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9EED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  <w:jc w:val="center"/>
      </w:pPr>
      <w:r>
        <w:t>UNITED STATES DISTRICT COURT</w:t>
      </w:r>
    </w:p>
    <w:p w14:paraId="175398DB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  <w:jc w:val="center"/>
      </w:pPr>
      <w:r>
        <w:t>WESTERN DISTRICT OF WISCONSIN</w:t>
      </w:r>
    </w:p>
    <w:p w14:paraId="7D1BCA38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  <w:jc w:val="center"/>
      </w:pPr>
      <w:r>
        <w:t>EASTERN DIVISION</w:t>
      </w:r>
    </w:p>
    <w:p w14:paraId="2E29D42F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15BDE312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>SARAH SMYTHE-RICHARDS and</w:t>
      </w:r>
      <w:r>
        <w:tab/>
        <w:t>.</w:t>
      </w:r>
      <w:r>
        <w:tab/>
        <w:t xml:space="preserve">Docket No. 07-CV-2735-JCS  </w:t>
      </w:r>
    </w:p>
    <w:p w14:paraId="30BCF4C5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>ELIZABETH ANN MOODY,</w:t>
      </w:r>
      <w:r>
        <w:tab/>
        <w:t>.</w:t>
      </w:r>
    </w:p>
    <w:p w14:paraId="5C06EB21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  <w:t>.</w:t>
      </w:r>
    </w:p>
    <w:p w14:paraId="1077285C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  <w:t>Plaintiffs,</w:t>
      </w:r>
      <w:r>
        <w:tab/>
        <w:t>.</w:t>
      </w:r>
      <w:r>
        <w:tab/>
        <w:t>Madison, Wisconsin</w:t>
      </w:r>
    </w:p>
    <w:p w14:paraId="4653FCF5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  <w:t>.</w:t>
      </w:r>
      <w:r>
        <w:tab/>
        <w:t>Monday, July 9, 2007</w:t>
      </w:r>
    </w:p>
    <w:p w14:paraId="1F1C0AF0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  <w:t>v.</w:t>
      </w:r>
      <w:r>
        <w:tab/>
        <w:t>.</w:t>
      </w:r>
      <w:r>
        <w:tab/>
        <w:t>9:00 a.m.</w:t>
      </w:r>
    </w:p>
    <w:p w14:paraId="11DC5B0D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  <w:t>.</w:t>
      </w:r>
    </w:p>
    <w:p w14:paraId="4D9DCE99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>UNIVERSITY OF WISCONSIN</w:t>
      </w:r>
      <w:r>
        <w:tab/>
        <w:t>.</w:t>
      </w:r>
    </w:p>
    <w:p w14:paraId="3A0BAB5C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>BOARD OF REGENTS, et al.,</w:t>
      </w:r>
      <w:r>
        <w:tab/>
        <w:t>.</w:t>
      </w:r>
    </w:p>
    <w:p w14:paraId="6CB9B1D9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  <w:t>.</w:t>
      </w:r>
    </w:p>
    <w:p w14:paraId="2AE8D256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  <w:t>Defendants.</w:t>
      </w:r>
      <w:r>
        <w:tab/>
        <w:t>.</w:t>
      </w:r>
    </w:p>
    <w:p w14:paraId="40D9F480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>. . . . . . . . . . . . . .</w:t>
      </w:r>
      <w:r>
        <w:tab/>
        <w:t>.</w:t>
      </w:r>
    </w:p>
    <w:p w14:paraId="0485A261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15B3087B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  <w:jc w:val="center"/>
      </w:pPr>
      <w:r>
        <w:t>VOLUME I</w:t>
      </w:r>
    </w:p>
    <w:p w14:paraId="105914BA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  <w:jc w:val="center"/>
      </w:pPr>
      <w:r>
        <w:t>TRANSCRIPT OF TRIAL</w:t>
      </w:r>
    </w:p>
    <w:p w14:paraId="447CE655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  <w:jc w:val="center"/>
      </w:pPr>
      <w:r>
        <w:t>BEFORE THE HONORABLE JOHN C. SIMONE</w:t>
      </w:r>
    </w:p>
    <w:p w14:paraId="069D1EA7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  <w:jc w:val="center"/>
      </w:pPr>
      <w:r>
        <w:t>UNITED STATES DISTRICT JUDGE, and a jury.</w:t>
      </w:r>
    </w:p>
    <w:p w14:paraId="54ADA2FD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  <w:jc w:val="center"/>
      </w:pPr>
    </w:p>
    <w:p w14:paraId="2452B833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>APPEARANCES:</w:t>
      </w:r>
    </w:p>
    <w:p w14:paraId="147152C6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5A812C07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>For the Plaintiffs:</w:t>
      </w:r>
      <w:r>
        <w:tab/>
        <w:t>Sheridan &amp; Fox, S.C.</w:t>
      </w:r>
    </w:p>
    <w:p w14:paraId="2882E7EE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  <w:t>By:  MARY R. KENNELLY, ESQ.</w:t>
      </w:r>
    </w:p>
    <w:p w14:paraId="410851B4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  <w:t>49 East Midland Street, Suite 7</w:t>
      </w:r>
    </w:p>
    <w:p w14:paraId="773341BA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  <w:t>Madison, Wisconsin 53703</w:t>
      </w:r>
    </w:p>
    <w:p w14:paraId="046D6686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  <w:t>(608) 258-9625</w:t>
      </w:r>
    </w:p>
    <w:p w14:paraId="7402D002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2AF2D8CF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>For the Defendants:</w:t>
      </w:r>
      <w:r>
        <w:tab/>
        <w:t>State Attorney General's Office</w:t>
      </w:r>
    </w:p>
    <w:p w14:paraId="41744F3F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  <w:t>By:  NADIM ETAN SABRAHAR, ESQ.</w:t>
      </w:r>
    </w:p>
    <w:p w14:paraId="2610F9C2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  <w:rPr>
          <w:lang w:val="fr-FR"/>
        </w:rPr>
      </w:pPr>
      <w:r>
        <w:tab/>
      </w:r>
      <w:r>
        <w:tab/>
      </w:r>
      <w:r>
        <w:tab/>
      </w:r>
      <w:r>
        <w:rPr>
          <w:lang w:val="fr-FR"/>
        </w:rPr>
        <w:t xml:space="preserve">     MICHAEL P. FONTELLE, ESQ.</w:t>
      </w:r>
    </w:p>
    <w:p w14:paraId="744A4118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t>P.O. Box 7857</w:t>
      </w:r>
    </w:p>
    <w:p w14:paraId="5FB029B5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  <w:t>Madison, Wisconsin 53707-7857</w:t>
      </w:r>
    </w:p>
    <w:p w14:paraId="043CE57E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  <w:t>(608) 294-9544</w:t>
      </w:r>
    </w:p>
    <w:p w14:paraId="2F3CB2FE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438C998C" w14:textId="77777777" w:rsidR="00D20C54" w:rsidRDefault="00464469" w:rsidP="00D20C54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>Court Re</w:t>
      </w:r>
      <w:r w:rsidR="002E7261">
        <w:t>p</w:t>
      </w:r>
      <w:r>
        <w:t>or</w:t>
      </w:r>
      <w:r w:rsidR="002E7261">
        <w:t>t</w:t>
      </w:r>
      <w:r>
        <w:t>er:</w:t>
      </w:r>
      <w:r>
        <w:tab/>
      </w:r>
      <w:r w:rsidR="00D20C54">
        <w:t>Renee DuPont</w:t>
      </w:r>
    </w:p>
    <w:p w14:paraId="03EB6847" w14:textId="77777777" w:rsidR="00D20C54" w:rsidRDefault="00D20C54" w:rsidP="00D20C54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  <w:t>District Court Clerk's Office</w:t>
      </w:r>
    </w:p>
    <w:p w14:paraId="790C2C27" w14:textId="77777777" w:rsidR="00D20C54" w:rsidRDefault="00D20C54" w:rsidP="00D20C54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  <w:t>120 North Henry Street, Room 320</w:t>
      </w:r>
    </w:p>
    <w:p w14:paraId="6306D57E" w14:textId="77777777" w:rsidR="00D20C54" w:rsidRDefault="00D20C54" w:rsidP="00D20C54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  <w:t>Madison, Wisconsin 53701-0432</w:t>
      </w:r>
    </w:p>
    <w:p w14:paraId="1839303F" w14:textId="77777777" w:rsidR="00D20C54" w:rsidRDefault="00D20C54" w:rsidP="00D20C54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  <w:t>(608) 244-5156</w:t>
      </w:r>
    </w:p>
    <w:p w14:paraId="653DB31D" w14:textId="54CE2405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0B0D534E" w14:textId="34F700A5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</w:r>
    </w:p>
    <w:p w14:paraId="19417CCE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3E8E6540" w14:textId="476F8243" w:rsidR="001A22CD" w:rsidRDefault="00464469" w:rsidP="001A22CD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  <w:ind w:left="4032" w:hanging="4032"/>
      </w:pPr>
      <w:r>
        <w:t>Transcription Service:</w:t>
      </w:r>
      <w:r>
        <w:tab/>
      </w:r>
      <w:r w:rsidR="001A22CD" w:rsidRPr="001A22CD">
        <w:rPr>
          <w:highlight w:val="yellow"/>
        </w:rPr>
        <w:t>Redacted for CET Exam</w:t>
      </w:r>
      <w:r w:rsidR="001A22CD">
        <w:rPr>
          <w:highlight w:val="yellow"/>
        </w:rPr>
        <w:t>.</w:t>
      </w:r>
      <w:r w:rsidR="001A22CD" w:rsidRPr="001A22CD">
        <w:rPr>
          <w:highlight w:val="yellow"/>
        </w:rPr>
        <w:t xml:space="preserve"> </w:t>
      </w:r>
      <w:r w:rsidR="001A22CD">
        <w:rPr>
          <w:highlight w:val="yellow"/>
        </w:rPr>
        <w:t>*</w:t>
      </w:r>
      <w:r w:rsidR="001A22CD" w:rsidRPr="001A22CD">
        <w:rPr>
          <w:highlight w:val="yellow"/>
        </w:rPr>
        <w:t>Do not add your name</w:t>
      </w:r>
      <w:r w:rsidR="003222D1">
        <w:rPr>
          <w:highlight w:val="yellow"/>
        </w:rPr>
        <w:t xml:space="preserve"> here</w:t>
      </w:r>
      <w:r w:rsidR="001A22CD" w:rsidRPr="001A22CD">
        <w:rPr>
          <w:highlight w:val="yellow"/>
        </w:rPr>
        <w:t>*</w:t>
      </w:r>
    </w:p>
    <w:p w14:paraId="77CF2755" w14:textId="77777777" w:rsidR="001A22CD" w:rsidRDefault="001A22CD" w:rsidP="001A22CD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</w:r>
    </w:p>
    <w:p w14:paraId="2186C0A2" w14:textId="6124D4F9" w:rsidR="00464469" w:rsidRDefault="00464469" w:rsidP="001A22CD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08330EE6" w14:textId="5C8F1A4B" w:rsidR="00464469" w:rsidRDefault="00464469" w:rsidP="001A22CD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</w:r>
    </w:p>
    <w:p w14:paraId="29CF3F3C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0EB9A4AF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lastRenderedPageBreak/>
        <w:t xml:space="preserve">Proceedings recorded by electronic sound </w:t>
      </w:r>
      <w:proofErr w:type="gramStart"/>
      <w:r>
        <w:t>recording;</w:t>
      </w:r>
      <w:proofErr w:type="gramEnd"/>
    </w:p>
    <w:p w14:paraId="02EF96C9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  <w:sectPr w:rsidR="00464469" w:rsidSect="009A08EE">
          <w:headerReference w:type="default" r:id="rId7"/>
          <w:type w:val="continuous"/>
          <w:pgSz w:w="12240" w:h="15840" w:code="1"/>
          <w:pgMar w:top="-1440" w:right="1022" w:bottom="-1440" w:left="2304" w:header="720" w:footer="432" w:gutter="0"/>
          <w:cols w:space="720"/>
        </w:sectPr>
      </w:pPr>
      <w:r>
        <w:t>transcript produced by transcription service.</w:t>
      </w:r>
    </w:p>
    <w:p w14:paraId="3C783BE4" w14:textId="77777777" w:rsidR="00464469" w:rsidRPr="002E7261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  <w:jc w:val="center"/>
      </w:pPr>
      <w:r w:rsidRPr="002E7261">
        <w:lastRenderedPageBreak/>
        <w:t>INDEX</w:t>
      </w:r>
    </w:p>
    <w:p w14:paraId="6B9E6D60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  <w:jc w:val="center"/>
      </w:pPr>
    </w:p>
    <w:p w14:paraId="37D6DAA9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 xml:space="preserve">                                    </w:t>
      </w:r>
      <w:r w:rsidR="00907AEA">
        <w:t xml:space="preserve">                   </w:t>
      </w:r>
      <w:r>
        <w:rPr>
          <w:u w:val="single"/>
        </w:rPr>
        <w:t>Page</w:t>
      </w:r>
    </w:p>
    <w:p w14:paraId="488F56B1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3DFDA136" w14:textId="77777777" w:rsidR="00464469" w:rsidRDefault="00907AEA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 xml:space="preserve">PLAINTIFFS' OPENING STATEMENT: </w:t>
      </w:r>
      <w:r w:rsidR="00464469">
        <w:t xml:space="preserve"> </w:t>
      </w:r>
      <w:r>
        <w:t>B</w:t>
      </w:r>
      <w:r w:rsidR="00464469">
        <w:t>y Ms. Kennelly          3</w:t>
      </w:r>
    </w:p>
    <w:p w14:paraId="461E7773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19D940A9" w14:textId="77777777" w:rsidR="00464469" w:rsidRDefault="00907AEA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>DEFENDANTS' OPENING STATEMENT:</w:t>
      </w:r>
      <w:r w:rsidR="00464469">
        <w:t xml:space="preserve"> </w:t>
      </w:r>
      <w:r>
        <w:t xml:space="preserve"> B</w:t>
      </w:r>
      <w:r w:rsidR="00464469">
        <w:t xml:space="preserve">y Mr. </w:t>
      </w:r>
      <w:proofErr w:type="spellStart"/>
      <w:r w:rsidR="00464469">
        <w:t>Sabrahar</w:t>
      </w:r>
      <w:proofErr w:type="spellEnd"/>
      <w:r w:rsidR="00464469">
        <w:t xml:space="preserve">         12</w:t>
      </w:r>
    </w:p>
    <w:p w14:paraId="3E924A9E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0D456438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3A22837F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 xml:space="preserve">                                                     Further</w:t>
      </w:r>
    </w:p>
    <w:p w14:paraId="591B8018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rPr>
          <w:u w:val="single"/>
        </w:rPr>
        <w:t>WITNESSES FOR THE</w:t>
      </w:r>
      <w:r>
        <w:t xml:space="preserve">      </w:t>
      </w:r>
      <w:r>
        <w:rPr>
          <w:u w:val="single"/>
        </w:rPr>
        <w:t>Direct</w:t>
      </w:r>
      <w:r>
        <w:t xml:space="preserve"> </w:t>
      </w:r>
      <w:r>
        <w:rPr>
          <w:u w:val="single"/>
        </w:rPr>
        <w:t>Cross</w:t>
      </w:r>
      <w:r>
        <w:t xml:space="preserve"> </w:t>
      </w:r>
      <w:r>
        <w:rPr>
          <w:u w:val="single"/>
        </w:rPr>
        <w:t>Redirect</w:t>
      </w:r>
      <w:r>
        <w:t xml:space="preserve"> </w:t>
      </w:r>
      <w:r>
        <w:rPr>
          <w:u w:val="single"/>
        </w:rPr>
        <w:t>Recross</w:t>
      </w:r>
      <w:r>
        <w:t xml:space="preserve"> </w:t>
      </w:r>
      <w:r>
        <w:rPr>
          <w:u w:val="single"/>
        </w:rPr>
        <w:t>Redirect</w:t>
      </w:r>
    </w:p>
    <w:p w14:paraId="0F0DF436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rPr>
          <w:u w:val="single"/>
        </w:rPr>
        <w:t>PLAINTIFFS</w:t>
      </w:r>
      <w:r>
        <w:t>:</w:t>
      </w:r>
    </w:p>
    <w:p w14:paraId="255E66C7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3199ABBF" w14:textId="77777777" w:rsidR="00464469" w:rsidRDefault="00520CD3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>Edward Boynton Lim        4</w:t>
      </w:r>
      <w:r w:rsidR="00464469">
        <w:t xml:space="preserve">     59</w:t>
      </w:r>
    </w:p>
    <w:p w14:paraId="6F5E94DA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1A816090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>Louis Fish               73     82      85     109</w:t>
      </w:r>
    </w:p>
    <w:p w14:paraId="70624768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055A4B7C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rPr>
          <w:u w:val="single"/>
        </w:rPr>
        <w:t>WITNESSES FOR THE</w:t>
      </w:r>
    </w:p>
    <w:p w14:paraId="740E7A55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  <w:rPr>
          <w:lang w:val="fr-FR"/>
        </w:rPr>
      </w:pPr>
      <w:r>
        <w:rPr>
          <w:u w:val="single"/>
          <w:lang w:val="fr-FR"/>
        </w:rPr>
        <w:t>DEFENDANTS</w:t>
      </w:r>
      <w:r>
        <w:rPr>
          <w:lang w:val="fr-FR"/>
        </w:rPr>
        <w:t>:</w:t>
      </w:r>
    </w:p>
    <w:p w14:paraId="6A78081C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  <w:rPr>
          <w:lang w:val="fr-FR"/>
        </w:rPr>
      </w:pPr>
    </w:p>
    <w:p w14:paraId="19DC1655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  <w:rPr>
          <w:lang w:val="fr-FR"/>
        </w:rPr>
      </w:pPr>
      <w:r>
        <w:rPr>
          <w:lang w:val="fr-FR"/>
        </w:rPr>
        <w:t>Jerry Jorgensen          112   116 (Voir Dire)</w:t>
      </w:r>
    </w:p>
    <w:p w14:paraId="2B516D88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 xml:space="preserve">                         118   147</w:t>
      </w:r>
    </w:p>
    <w:p w14:paraId="6DE3CC27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571BD486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61B50925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 xml:space="preserve">MOTION:  Mr. </w:t>
      </w:r>
      <w:proofErr w:type="spellStart"/>
      <w:r>
        <w:t>Sabrahar</w:t>
      </w:r>
      <w:proofErr w:type="spellEnd"/>
      <w:r>
        <w:t xml:space="preserve">    111  Denied   112</w:t>
      </w:r>
    </w:p>
    <w:p w14:paraId="792CC2EE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453F1348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>MOTION:  Ms. Kennelly    118  Denied   115</w:t>
      </w:r>
    </w:p>
    <w:p w14:paraId="1FD37D83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0F82C197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26497DC5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6C6AC615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rPr>
          <w:u w:val="single"/>
        </w:rPr>
        <w:t>EXHIBITS</w:t>
      </w:r>
      <w:r>
        <w:t xml:space="preserve">:                                     </w:t>
      </w:r>
      <w:r>
        <w:rPr>
          <w:u w:val="single"/>
        </w:rPr>
        <w:t>Marked</w:t>
      </w:r>
      <w:r>
        <w:t xml:space="preserve"> </w:t>
      </w:r>
      <w:r>
        <w:rPr>
          <w:u w:val="single"/>
        </w:rPr>
        <w:t>Received</w:t>
      </w:r>
    </w:p>
    <w:p w14:paraId="573DF376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7EB1DBFE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 xml:space="preserve"> </w:t>
      </w:r>
      <w:r w:rsidR="002E7261">
        <w:t>P-</w:t>
      </w:r>
      <w:r>
        <w:t>1 Jorgensen affidavit and extra damages      29      29</w:t>
      </w:r>
    </w:p>
    <w:p w14:paraId="08518F38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 xml:space="preserve">     summary</w:t>
      </w:r>
    </w:p>
    <w:p w14:paraId="3BF0190E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04FE1365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 xml:space="preserve"> </w:t>
      </w:r>
      <w:r w:rsidR="002E7261">
        <w:t>P-</w:t>
      </w:r>
      <w:r>
        <w:t>2 Additional extra damages list              38      40</w:t>
      </w:r>
    </w:p>
    <w:p w14:paraId="223AACFC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400B083A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 xml:space="preserve"> </w:t>
      </w:r>
      <w:r w:rsidR="002E7261">
        <w:t>P-</w:t>
      </w:r>
      <w:r>
        <w:t>3 Performance appraisals, 1995 - 2006,       60      64</w:t>
      </w:r>
    </w:p>
    <w:p w14:paraId="02477A42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 xml:space="preserve">     Smythe-Richards</w:t>
      </w:r>
    </w:p>
    <w:p w14:paraId="0B29D9A5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5F8F541A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 xml:space="preserve"> </w:t>
      </w:r>
      <w:r w:rsidR="002E7261">
        <w:t>P-</w:t>
      </w:r>
      <w:r>
        <w:t>4</w:t>
      </w:r>
      <w:r w:rsidR="002E7261">
        <w:t xml:space="preserve"> </w:t>
      </w:r>
      <w:r>
        <w:t>Performance appraisals, 1997 - 2006,       75      --</w:t>
      </w:r>
    </w:p>
    <w:p w14:paraId="189A4D05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 xml:space="preserve">     Moody</w:t>
      </w:r>
    </w:p>
    <w:p w14:paraId="72896C5D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1D0F2ACB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69E95CB9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>ARGUMENT:  Ms. Kennelly                                165</w:t>
      </w:r>
    </w:p>
    <w:p w14:paraId="38972124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18DF2631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 xml:space="preserve">RESPONSE:  Mr. </w:t>
      </w:r>
      <w:proofErr w:type="spellStart"/>
      <w:r>
        <w:t>Sabrahar</w:t>
      </w:r>
      <w:proofErr w:type="spellEnd"/>
      <w:r>
        <w:t xml:space="preserve">                                172</w:t>
      </w:r>
    </w:p>
    <w:p w14:paraId="43C8DD8C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0BE82319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</w:p>
    <w:p w14:paraId="63972463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  <w:sectPr w:rsidR="00464469" w:rsidSect="009A08EE">
          <w:headerReference w:type="default" r:id="rId8"/>
          <w:pgSz w:w="12240" w:h="15840" w:code="1"/>
          <w:pgMar w:top="-1440" w:right="1022" w:bottom="-1440" w:left="2304" w:header="720" w:footer="432" w:gutter="0"/>
          <w:cols w:space="720"/>
        </w:sectPr>
      </w:pPr>
    </w:p>
    <w:p w14:paraId="385BCD8C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jc w:val="center"/>
        <w:rPr>
          <w:u w:val="single"/>
        </w:rPr>
      </w:pPr>
      <w:r>
        <w:rPr>
          <w:u w:val="single"/>
        </w:rPr>
        <w:lastRenderedPageBreak/>
        <w:t>MADISON, WISCONSIN, MONDAY, JULY 9, 2007, 9:00 A.M.</w:t>
      </w:r>
    </w:p>
    <w:p w14:paraId="34E936B2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  <w:t>(Call to Order of the Court.)</w:t>
      </w:r>
    </w:p>
    <w:p w14:paraId="71E42566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>
        <w:tab/>
        <w:t xml:space="preserve">THE COURT: </w:t>
      </w:r>
      <w:r w:rsidR="0009140B">
        <w:t xml:space="preserve"> </w:t>
      </w:r>
      <w:r>
        <w:t>Any preliminary matters we should</w:t>
      </w:r>
    </w:p>
    <w:p w14:paraId="587BB8FB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>take up?</w:t>
      </w:r>
    </w:p>
    <w:p w14:paraId="1D7469D9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>
        <w:tab/>
        <w:t xml:space="preserve">MS. </w:t>
      </w:r>
      <w:bookmarkStart w:id="0" w:name="_Hlk150335385"/>
      <w:r>
        <w:t>KENNELLY</w:t>
      </w:r>
      <w:bookmarkEnd w:id="0"/>
      <w:r>
        <w:t>:  No, Your Honor, we're ready.</w:t>
      </w:r>
    </w:p>
    <w:p w14:paraId="160D7C8E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>
        <w:tab/>
        <w:t>MR. SABRAHAR:  We have nothing to take up right now, Your Honor.</w:t>
      </w:r>
    </w:p>
    <w:p w14:paraId="1E701B72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>
        <w:tab/>
        <w:t>THE COURT:  Good.  Mr. Bailiff, please bring the jury from their waiting room.</w:t>
      </w:r>
    </w:p>
    <w:p w14:paraId="4DD99F4F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  <w:t>(Proceedings continued in the presence of the jury.)</w:t>
      </w:r>
    </w:p>
    <w:p w14:paraId="30C16AB3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>
        <w:tab/>
        <w:t>THE COURT:  Good morning, ladies and gentlemen.</w:t>
      </w:r>
      <w:r w:rsidR="00CB78D0">
        <w:t xml:space="preserve"> </w:t>
      </w:r>
      <w:r>
        <w:t xml:space="preserve"> Our first order of business will be brief statements of what this case is all about by Ms. Kennelly and Mr. </w:t>
      </w:r>
      <w:proofErr w:type="spellStart"/>
      <w:r>
        <w:t>Sabrahar</w:t>
      </w:r>
      <w:proofErr w:type="spellEnd"/>
      <w:r>
        <w:t>, whom you met yesterday during the jury selection process.  Ms. Kennelly will speak to you first.</w:t>
      </w:r>
    </w:p>
    <w:p w14:paraId="07271612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>
        <w:tab/>
        <w:t>Proceed, Ms. Kennelly.</w:t>
      </w:r>
    </w:p>
    <w:p w14:paraId="01865722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jc w:val="center"/>
      </w:pPr>
      <w:r>
        <w:t>PLAINTIFF'S OPENING STATEMENT</w:t>
      </w:r>
    </w:p>
    <w:p w14:paraId="19C9555F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>
        <w:tab/>
        <w:t xml:space="preserve">MS. KENNELLY: </w:t>
      </w:r>
      <w:r w:rsidR="0009140B">
        <w:t xml:space="preserve"> </w:t>
      </w:r>
      <w:r>
        <w:t>Thank you.</w:t>
      </w:r>
    </w:p>
    <w:p w14:paraId="5BDCE2D2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>
        <w:tab/>
        <w:t>Your Honor, members of the jury, there's a story</w:t>
      </w:r>
    </w:p>
    <w:p w14:paraId="43F6784E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>about a lawyer named Dorothy Wilson, who used to work in</w:t>
      </w:r>
    </w:p>
    <w:p w14:paraId="61721AAE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proofErr w:type="gramStart"/>
      <w:r>
        <w:t>Portage, and</w:t>
      </w:r>
      <w:proofErr w:type="gramEnd"/>
      <w:r>
        <w:t xml:space="preserve"> was a legend among attorneys in our state.</w:t>
      </w:r>
    </w:p>
    <w:p w14:paraId="717676F3" w14:textId="77777777" w:rsidR="00D03F1B" w:rsidRDefault="00236C22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CBBA29" wp14:editId="4BB17A54">
                <wp:simplePos x="0" y="0"/>
                <wp:positionH relativeFrom="column">
                  <wp:posOffset>408305</wp:posOffset>
                </wp:positionH>
                <wp:positionV relativeFrom="paragraph">
                  <wp:posOffset>164465</wp:posOffset>
                </wp:positionV>
                <wp:extent cx="4724400" cy="867410"/>
                <wp:effectExtent l="0" t="0" r="0" b="0"/>
                <wp:wrapNone/>
                <wp:docPr id="43518196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B1A6B" w14:textId="77777777" w:rsidR="00D03F1B" w:rsidRDefault="00D03F1B" w:rsidP="001541FD">
                            <w:pPr>
                              <w:spacing w:line="360" w:lineRule="auto"/>
                              <w:jc w:val="center"/>
                              <w:rPr>
                                <w:rFonts w:ascii="Zurich BT" w:hAnsi="Zurich BT"/>
                              </w:rPr>
                            </w:pPr>
                            <w:r>
                              <w:rPr>
                                <w:rFonts w:ascii="Zurich BT" w:hAnsi="Zurich BT"/>
                              </w:rPr>
                              <w:t>Text would continue until a witness is sworn, is on the stand, and is undergoing examination -- a PAGE HEADER would begin at that point, which requires a new section break.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BBA2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2.15pt;margin-top:12.95pt;width:372pt;height:6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">
                <v:textbox>
                  <w:txbxContent>
                    <w:p w14:paraId="46DB1A6B" w14:textId="77777777" w:rsidR="00D03F1B" w:rsidRDefault="00D03F1B" w:rsidP="001541FD">
                      <w:pPr>
                        <w:spacing w:line="360" w:lineRule="auto"/>
                        <w:jc w:val="center"/>
                        <w:rPr>
                          <w:rFonts w:ascii="Zurich BT" w:hAnsi="Zurich BT"/>
                        </w:rPr>
                      </w:pPr>
                      <w:r>
                        <w:rPr>
                          <w:rFonts w:ascii="Zurich BT" w:hAnsi="Zurich BT"/>
                        </w:rPr>
                        <w:t>Text would continue until a witness is sworn, is on the stand, and is undergoing examination -- a PAGE HEADER would begin at that point, which requires a new section break.</w:t>
                      </w:r>
                    </w:p>
                  </w:txbxContent>
                </v:textbox>
              </v:shape>
            </w:pict>
          </mc:Fallback>
        </mc:AlternateContent>
      </w:r>
    </w:p>
    <w:p w14:paraId="68BE3E23" w14:textId="77777777" w:rsidR="00D03F1B" w:rsidRDefault="00D03F1B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</w:p>
    <w:p w14:paraId="6562BA46" w14:textId="77777777" w:rsidR="00D03F1B" w:rsidRDefault="00D03F1B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</w:p>
    <w:p w14:paraId="17910F69" w14:textId="77777777" w:rsidR="00D03F1B" w:rsidRDefault="00D03F1B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</w:p>
    <w:p w14:paraId="3308EBEA" w14:textId="77777777" w:rsidR="00B03A07" w:rsidRDefault="00B03A0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ectPr w:rsidR="00B03A07" w:rsidSect="009A08EE">
          <w:pgSz w:w="12240" w:h="15840" w:code="1"/>
          <w:pgMar w:top="-1440" w:right="1022" w:bottom="-1440" w:left="2304" w:header="720" w:footer="432" w:gutter="0"/>
          <w:cols w:space="720"/>
        </w:sectPr>
      </w:pPr>
    </w:p>
    <w:p w14:paraId="784F2F65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lastRenderedPageBreak/>
        <w:tab/>
      </w:r>
      <w:r>
        <w:tab/>
        <w:t>M</w:t>
      </w:r>
      <w:r w:rsidR="00520CD3">
        <w:t>S</w:t>
      </w:r>
      <w:r>
        <w:t>. KENNELLY:</w:t>
      </w:r>
      <w:r w:rsidR="0009140B">
        <w:t xml:space="preserve"> </w:t>
      </w:r>
      <w:r>
        <w:t xml:space="preserve"> I'd like to call Mr. Edward Lim.</w:t>
      </w:r>
    </w:p>
    <w:p w14:paraId="10DA2929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>
        <w:tab/>
        <w:t xml:space="preserve">THE COURT: </w:t>
      </w:r>
      <w:r w:rsidR="0009140B">
        <w:t xml:space="preserve"> </w:t>
      </w:r>
      <w:r>
        <w:t>Raise your right hand, please.</w:t>
      </w:r>
    </w:p>
    <w:p w14:paraId="1C69B9ED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jc w:val="center"/>
      </w:pPr>
      <w:r>
        <w:t>EDWARD BOYNTON LIM, PLAINTIFF'S WITNESS, SWORN</w:t>
      </w:r>
    </w:p>
    <w:p w14:paraId="1F0E7D23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>
        <w:tab/>
        <w:t xml:space="preserve">THE COURT: </w:t>
      </w:r>
      <w:r w:rsidR="0009140B">
        <w:t xml:space="preserve"> </w:t>
      </w:r>
      <w:r>
        <w:t>Have a seat, please.</w:t>
      </w:r>
    </w:p>
    <w:p w14:paraId="09E3587F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jc w:val="center"/>
      </w:pPr>
      <w:r>
        <w:t>DIRECT EXAMINATION</w:t>
      </w:r>
    </w:p>
    <w:p w14:paraId="71C6BD20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>BY M</w:t>
      </w:r>
      <w:r w:rsidR="00520CD3">
        <w:t>S</w:t>
      </w:r>
      <w:r>
        <w:t>. KENNELLY:</w:t>
      </w:r>
    </w:p>
    <w:p w14:paraId="70526F48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>Q.</w:t>
      </w:r>
      <w:r>
        <w:tab/>
        <w:t>Are you familiar with the substance of this complaint?</w:t>
      </w:r>
    </w:p>
    <w:p w14:paraId="25840456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>In fact, you filed it, correct?</w:t>
      </w:r>
      <w:r w:rsidR="0009140B">
        <w:t xml:space="preserve"> </w:t>
      </w:r>
      <w:r>
        <w:t xml:space="preserve"> Wasn't that in 2001?</w:t>
      </w:r>
    </w:p>
    <w:p w14:paraId="54A70F5D" w14:textId="77777777" w:rsidR="000A0567" w:rsidRDefault="00CB78D0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>
        <w:tab/>
      </w:r>
      <w:r w:rsidR="000A0567">
        <w:t>MR. NADLER:</w:t>
      </w:r>
      <w:r w:rsidR="0009140B">
        <w:t xml:space="preserve"> </w:t>
      </w:r>
      <w:r w:rsidR="000A0567">
        <w:t xml:space="preserve"> Objection, Your Honor; compound.</w:t>
      </w:r>
    </w:p>
    <w:p w14:paraId="28053E80" w14:textId="77777777" w:rsidR="000A0567" w:rsidRDefault="00CB78D0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>
        <w:tab/>
      </w:r>
      <w:r w:rsidR="000A0567">
        <w:t xml:space="preserve">THE COURT: </w:t>
      </w:r>
      <w:r w:rsidR="0009140B">
        <w:t xml:space="preserve"> </w:t>
      </w:r>
      <w:r w:rsidR="000A0567">
        <w:t>Sustained.</w:t>
      </w:r>
    </w:p>
    <w:p w14:paraId="6C3B7490" w14:textId="77777777" w:rsidR="000A0567" w:rsidRDefault="00CB78D0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>
        <w:tab/>
      </w:r>
      <w:r w:rsidR="000A0567">
        <w:t>M</w:t>
      </w:r>
      <w:r w:rsidR="00520CD3">
        <w:t>S</w:t>
      </w:r>
      <w:r w:rsidR="000A0567">
        <w:t xml:space="preserve">. KENNELLY: </w:t>
      </w:r>
      <w:r w:rsidR="0009140B">
        <w:t xml:space="preserve"> </w:t>
      </w:r>
      <w:r w:rsidR="000A0567">
        <w:t>I'll divide all that up.</w:t>
      </w:r>
    </w:p>
    <w:p w14:paraId="3FF39DC4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>BY M</w:t>
      </w:r>
      <w:r w:rsidR="00520CD3">
        <w:t>S</w:t>
      </w:r>
      <w:r>
        <w:t>. KENNELLY:</w:t>
      </w:r>
    </w:p>
    <w:p w14:paraId="7FF83FCA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>Q.</w:t>
      </w:r>
      <w:r w:rsidR="00CB78D0">
        <w:tab/>
      </w:r>
      <w:r>
        <w:t>Do you know who filed this complaint?</w:t>
      </w:r>
    </w:p>
    <w:p w14:paraId="71B4358C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>A.</w:t>
      </w:r>
      <w:r w:rsidR="00CB78D0">
        <w:tab/>
      </w:r>
      <w:r>
        <w:t>I believe Mr. Qin, or Mr. Chin, as I was told that was</w:t>
      </w:r>
    </w:p>
    <w:p w14:paraId="29771DCB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>his name, filed it for me.</w:t>
      </w:r>
    </w:p>
    <w:p w14:paraId="59BEB7CE" w14:textId="77777777" w:rsidR="000A0567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>Q.</w:t>
      </w:r>
      <w:r w:rsidR="00CB78D0">
        <w:tab/>
      </w:r>
      <w:r>
        <w:t>When was that?</w:t>
      </w:r>
    </w:p>
    <w:p w14:paraId="049E497C" w14:textId="77777777" w:rsidR="00CB78D0" w:rsidRDefault="000A0567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>A.</w:t>
      </w:r>
      <w:r w:rsidR="00CB78D0">
        <w:tab/>
      </w:r>
      <w:r>
        <w:t>That was back in 2000, when Mrs. Xiao, who was his landlady</w:t>
      </w:r>
      <w:r w:rsidR="00CB78D0">
        <w:t xml:space="preserve"> </w:t>
      </w:r>
      <w:r>
        <w:t>at the time, told me that he never had paid her</w:t>
      </w:r>
      <w:r w:rsidR="00CB78D0">
        <w:t>.</w:t>
      </w:r>
    </w:p>
    <w:p w14:paraId="4775BFE3" w14:textId="77777777" w:rsidR="000A0567" w:rsidRDefault="00CB78D0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 w:rsidR="00236C2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ED4A2" wp14:editId="38204F2D">
                <wp:simplePos x="0" y="0"/>
                <wp:positionH relativeFrom="column">
                  <wp:posOffset>474980</wp:posOffset>
                </wp:positionH>
                <wp:positionV relativeFrom="paragraph">
                  <wp:posOffset>448310</wp:posOffset>
                </wp:positionV>
                <wp:extent cx="4724400" cy="848360"/>
                <wp:effectExtent l="0" t="0" r="0" b="0"/>
                <wp:wrapNone/>
                <wp:docPr id="16040893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A7786" w14:textId="77777777" w:rsidR="00D03F1B" w:rsidRDefault="00D03F1B" w:rsidP="001541FD">
                            <w:pPr>
                              <w:spacing w:line="360" w:lineRule="auto"/>
                              <w:jc w:val="center"/>
                              <w:rPr>
                                <w:rFonts w:ascii="Zurich BT" w:hAnsi="Zurich BT"/>
                              </w:rPr>
                            </w:pPr>
                            <w:r>
                              <w:rPr>
                                <w:rFonts w:ascii="Zurich BT" w:hAnsi="Zurich BT"/>
                              </w:rPr>
                              <w:t xml:space="preserve">Text would continue with this PAGE HEADER until cross-examination begins, which requires another section break to insert the new   </w:t>
                            </w:r>
                            <w:r w:rsidR="001541FD">
                              <w:rPr>
                                <w:rFonts w:cs="Courier New"/>
                              </w:rPr>
                              <w:t>Lim</w:t>
                            </w:r>
                            <w:r>
                              <w:rPr>
                                <w:rFonts w:cs="Courier New"/>
                              </w:rPr>
                              <w:t xml:space="preserve"> - Cross</w:t>
                            </w:r>
                            <w:r>
                              <w:rPr>
                                <w:rFonts w:ascii="Zurich BT" w:hAnsi="Zurich BT"/>
                              </w:rPr>
                              <w:t xml:space="preserve">   page header.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ED4A2" id="Text Box 10" o:spid="_x0000_s1027" type="#_x0000_t202" style="position:absolute;margin-left:37.4pt;margin-top:35.3pt;width:372pt;height:6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">
                <v:textbox>
                  <w:txbxContent>
                    <w:p w14:paraId="08CA7786" w14:textId="77777777" w:rsidR="00D03F1B" w:rsidRDefault="00D03F1B" w:rsidP="001541FD">
                      <w:pPr>
                        <w:spacing w:line="360" w:lineRule="auto"/>
                        <w:jc w:val="center"/>
                        <w:rPr>
                          <w:rFonts w:ascii="Zurich BT" w:hAnsi="Zurich BT"/>
                        </w:rPr>
                      </w:pPr>
                      <w:r>
                        <w:rPr>
                          <w:rFonts w:ascii="Zurich BT" w:hAnsi="Zurich BT"/>
                        </w:rPr>
                        <w:t xml:space="preserve">Text would continue with this PAGE HEADER until cross-examination begins, which requires another section break to insert the new   </w:t>
                      </w:r>
                      <w:r w:rsidR="001541FD">
                        <w:rPr>
                          <w:rFonts w:cs="Courier New"/>
                        </w:rPr>
                        <w:t>Lim</w:t>
                      </w:r>
                      <w:r>
                        <w:rPr>
                          <w:rFonts w:cs="Courier New"/>
                        </w:rPr>
                        <w:t xml:space="preserve"> - Cross</w:t>
                      </w:r>
                      <w:r>
                        <w:rPr>
                          <w:rFonts w:ascii="Zurich BT" w:hAnsi="Zurich BT"/>
                        </w:rPr>
                        <w:t xml:space="preserve">   page header.</w:t>
                      </w:r>
                    </w:p>
                  </w:txbxContent>
                </v:textbox>
              </v:shape>
            </w:pict>
          </mc:Fallback>
        </mc:AlternateContent>
      </w:r>
    </w:p>
    <w:p w14:paraId="0B4F36E4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</w:p>
    <w:p w14:paraId="78F990FB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 xml:space="preserve"> </w:t>
      </w:r>
    </w:p>
    <w:p w14:paraId="193BEA51" w14:textId="77777777" w:rsidR="00464469" w:rsidRDefault="00464469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</w:p>
    <w:p w14:paraId="2A98E5F1" w14:textId="77777777" w:rsidR="001D6FD5" w:rsidRDefault="001D6FD5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</w:p>
    <w:p w14:paraId="46BA1116" w14:textId="77777777" w:rsidR="001D6FD5" w:rsidRDefault="001D6FD5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</w:p>
    <w:p w14:paraId="6B2E5E38" w14:textId="77777777" w:rsidR="001D6FD5" w:rsidRDefault="001D6FD5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</w:p>
    <w:p w14:paraId="6CE17364" w14:textId="77777777" w:rsidR="002D0A83" w:rsidRDefault="002D0A83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ectPr w:rsidR="002D0A83" w:rsidSect="009A08EE">
          <w:headerReference w:type="default" r:id="rId9"/>
          <w:type w:val="continuous"/>
          <w:pgSz w:w="12240" w:h="15840" w:code="1"/>
          <w:pgMar w:top="-1440" w:right="1022" w:bottom="-1440" w:left="2304" w:header="720" w:footer="432" w:gutter="0"/>
          <w:cols w:space="720"/>
        </w:sectPr>
      </w:pPr>
    </w:p>
    <w:p w14:paraId="2014B67F" w14:textId="77777777" w:rsidR="002B63BB" w:rsidRDefault="002B63BB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lastRenderedPageBreak/>
        <w:tab/>
      </w:r>
      <w:r>
        <w:tab/>
        <w:t>MS. KENNELLY:</w:t>
      </w:r>
      <w:r w:rsidR="0009140B">
        <w:t xml:space="preserve"> </w:t>
      </w:r>
      <w:r>
        <w:t xml:space="preserve"> Plaintiffs rest, Your Honor.</w:t>
      </w:r>
    </w:p>
    <w:p w14:paraId="55A9E0A8" w14:textId="77777777" w:rsidR="002B63BB" w:rsidRDefault="002B63BB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>
        <w:tab/>
        <w:t>MR. SABRAHAR:</w:t>
      </w:r>
      <w:r w:rsidR="0009140B">
        <w:t xml:space="preserve"> </w:t>
      </w:r>
      <w:r>
        <w:t xml:space="preserve"> And I have</w:t>
      </w:r>
      <w:r w:rsidR="0009140B">
        <w:t xml:space="preserve"> a</w:t>
      </w:r>
      <w:r>
        <w:t xml:space="preserve"> very lengthy rebuttal.</w:t>
      </w:r>
    </w:p>
    <w:p w14:paraId="711C618C" w14:textId="77777777" w:rsidR="002B63BB" w:rsidRDefault="002B63BB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>
        <w:tab/>
        <w:t>THE COURT:</w:t>
      </w:r>
      <w:r w:rsidR="0009140B">
        <w:t xml:space="preserve"> </w:t>
      </w:r>
      <w:r>
        <w:t xml:space="preserve"> Okay. </w:t>
      </w:r>
      <w:r w:rsidR="0009140B">
        <w:t xml:space="preserve"> </w:t>
      </w:r>
      <w:r>
        <w:t>Tomorrow at the usual time.</w:t>
      </w:r>
    </w:p>
    <w:p w14:paraId="68D733DD" w14:textId="77777777" w:rsidR="001D6FD5" w:rsidRDefault="001D6FD5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>
        <w:tab/>
      </w:r>
      <w:r w:rsidRPr="001D6FD5">
        <w:t xml:space="preserve">THE CLERK: </w:t>
      </w:r>
      <w:r w:rsidR="0009140B">
        <w:t xml:space="preserve"> </w:t>
      </w:r>
      <w:r w:rsidRPr="001D6FD5">
        <w:t xml:space="preserve">All </w:t>
      </w:r>
      <w:proofErr w:type="gramStart"/>
      <w:r w:rsidRPr="001D6FD5">
        <w:t>rise</w:t>
      </w:r>
      <w:proofErr w:type="gramEnd"/>
      <w:r w:rsidRPr="001D6FD5">
        <w:t>.</w:t>
      </w:r>
      <w:r w:rsidR="0009140B">
        <w:t xml:space="preserve"> </w:t>
      </w:r>
      <w:r w:rsidRPr="001D6FD5">
        <w:t xml:space="preserve"> Court stands in recess.</w:t>
      </w:r>
    </w:p>
    <w:p w14:paraId="22ED96CE" w14:textId="77777777" w:rsidR="001D6FD5" w:rsidRDefault="001D6FD5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 w:rsidRPr="001D6FD5">
        <w:t>(Proceedings adjourned at 4:50 p.m.)</w:t>
      </w:r>
    </w:p>
    <w:p w14:paraId="0FBF176F" w14:textId="77777777" w:rsidR="001D6FD5" w:rsidRPr="001D6FD5" w:rsidRDefault="001D6FD5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jc w:val="center"/>
        <w:rPr>
          <w:u w:val="single"/>
        </w:rPr>
      </w:pPr>
      <w:r w:rsidRPr="001D6FD5">
        <w:rPr>
          <w:u w:val="single"/>
        </w:rPr>
        <w:t>Certificate</w:t>
      </w:r>
    </w:p>
    <w:p w14:paraId="30F2B273" w14:textId="77777777" w:rsidR="001D6FD5" w:rsidRDefault="001D6FD5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ab/>
      </w:r>
      <w:r>
        <w:tab/>
        <w:t>I certify that the foregoing is a correct</w:t>
      </w:r>
    </w:p>
    <w:p w14:paraId="69B4B74C" w14:textId="77777777" w:rsidR="001D6FD5" w:rsidRDefault="001D6FD5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>transcript from the electronic sound recording of the</w:t>
      </w:r>
    </w:p>
    <w:p w14:paraId="54E8D06D" w14:textId="77777777" w:rsidR="001D6FD5" w:rsidRDefault="001D6FD5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>proceedings in the above-entitled matter.</w:t>
      </w:r>
    </w:p>
    <w:p w14:paraId="0290BC12" w14:textId="77777777" w:rsidR="001D6FD5" w:rsidRDefault="001D6FD5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</w:p>
    <w:p w14:paraId="058BA32F" w14:textId="77777777" w:rsidR="001D6FD5" w:rsidRDefault="001D6FD5" w:rsidP="008479F5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  <w:r>
        <w:t>_______________________________</w:t>
      </w:r>
      <w:r>
        <w:tab/>
      </w:r>
      <w:r>
        <w:tab/>
        <w:t>July 16, 2007</w:t>
      </w:r>
    </w:p>
    <w:p w14:paraId="13ADCC3F" w14:textId="34B3337B" w:rsidR="001A22CD" w:rsidRDefault="001A22CD" w:rsidP="001A22CD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  <w:ind w:left="4032" w:hanging="4032"/>
      </w:pPr>
      <w:r w:rsidRPr="001A22CD">
        <w:rPr>
          <w:highlight w:val="yellow"/>
        </w:rPr>
        <w:t>Redacted for CET Exam</w:t>
      </w:r>
      <w:r>
        <w:rPr>
          <w:highlight w:val="yellow"/>
        </w:rPr>
        <w:t>.</w:t>
      </w:r>
      <w:r w:rsidRPr="001A22CD">
        <w:rPr>
          <w:highlight w:val="yellow"/>
        </w:rPr>
        <w:t xml:space="preserve"> </w:t>
      </w:r>
      <w:r>
        <w:rPr>
          <w:highlight w:val="yellow"/>
        </w:rPr>
        <w:t>*</w:t>
      </w:r>
      <w:r w:rsidRPr="001A22CD">
        <w:rPr>
          <w:highlight w:val="yellow"/>
        </w:rPr>
        <w:t>Do not</w:t>
      </w:r>
      <w:r w:rsidR="007977BE">
        <w:rPr>
          <w:highlight w:val="yellow"/>
        </w:rPr>
        <w:t xml:space="preserve"> </w:t>
      </w:r>
      <w:r w:rsidRPr="001A22CD">
        <w:rPr>
          <w:highlight w:val="yellow"/>
        </w:rPr>
        <w:t>add your name</w:t>
      </w:r>
      <w:r w:rsidR="003222D1">
        <w:rPr>
          <w:highlight w:val="yellow"/>
        </w:rPr>
        <w:t xml:space="preserve"> </w:t>
      </w:r>
      <w:proofErr w:type="gramStart"/>
      <w:r w:rsidR="003222D1">
        <w:rPr>
          <w:highlight w:val="yellow"/>
        </w:rPr>
        <w:t>here.</w:t>
      </w:r>
      <w:r w:rsidRPr="001A22CD">
        <w:rPr>
          <w:highlight w:val="yellow"/>
        </w:rPr>
        <w:t>*</w:t>
      </w:r>
      <w:proofErr w:type="gramEnd"/>
    </w:p>
    <w:p w14:paraId="0D81484F" w14:textId="77777777" w:rsidR="001A22CD" w:rsidRDefault="001A22CD" w:rsidP="001A22CD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  <w:spacing w:line="254" w:lineRule="exact"/>
      </w:pPr>
      <w:r>
        <w:tab/>
      </w:r>
      <w:r>
        <w:tab/>
      </w:r>
      <w:r>
        <w:tab/>
      </w:r>
    </w:p>
    <w:p w14:paraId="58FFEEBC" w14:textId="5D0B4047" w:rsidR="001D6FD5" w:rsidRDefault="001D6FD5" w:rsidP="001A22CD">
      <w:pPr>
        <w:pStyle w:val="DoubleSpacing"/>
        <w:widowControl w:val="0"/>
        <w:tabs>
          <w:tab w:val="left" w:pos="576"/>
          <w:tab w:val="left" w:pos="1296"/>
          <w:tab w:val="left" w:pos="4032"/>
          <w:tab w:val="left" w:pos="4608"/>
        </w:tabs>
      </w:pPr>
    </w:p>
    <w:sectPr w:rsidR="001D6FD5" w:rsidSect="009A08EE">
      <w:headerReference w:type="default" r:id="rId10"/>
      <w:type w:val="continuous"/>
      <w:pgSz w:w="12240" w:h="15840" w:code="1"/>
      <w:pgMar w:top="-1440" w:right="1022" w:bottom="-1440" w:left="2304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5D82" w14:textId="77777777" w:rsidR="009164C6" w:rsidRDefault="009164C6">
      <w:pPr>
        <w:spacing w:line="240" w:lineRule="auto"/>
      </w:pPr>
      <w:r>
        <w:separator/>
      </w:r>
    </w:p>
  </w:endnote>
  <w:endnote w:type="continuationSeparator" w:id="0">
    <w:p w14:paraId="4FA8768B" w14:textId="77777777" w:rsidR="009164C6" w:rsidRDefault="00916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urich BT">
    <w:altName w:val="Trebuchet MS"/>
    <w:panose1 w:val="020B0604020202020204"/>
    <w:charset w:val="00"/>
    <w:family w:val="swiss"/>
    <w:pitch w:val="variable"/>
    <w:sig w:usb0="00000001" w:usb1="00000000" w:usb2="00000000" w:usb3="00000000" w:csb0="0000001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B7D4C" w14:textId="77777777" w:rsidR="009164C6" w:rsidRDefault="009164C6">
      <w:pPr>
        <w:spacing w:line="240" w:lineRule="auto"/>
      </w:pPr>
      <w:r>
        <w:separator/>
      </w:r>
    </w:p>
  </w:footnote>
  <w:footnote w:type="continuationSeparator" w:id="0">
    <w:p w14:paraId="1935FE1C" w14:textId="77777777" w:rsidR="009164C6" w:rsidRDefault="009164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B045" w14:textId="77777777" w:rsidR="00464469" w:rsidRDefault="00464469">
    <w:pPr>
      <w:pStyle w:val="Header"/>
      <w:framePr w:wrap="around" w:vAnchor="text" w:hAnchor="margin" w:xAlign="right" w:y="1"/>
      <w:rPr>
        <w:rStyle w:val="PageNumber"/>
      </w:rPr>
    </w:pPr>
  </w:p>
  <w:p w14:paraId="287533A4" w14:textId="77777777" w:rsidR="00464469" w:rsidRDefault="00464469">
    <w:pPr>
      <w:pStyle w:val="Header"/>
      <w:tabs>
        <w:tab w:val="clear" w:pos="4320"/>
        <w:tab w:val="clear" w:pos="8640"/>
      </w:tabs>
      <w:ind w:right="360"/>
      <w:jc w:val="center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 xml:space="preserve">                                                                          </w:t>
    </w:r>
    <w:r w:rsidR="00236C22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3CED0B0A" wp14:editId="6CCD4A62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1698192450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B7476" w14:textId="77777777" w:rsidR="00464469" w:rsidRDefault="00464469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42FFA969" w14:textId="77777777" w:rsidR="00464469" w:rsidRDefault="00464469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651300C0" w14:textId="77777777" w:rsidR="00464469" w:rsidRDefault="00464469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2510BD43" w14:textId="77777777" w:rsidR="00464469" w:rsidRDefault="00464469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0E398251" w14:textId="77777777" w:rsidR="00464469" w:rsidRDefault="00464469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4F492222" w14:textId="77777777" w:rsidR="00464469" w:rsidRDefault="00464469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43AF61D8" w14:textId="77777777" w:rsidR="00464469" w:rsidRDefault="00464469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3A498019" w14:textId="77777777" w:rsidR="00464469" w:rsidRDefault="00464469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30C416C0" w14:textId="77777777" w:rsidR="00464469" w:rsidRDefault="00464469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6DA98B27" w14:textId="77777777" w:rsidR="00464469" w:rsidRDefault="00464469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1C4C5B58" w14:textId="77777777" w:rsidR="00464469" w:rsidRDefault="00464469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38590255" w14:textId="77777777" w:rsidR="00464469" w:rsidRDefault="00464469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49BB35AB" w14:textId="77777777" w:rsidR="00464469" w:rsidRDefault="00464469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2E06C334" w14:textId="77777777" w:rsidR="00464469" w:rsidRDefault="00464469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547B72D0" w14:textId="77777777" w:rsidR="00464469" w:rsidRDefault="00464469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1EF075FF" w14:textId="77777777" w:rsidR="00464469" w:rsidRDefault="00464469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09EB88B6" w14:textId="77777777" w:rsidR="00464469" w:rsidRDefault="00464469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2BE87620" w14:textId="77777777" w:rsidR="00464469" w:rsidRDefault="00464469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10087275" w14:textId="77777777" w:rsidR="00464469" w:rsidRDefault="00464469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2F1BBB43" w14:textId="77777777" w:rsidR="00464469" w:rsidRDefault="00464469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55EBBB20" w14:textId="77777777" w:rsidR="00464469" w:rsidRDefault="00464469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4F76A6E5" w14:textId="77777777" w:rsidR="00464469" w:rsidRDefault="00464469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15ED8B17" w14:textId="77777777" w:rsidR="00464469" w:rsidRDefault="00464469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54FDBA69" w14:textId="77777777" w:rsidR="00464469" w:rsidRDefault="00464469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24E52BCF" w14:textId="77777777" w:rsidR="00464469" w:rsidRDefault="00464469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06CE59A0" w14:textId="77777777" w:rsidR="00464469" w:rsidRDefault="0046446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D0B0A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8" type="#_x0000_t202" style="position:absolute;left:0;text-align:left;margin-left:-50.4pt;margin-top:0;width:36pt;height:9in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" o:allowincell="f" stroked="f">
              <v:textbox inset="0,0,0,0">
                <w:txbxContent>
                  <w:p w14:paraId="2A8B7476" w14:textId="77777777" w:rsidR="00464469" w:rsidRDefault="00464469">
                    <w:pPr>
                      <w:jc w:val="right"/>
                    </w:pPr>
                    <w:r>
                      <w:t>1</w:t>
                    </w:r>
                  </w:p>
                  <w:p w14:paraId="42FFA969" w14:textId="77777777" w:rsidR="00464469" w:rsidRDefault="00464469">
                    <w:pPr>
                      <w:jc w:val="right"/>
                    </w:pPr>
                    <w:r>
                      <w:t>2</w:t>
                    </w:r>
                  </w:p>
                  <w:p w14:paraId="651300C0" w14:textId="77777777" w:rsidR="00464469" w:rsidRDefault="00464469">
                    <w:pPr>
                      <w:jc w:val="right"/>
                    </w:pPr>
                    <w:r>
                      <w:t>3</w:t>
                    </w:r>
                  </w:p>
                  <w:p w14:paraId="2510BD43" w14:textId="77777777" w:rsidR="00464469" w:rsidRDefault="00464469">
                    <w:pPr>
                      <w:jc w:val="right"/>
                    </w:pPr>
                    <w:r>
                      <w:t>4</w:t>
                    </w:r>
                  </w:p>
                  <w:p w14:paraId="0E398251" w14:textId="77777777" w:rsidR="00464469" w:rsidRDefault="00464469">
                    <w:pPr>
                      <w:jc w:val="right"/>
                    </w:pPr>
                    <w:r>
                      <w:t>5</w:t>
                    </w:r>
                  </w:p>
                  <w:p w14:paraId="4F492222" w14:textId="77777777" w:rsidR="00464469" w:rsidRDefault="00464469">
                    <w:pPr>
                      <w:jc w:val="right"/>
                    </w:pPr>
                    <w:r>
                      <w:t>6</w:t>
                    </w:r>
                  </w:p>
                  <w:p w14:paraId="43AF61D8" w14:textId="77777777" w:rsidR="00464469" w:rsidRDefault="00464469">
                    <w:pPr>
                      <w:jc w:val="right"/>
                    </w:pPr>
                    <w:r>
                      <w:t>7</w:t>
                    </w:r>
                  </w:p>
                  <w:p w14:paraId="3A498019" w14:textId="77777777" w:rsidR="00464469" w:rsidRDefault="00464469">
                    <w:pPr>
                      <w:jc w:val="right"/>
                    </w:pPr>
                    <w:r>
                      <w:t>8</w:t>
                    </w:r>
                  </w:p>
                  <w:p w14:paraId="30C416C0" w14:textId="77777777" w:rsidR="00464469" w:rsidRDefault="00464469">
                    <w:pPr>
                      <w:jc w:val="right"/>
                    </w:pPr>
                    <w:r>
                      <w:t>9</w:t>
                    </w:r>
                  </w:p>
                  <w:p w14:paraId="6DA98B27" w14:textId="77777777" w:rsidR="00464469" w:rsidRDefault="00464469">
                    <w:pPr>
                      <w:jc w:val="right"/>
                    </w:pPr>
                    <w:r>
                      <w:t>10</w:t>
                    </w:r>
                  </w:p>
                  <w:p w14:paraId="1C4C5B58" w14:textId="77777777" w:rsidR="00464469" w:rsidRDefault="00464469">
                    <w:pPr>
                      <w:jc w:val="right"/>
                    </w:pPr>
                    <w:r>
                      <w:t>11</w:t>
                    </w:r>
                  </w:p>
                  <w:p w14:paraId="38590255" w14:textId="77777777" w:rsidR="00464469" w:rsidRDefault="00464469">
                    <w:pPr>
                      <w:jc w:val="right"/>
                    </w:pPr>
                    <w:r>
                      <w:t>12</w:t>
                    </w:r>
                  </w:p>
                  <w:p w14:paraId="49BB35AB" w14:textId="77777777" w:rsidR="00464469" w:rsidRDefault="00464469">
                    <w:pPr>
                      <w:jc w:val="right"/>
                    </w:pPr>
                    <w:r>
                      <w:t>13</w:t>
                    </w:r>
                  </w:p>
                  <w:p w14:paraId="2E06C334" w14:textId="77777777" w:rsidR="00464469" w:rsidRDefault="00464469">
                    <w:pPr>
                      <w:jc w:val="right"/>
                    </w:pPr>
                    <w:r>
                      <w:t>14</w:t>
                    </w:r>
                  </w:p>
                  <w:p w14:paraId="547B72D0" w14:textId="77777777" w:rsidR="00464469" w:rsidRDefault="00464469">
                    <w:pPr>
                      <w:jc w:val="right"/>
                    </w:pPr>
                    <w:r>
                      <w:t>15</w:t>
                    </w:r>
                  </w:p>
                  <w:p w14:paraId="1EF075FF" w14:textId="77777777" w:rsidR="00464469" w:rsidRDefault="00464469">
                    <w:pPr>
                      <w:jc w:val="right"/>
                    </w:pPr>
                    <w:r>
                      <w:t>16</w:t>
                    </w:r>
                  </w:p>
                  <w:p w14:paraId="09EB88B6" w14:textId="77777777" w:rsidR="00464469" w:rsidRDefault="00464469">
                    <w:pPr>
                      <w:jc w:val="right"/>
                    </w:pPr>
                    <w:r>
                      <w:t>17</w:t>
                    </w:r>
                  </w:p>
                  <w:p w14:paraId="2BE87620" w14:textId="77777777" w:rsidR="00464469" w:rsidRDefault="00464469">
                    <w:pPr>
                      <w:jc w:val="right"/>
                    </w:pPr>
                    <w:r>
                      <w:t>18</w:t>
                    </w:r>
                  </w:p>
                  <w:p w14:paraId="10087275" w14:textId="77777777" w:rsidR="00464469" w:rsidRDefault="00464469">
                    <w:pPr>
                      <w:jc w:val="right"/>
                    </w:pPr>
                    <w:r>
                      <w:t>19</w:t>
                    </w:r>
                  </w:p>
                  <w:p w14:paraId="2F1BBB43" w14:textId="77777777" w:rsidR="00464469" w:rsidRDefault="00464469">
                    <w:pPr>
                      <w:jc w:val="right"/>
                    </w:pPr>
                    <w:r>
                      <w:t>20</w:t>
                    </w:r>
                  </w:p>
                  <w:p w14:paraId="55EBBB20" w14:textId="77777777" w:rsidR="00464469" w:rsidRDefault="00464469">
                    <w:pPr>
                      <w:jc w:val="right"/>
                    </w:pPr>
                    <w:r>
                      <w:t>21</w:t>
                    </w:r>
                  </w:p>
                  <w:p w14:paraId="4F76A6E5" w14:textId="77777777" w:rsidR="00464469" w:rsidRDefault="00464469">
                    <w:pPr>
                      <w:jc w:val="right"/>
                    </w:pPr>
                    <w:r>
                      <w:t>22</w:t>
                    </w:r>
                  </w:p>
                  <w:p w14:paraId="15ED8B17" w14:textId="77777777" w:rsidR="00464469" w:rsidRDefault="00464469">
                    <w:pPr>
                      <w:jc w:val="right"/>
                    </w:pPr>
                    <w:r>
                      <w:t>23</w:t>
                    </w:r>
                  </w:p>
                  <w:p w14:paraId="54FDBA69" w14:textId="77777777" w:rsidR="00464469" w:rsidRDefault="00464469">
                    <w:pPr>
                      <w:jc w:val="right"/>
                    </w:pPr>
                    <w:r>
                      <w:t>24</w:t>
                    </w:r>
                  </w:p>
                  <w:p w14:paraId="24E52BCF" w14:textId="77777777" w:rsidR="00464469" w:rsidRDefault="00464469">
                    <w:pPr>
                      <w:jc w:val="right"/>
                    </w:pPr>
                    <w:r>
                      <w:t>25</w:t>
                    </w:r>
                  </w:p>
                  <w:p w14:paraId="06CE59A0" w14:textId="77777777" w:rsidR="00464469" w:rsidRDefault="00464469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236C22"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0" allowOverlap="1" wp14:anchorId="1AAB83F2" wp14:editId="40F19595">
              <wp:simplePos x="0" y="0"/>
              <wp:positionH relativeFrom="margin">
                <wp:posOffset>5760720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1176339472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4A1D38" id="RightBorder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53.6pt,0" to="453.6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" o:allowincell="f">
              <w10:wrap anchorx="margin" anchory="page"/>
            </v:line>
          </w:pict>
        </mc:Fallback>
      </mc:AlternateContent>
    </w:r>
    <w:r w:rsidR="00236C22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0" allowOverlap="1" wp14:anchorId="0F045797" wp14:editId="34A0E2E5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1631955169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8D0182" id="LeftBorder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" o:allowincell="f">
              <w10:wrap anchorx="margin" anchory="page"/>
            </v:line>
          </w:pict>
        </mc:Fallback>
      </mc:AlternateContent>
    </w:r>
    <w:r w:rsidR="00236C22"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0" allowOverlap="1" wp14:anchorId="1B2D3705" wp14:editId="30A48DC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128625282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EAA1B3" id="LeftBorder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" o:allowincell="f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13B2" w14:textId="77777777" w:rsidR="00464469" w:rsidRDefault="00464469">
    <w:pPr>
      <w:pStyle w:val="Header"/>
      <w:framePr w:wrap="around" w:vAnchor="text" w:hAnchor="margin" w:xAlign="right" w:y="1"/>
      <w:rPr>
        <w:rStyle w:val="PageNumber"/>
      </w:rPr>
    </w:pPr>
  </w:p>
  <w:p w14:paraId="59EA72D2" w14:textId="77777777" w:rsidR="00464469" w:rsidRDefault="00464469">
    <w:pPr>
      <w:pStyle w:val="Header"/>
      <w:tabs>
        <w:tab w:val="clear" w:pos="4320"/>
        <w:tab w:val="clear" w:pos="8640"/>
      </w:tabs>
      <w:ind w:right="360"/>
      <w:jc w:val="center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726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 xml:space="preserve">                                                                          </w:t>
    </w:r>
    <w:r w:rsidR="00236C2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3DF4E9A" wp14:editId="18D73ED7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861812921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BDDDE" w14:textId="77777777" w:rsidR="00464469" w:rsidRDefault="00464469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620B3F40" w14:textId="77777777" w:rsidR="00464469" w:rsidRDefault="00464469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64865D88" w14:textId="77777777" w:rsidR="00464469" w:rsidRDefault="00464469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11BF0EBD" w14:textId="77777777" w:rsidR="00464469" w:rsidRDefault="00464469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69A52473" w14:textId="77777777" w:rsidR="00464469" w:rsidRDefault="00464469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7F744E07" w14:textId="77777777" w:rsidR="00464469" w:rsidRDefault="00464469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2BE26538" w14:textId="77777777" w:rsidR="00464469" w:rsidRDefault="00464469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2751E6CB" w14:textId="77777777" w:rsidR="00464469" w:rsidRDefault="00464469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0C0FBE3C" w14:textId="77777777" w:rsidR="00464469" w:rsidRDefault="00464469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5301B805" w14:textId="77777777" w:rsidR="00464469" w:rsidRDefault="00464469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03FD88D0" w14:textId="77777777" w:rsidR="00464469" w:rsidRDefault="00464469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307643BE" w14:textId="77777777" w:rsidR="00464469" w:rsidRDefault="00464469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4411A1FF" w14:textId="77777777" w:rsidR="00464469" w:rsidRDefault="00464469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73808289" w14:textId="77777777" w:rsidR="00464469" w:rsidRDefault="00464469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241CA5E0" w14:textId="77777777" w:rsidR="00464469" w:rsidRDefault="00464469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7A144F9F" w14:textId="77777777" w:rsidR="00464469" w:rsidRDefault="00464469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783F9160" w14:textId="77777777" w:rsidR="00464469" w:rsidRDefault="00464469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39B9116D" w14:textId="77777777" w:rsidR="00464469" w:rsidRDefault="00464469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0BDE5EB0" w14:textId="77777777" w:rsidR="00464469" w:rsidRDefault="00464469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6CE3427A" w14:textId="77777777" w:rsidR="00464469" w:rsidRDefault="00464469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657A3987" w14:textId="77777777" w:rsidR="00464469" w:rsidRDefault="00464469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1CFDEFF3" w14:textId="77777777" w:rsidR="00464469" w:rsidRDefault="00464469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54EAF313" w14:textId="77777777" w:rsidR="00464469" w:rsidRDefault="00464469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547C09C6" w14:textId="77777777" w:rsidR="00464469" w:rsidRDefault="00464469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358FE405" w14:textId="77777777" w:rsidR="00464469" w:rsidRDefault="00464469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6C2B6DA7" w14:textId="77777777" w:rsidR="00464469" w:rsidRDefault="0046446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F4E9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50.4pt;margin-top:0;width:36pt;height:9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" o:allowincell="f" stroked="f">
              <v:textbox inset="0,0,0,0">
                <w:txbxContent>
                  <w:p w14:paraId="02CBDDDE" w14:textId="77777777" w:rsidR="00464469" w:rsidRDefault="00464469">
                    <w:pPr>
                      <w:jc w:val="right"/>
                    </w:pPr>
                    <w:r>
                      <w:t>1</w:t>
                    </w:r>
                  </w:p>
                  <w:p w14:paraId="620B3F40" w14:textId="77777777" w:rsidR="00464469" w:rsidRDefault="00464469">
                    <w:pPr>
                      <w:jc w:val="right"/>
                    </w:pPr>
                    <w:r>
                      <w:t>2</w:t>
                    </w:r>
                  </w:p>
                  <w:p w14:paraId="64865D88" w14:textId="77777777" w:rsidR="00464469" w:rsidRDefault="00464469">
                    <w:pPr>
                      <w:jc w:val="right"/>
                    </w:pPr>
                    <w:r>
                      <w:t>3</w:t>
                    </w:r>
                  </w:p>
                  <w:p w14:paraId="11BF0EBD" w14:textId="77777777" w:rsidR="00464469" w:rsidRDefault="00464469">
                    <w:pPr>
                      <w:jc w:val="right"/>
                    </w:pPr>
                    <w:r>
                      <w:t>4</w:t>
                    </w:r>
                  </w:p>
                  <w:p w14:paraId="69A52473" w14:textId="77777777" w:rsidR="00464469" w:rsidRDefault="00464469">
                    <w:pPr>
                      <w:jc w:val="right"/>
                    </w:pPr>
                    <w:r>
                      <w:t>5</w:t>
                    </w:r>
                  </w:p>
                  <w:p w14:paraId="7F744E07" w14:textId="77777777" w:rsidR="00464469" w:rsidRDefault="00464469">
                    <w:pPr>
                      <w:jc w:val="right"/>
                    </w:pPr>
                    <w:r>
                      <w:t>6</w:t>
                    </w:r>
                  </w:p>
                  <w:p w14:paraId="2BE26538" w14:textId="77777777" w:rsidR="00464469" w:rsidRDefault="00464469">
                    <w:pPr>
                      <w:jc w:val="right"/>
                    </w:pPr>
                    <w:r>
                      <w:t>7</w:t>
                    </w:r>
                  </w:p>
                  <w:p w14:paraId="2751E6CB" w14:textId="77777777" w:rsidR="00464469" w:rsidRDefault="00464469">
                    <w:pPr>
                      <w:jc w:val="right"/>
                    </w:pPr>
                    <w:r>
                      <w:t>8</w:t>
                    </w:r>
                  </w:p>
                  <w:p w14:paraId="0C0FBE3C" w14:textId="77777777" w:rsidR="00464469" w:rsidRDefault="00464469">
                    <w:pPr>
                      <w:jc w:val="right"/>
                    </w:pPr>
                    <w:r>
                      <w:t>9</w:t>
                    </w:r>
                  </w:p>
                  <w:p w14:paraId="5301B805" w14:textId="77777777" w:rsidR="00464469" w:rsidRDefault="00464469">
                    <w:pPr>
                      <w:jc w:val="right"/>
                    </w:pPr>
                    <w:r>
                      <w:t>10</w:t>
                    </w:r>
                  </w:p>
                  <w:p w14:paraId="03FD88D0" w14:textId="77777777" w:rsidR="00464469" w:rsidRDefault="00464469">
                    <w:pPr>
                      <w:jc w:val="right"/>
                    </w:pPr>
                    <w:r>
                      <w:t>11</w:t>
                    </w:r>
                  </w:p>
                  <w:p w14:paraId="307643BE" w14:textId="77777777" w:rsidR="00464469" w:rsidRDefault="00464469">
                    <w:pPr>
                      <w:jc w:val="right"/>
                    </w:pPr>
                    <w:r>
                      <w:t>12</w:t>
                    </w:r>
                  </w:p>
                  <w:p w14:paraId="4411A1FF" w14:textId="77777777" w:rsidR="00464469" w:rsidRDefault="00464469">
                    <w:pPr>
                      <w:jc w:val="right"/>
                    </w:pPr>
                    <w:r>
                      <w:t>13</w:t>
                    </w:r>
                  </w:p>
                  <w:p w14:paraId="73808289" w14:textId="77777777" w:rsidR="00464469" w:rsidRDefault="00464469">
                    <w:pPr>
                      <w:jc w:val="right"/>
                    </w:pPr>
                    <w:r>
                      <w:t>14</w:t>
                    </w:r>
                  </w:p>
                  <w:p w14:paraId="241CA5E0" w14:textId="77777777" w:rsidR="00464469" w:rsidRDefault="00464469">
                    <w:pPr>
                      <w:jc w:val="right"/>
                    </w:pPr>
                    <w:r>
                      <w:t>15</w:t>
                    </w:r>
                  </w:p>
                  <w:p w14:paraId="7A144F9F" w14:textId="77777777" w:rsidR="00464469" w:rsidRDefault="00464469">
                    <w:pPr>
                      <w:jc w:val="right"/>
                    </w:pPr>
                    <w:r>
                      <w:t>16</w:t>
                    </w:r>
                  </w:p>
                  <w:p w14:paraId="783F9160" w14:textId="77777777" w:rsidR="00464469" w:rsidRDefault="00464469">
                    <w:pPr>
                      <w:jc w:val="right"/>
                    </w:pPr>
                    <w:r>
                      <w:t>17</w:t>
                    </w:r>
                  </w:p>
                  <w:p w14:paraId="39B9116D" w14:textId="77777777" w:rsidR="00464469" w:rsidRDefault="00464469">
                    <w:pPr>
                      <w:jc w:val="right"/>
                    </w:pPr>
                    <w:r>
                      <w:t>18</w:t>
                    </w:r>
                  </w:p>
                  <w:p w14:paraId="0BDE5EB0" w14:textId="77777777" w:rsidR="00464469" w:rsidRDefault="00464469">
                    <w:pPr>
                      <w:jc w:val="right"/>
                    </w:pPr>
                    <w:r>
                      <w:t>19</w:t>
                    </w:r>
                  </w:p>
                  <w:p w14:paraId="6CE3427A" w14:textId="77777777" w:rsidR="00464469" w:rsidRDefault="00464469">
                    <w:pPr>
                      <w:jc w:val="right"/>
                    </w:pPr>
                    <w:r>
                      <w:t>20</w:t>
                    </w:r>
                  </w:p>
                  <w:p w14:paraId="657A3987" w14:textId="77777777" w:rsidR="00464469" w:rsidRDefault="00464469">
                    <w:pPr>
                      <w:jc w:val="right"/>
                    </w:pPr>
                    <w:r>
                      <w:t>21</w:t>
                    </w:r>
                  </w:p>
                  <w:p w14:paraId="1CFDEFF3" w14:textId="77777777" w:rsidR="00464469" w:rsidRDefault="00464469">
                    <w:pPr>
                      <w:jc w:val="right"/>
                    </w:pPr>
                    <w:r>
                      <w:t>22</w:t>
                    </w:r>
                  </w:p>
                  <w:p w14:paraId="54EAF313" w14:textId="77777777" w:rsidR="00464469" w:rsidRDefault="00464469">
                    <w:pPr>
                      <w:jc w:val="right"/>
                    </w:pPr>
                    <w:r>
                      <w:t>23</w:t>
                    </w:r>
                  </w:p>
                  <w:p w14:paraId="547C09C6" w14:textId="77777777" w:rsidR="00464469" w:rsidRDefault="00464469">
                    <w:pPr>
                      <w:jc w:val="right"/>
                    </w:pPr>
                    <w:r>
                      <w:t>24</w:t>
                    </w:r>
                  </w:p>
                  <w:p w14:paraId="358FE405" w14:textId="77777777" w:rsidR="00464469" w:rsidRDefault="00464469">
                    <w:pPr>
                      <w:jc w:val="right"/>
                    </w:pPr>
                    <w:r>
                      <w:t>25</w:t>
                    </w:r>
                  </w:p>
                  <w:p w14:paraId="6C2B6DA7" w14:textId="77777777" w:rsidR="00464469" w:rsidRDefault="00464469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236C2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492903B" wp14:editId="55B3DDE8">
              <wp:simplePos x="0" y="0"/>
              <wp:positionH relativeFrom="margin">
                <wp:posOffset>5760720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230420033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7D4D39" id="RightBorder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53.6pt,0" to="453.6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" o:allowincell="f">
              <w10:wrap anchorx="margin" anchory="page"/>
            </v:line>
          </w:pict>
        </mc:Fallback>
      </mc:AlternateContent>
    </w:r>
    <w:r w:rsidR="00236C2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54E924" wp14:editId="0480FE72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190080347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65038C" id="LeftBorder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" o:allowincell="f">
              <w10:wrap anchorx="margin" anchory="page"/>
            </v:line>
          </w:pict>
        </mc:Fallback>
      </mc:AlternateContent>
    </w:r>
    <w:r w:rsidR="00236C2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3AE1256" wp14:editId="28024C8E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64708203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C1733" id="LeftBorder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" o:allowincell="f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2265" w14:textId="77777777" w:rsidR="00464469" w:rsidRDefault="00464469">
    <w:pPr>
      <w:pStyle w:val="Header"/>
      <w:framePr w:wrap="around" w:vAnchor="text" w:hAnchor="page" w:x="10441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7261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CB6583" w14:textId="77777777" w:rsidR="00464469" w:rsidRDefault="00236C22">
    <w:pPr>
      <w:pStyle w:val="Header"/>
      <w:tabs>
        <w:tab w:val="clear" w:pos="4320"/>
        <w:tab w:val="clear" w:pos="8640"/>
      </w:tabs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B3F98DB" wp14:editId="51D80F6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8047466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AADC7" w14:textId="77777777" w:rsidR="00464469" w:rsidRDefault="00464469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22299FE2" w14:textId="77777777" w:rsidR="00464469" w:rsidRDefault="00464469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31E76CDB" w14:textId="77777777" w:rsidR="00464469" w:rsidRDefault="00464469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1647D98A" w14:textId="77777777" w:rsidR="00464469" w:rsidRDefault="00464469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5D713DA6" w14:textId="77777777" w:rsidR="00464469" w:rsidRDefault="00464469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5C570430" w14:textId="77777777" w:rsidR="00464469" w:rsidRDefault="00464469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11487B15" w14:textId="77777777" w:rsidR="00464469" w:rsidRDefault="00464469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24A69FB6" w14:textId="77777777" w:rsidR="00464469" w:rsidRDefault="00464469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2749BCBF" w14:textId="77777777" w:rsidR="00464469" w:rsidRDefault="00464469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52DAA4A2" w14:textId="77777777" w:rsidR="00464469" w:rsidRDefault="00464469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28EAAC00" w14:textId="77777777" w:rsidR="00464469" w:rsidRDefault="00464469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4DD54AF9" w14:textId="77777777" w:rsidR="00464469" w:rsidRDefault="00464469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0AAA1D88" w14:textId="77777777" w:rsidR="00464469" w:rsidRDefault="00464469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3B3BB389" w14:textId="77777777" w:rsidR="00464469" w:rsidRDefault="00464469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7C637365" w14:textId="77777777" w:rsidR="00464469" w:rsidRDefault="00464469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0E4EE7B9" w14:textId="77777777" w:rsidR="00464469" w:rsidRDefault="00464469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041C6B9E" w14:textId="77777777" w:rsidR="00464469" w:rsidRDefault="00464469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515943D8" w14:textId="77777777" w:rsidR="00464469" w:rsidRDefault="00464469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688C9F31" w14:textId="77777777" w:rsidR="00464469" w:rsidRDefault="00464469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75C3FFF3" w14:textId="77777777" w:rsidR="00464469" w:rsidRDefault="00464469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7B3F15B8" w14:textId="77777777" w:rsidR="00464469" w:rsidRDefault="00464469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3E312B34" w14:textId="77777777" w:rsidR="00464469" w:rsidRDefault="00464469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7F53515D" w14:textId="77777777" w:rsidR="00464469" w:rsidRDefault="00464469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3A655712" w14:textId="77777777" w:rsidR="00464469" w:rsidRDefault="00464469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5CCA11CC" w14:textId="77777777" w:rsidR="00464469" w:rsidRDefault="00464469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4F19AB28" w14:textId="77777777" w:rsidR="00464469" w:rsidRDefault="0046446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F98D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50.4pt;margin-top:0;width:36pt;height:9in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" o:allowincell="f" stroked="f">
              <v:textbox inset="0,0,0,0">
                <w:txbxContent>
                  <w:p w14:paraId="6C3AADC7" w14:textId="77777777" w:rsidR="00464469" w:rsidRDefault="00464469">
                    <w:pPr>
                      <w:jc w:val="right"/>
                    </w:pPr>
                    <w:r>
                      <w:t>1</w:t>
                    </w:r>
                  </w:p>
                  <w:p w14:paraId="22299FE2" w14:textId="77777777" w:rsidR="00464469" w:rsidRDefault="00464469">
                    <w:pPr>
                      <w:jc w:val="right"/>
                    </w:pPr>
                    <w:r>
                      <w:t>2</w:t>
                    </w:r>
                  </w:p>
                  <w:p w14:paraId="31E76CDB" w14:textId="77777777" w:rsidR="00464469" w:rsidRDefault="00464469">
                    <w:pPr>
                      <w:jc w:val="right"/>
                    </w:pPr>
                    <w:r>
                      <w:t>3</w:t>
                    </w:r>
                  </w:p>
                  <w:p w14:paraId="1647D98A" w14:textId="77777777" w:rsidR="00464469" w:rsidRDefault="00464469">
                    <w:pPr>
                      <w:jc w:val="right"/>
                    </w:pPr>
                    <w:r>
                      <w:t>4</w:t>
                    </w:r>
                  </w:p>
                  <w:p w14:paraId="5D713DA6" w14:textId="77777777" w:rsidR="00464469" w:rsidRDefault="00464469">
                    <w:pPr>
                      <w:jc w:val="right"/>
                    </w:pPr>
                    <w:r>
                      <w:t>5</w:t>
                    </w:r>
                  </w:p>
                  <w:p w14:paraId="5C570430" w14:textId="77777777" w:rsidR="00464469" w:rsidRDefault="00464469">
                    <w:pPr>
                      <w:jc w:val="right"/>
                    </w:pPr>
                    <w:r>
                      <w:t>6</w:t>
                    </w:r>
                  </w:p>
                  <w:p w14:paraId="11487B15" w14:textId="77777777" w:rsidR="00464469" w:rsidRDefault="00464469">
                    <w:pPr>
                      <w:jc w:val="right"/>
                    </w:pPr>
                    <w:r>
                      <w:t>7</w:t>
                    </w:r>
                  </w:p>
                  <w:p w14:paraId="24A69FB6" w14:textId="77777777" w:rsidR="00464469" w:rsidRDefault="00464469">
                    <w:pPr>
                      <w:jc w:val="right"/>
                    </w:pPr>
                    <w:r>
                      <w:t>8</w:t>
                    </w:r>
                  </w:p>
                  <w:p w14:paraId="2749BCBF" w14:textId="77777777" w:rsidR="00464469" w:rsidRDefault="00464469">
                    <w:pPr>
                      <w:jc w:val="right"/>
                    </w:pPr>
                    <w:r>
                      <w:t>9</w:t>
                    </w:r>
                  </w:p>
                  <w:p w14:paraId="52DAA4A2" w14:textId="77777777" w:rsidR="00464469" w:rsidRDefault="00464469">
                    <w:pPr>
                      <w:jc w:val="right"/>
                    </w:pPr>
                    <w:r>
                      <w:t>10</w:t>
                    </w:r>
                  </w:p>
                  <w:p w14:paraId="28EAAC00" w14:textId="77777777" w:rsidR="00464469" w:rsidRDefault="00464469">
                    <w:pPr>
                      <w:jc w:val="right"/>
                    </w:pPr>
                    <w:r>
                      <w:t>11</w:t>
                    </w:r>
                  </w:p>
                  <w:p w14:paraId="4DD54AF9" w14:textId="77777777" w:rsidR="00464469" w:rsidRDefault="00464469">
                    <w:pPr>
                      <w:jc w:val="right"/>
                    </w:pPr>
                    <w:r>
                      <w:t>12</w:t>
                    </w:r>
                  </w:p>
                  <w:p w14:paraId="0AAA1D88" w14:textId="77777777" w:rsidR="00464469" w:rsidRDefault="00464469">
                    <w:pPr>
                      <w:jc w:val="right"/>
                    </w:pPr>
                    <w:r>
                      <w:t>13</w:t>
                    </w:r>
                  </w:p>
                  <w:p w14:paraId="3B3BB389" w14:textId="77777777" w:rsidR="00464469" w:rsidRDefault="00464469">
                    <w:pPr>
                      <w:jc w:val="right"/>
                    </w:pPr>
                    <w:r>
                      <w:t>14</w:t>
                    </w:r>
                  </w:p>
                  <w:p w14:paraId="7C637365" w14:textId="77777777" w:rsidR="00464469" w:rsidRDefault="00464469">
                    <w:pPr>
                      <w:jc w:val="right"/>
                    </w:pPr>
                    <w:r>
                      <w:t>15</w:t>
                    </w:r>
                  </w:p>
                  <w:p w14:paraId="0E4EE7B9" w14:textId="77777777" w:rsidR="00464469" w:rsidRDefault="00464469">
                    <w:pPr>
                      <w:jc w:val="right"/>
                    </w:pPr>
                    <w:r>
                      <w:t>16</w:t>
                    </w:r>
                  </w:p>
                  <w:p w14:paraId="041C6B9E" w14:textId="77777777" w:rsidR="00464469" w:rsidRDefault="00464469">
                    <w:pPr>
                      <w:jc w:val="right"/>
                    </w:pPr>
                    <w:r>
                      <w:t>17</w:t>
                    </w:r>
                  </w:p>
                  <w:p w14:paraId="515943D8" w14:textId="77777777" w:rsidR="00464469" w:rsidRDefault="00464469">
                    <w:pPr>
                      <w:jc w:val="right"/>
                    </w:pPr>
                    <w:r>
                      <w:t>18</w:t>
                    </w:r>
                  </w:p>
                  <w:p w14:paraId="688C9F31" w14:textId="77777777" w:rsidR="00464469" w:rsidRDefault="00464469">
                    <w:pPr>
                      <w:jc w:val="right"/>
                    </w:pPr>
                    <w:r>
                      <w:t>19</w:t>
                    </w:r>
                  </w:p>
                  <w:p w14:paraId="75C3FFF3" w14:textId="77777777" w:rsidR="00464469" w:rsidRDefault="00464469">
                    <w:pPr>
                      <w:jc w:val="right"/>
                    </w:pPr>
                    <w:r>
                      <w:t>20</w:t>
                    </w:r>
                  </w:p>
                  <w:p w14:paraId="7B3F15B8" w14:textId="77777777" w:rsidR="00464469" w:rsidRDefault="00464469">
                    <w:pPr>
                      <w:jc w:val="right"/>
                    </w:pPr>
                    <w:r>
                      <w:t>21</w:t>
                    </w:r>
                  </w:p>
                  <w:p w14:paraId="3E312B34" w14:textId="77777777" w:rsidR="00464469" w:rsidRDefault="00464469">
                    <w:pPr>
                      <w:jc w:val="right"/>
                    </w:pPr>
                    <w:r>
                      <w:t>22</w:t>
                    </w:r>
                  </w:p>
                  <w:p w14:paraId="7F53515D" w14:textId="77777777" w:rsidR="00464469" w:rsidRDefault="00464469">
                    <w:pPr>
                      <w:jc w:val="right"/>
                    </w:pPr>
                    <w:r>
                      <w:t>23</w:t>
                    </w:r>
                  </w:p>
                  <w:p w14:paraId="3A655712" w14:textId="77777777" w:rsidR="00464469" w:rsidRDefault="00464469">
                    <w:pPr>
                      <w:jc w:val="right"/>
                    </w:pPr>
                    <w:r>
                      <w:t>24</w:t>
                    </w:r>
                  </w:p>
                  <w:p w14:paraId="5CCA11CC" w14:textId="77777777" w:rsidR="00464469" w:rsidRDefault="00464469">
                    <w:pPr>
                      <w:jc w:val="right"/>
                    </w:pPr>
                    <w:r>
                      <w:t>25</w:t>
                    </w:r>
                  </w:p>
                  <w:p w14:paraId="4F19AB28" w14:textId="77777777" w:rsidR="00464469" w:rsidRDefault="00464469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8D2E5F6" wp14:editId="7DCCF384">
              <wp:simplePos x="0" y="0"/>
              <wp:positionH relativeFrom="margin">
                <wp:posOffset>5760720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2023325346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B164DF" id="RightBorder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53.6pt,0" to="453.6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" o:allowincell="f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3AA71766" wp14:editId="3739750E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5699423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1AF97D" id="LeftBorder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" o:allowincell="f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24C5B20" wp14:editId="3650A794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323446604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5560F7" id="LeftBorder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" o:allowincell="f">
              <w10:wrap anchorx="margin" anchory="page"/>
            </v:line>
          </w:pict>
        </mc:Fallback>
      </mc:AlternateContent>
    </w:r>
    <w:r w:rsidR="000D31FE">
      <w:t>Lim - Direct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9FCB" w14:textId="77777777" w:rsidR="002D0A83" w:rsidRDefault="002D0A83">
    <w:pPr>
      <w:pStyle w:val="Header"/>
      <w:framePr w:wrap="around" w:vAnchor="text" w:hAnchor="page" w:x="10441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F76D4CF" w14:textId="77777777" w:rsidR="002D0A83" w:rsidRDefault="00236C22">
    <w:pPr>
      <w:pStyle w:val="Header"/>
      <w:tabs>
        <w:tab w:val="clear" w:pos="4320"/>
        <w:tab w:val="clear" w:pos="8640"/>
      </w:tabs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F39A125" wp14:editId="70E7F41C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356342601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C8E19" w14:textId="77777777" w:rsidR="002D0A83" w:rsidRDefault="002D0A83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76E4319E" w14:textId="77777777" w:rsidR="002D0A83" w:rsidRDefault="002D0A83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2B5060C1" w14:textId="77777777" w:rsidR="002D0A83" w:rsidRDefault="002D0A83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459C843C" w14:textId="77777777" w:rsidR="002D0A83" w:rsidRDefault="002D0A83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2089CD83" w14:textId="77777777" w:rsidR="002D0A83" w:rsidRDefault="002D0A83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619DDAA7" w14:textId="77777777" w:rsidR="002D0A83" w:rsidRDefault="002D0A83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7FDA1E1E" w14:textId="77777777" w:rsidR="002D0A83" w:rsidRDefault="002D0A83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6DC262DA" w14:textId="77777777" w:rsidR="002D0A83" w:rsidRDefault="002D0A83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55572C12" w14:textId="77777777" w:rsidR="002D0A83" w:rsidRDefault="002D0A83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0C429784" w14:textId="77777777" w:rsidR="002D0A83" w:rsidRDefault="002D0A83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71BB68C9" w14:textId="77777777" w:rsidR="002D0A83" w:rsidRDefault="002D0A83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3DAFCBF3" w14:textId="77777777" w:rsidR="002D0A83" w:rsidRDefault="002D0A83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1C2FF688" w14:textId="77777777" w:rsidR="002D0A83" w:rsidRDefault="002D0A83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77117D4B" w14:textId="77777777" w:rsidR="002D0A83" w:rsidRDefault="002D0A83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7500A7CB" w14:textId="77777777" w:rsidR="002D0A83" w:rsidRDefault="002D0A83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35321932" w14:textId="77777777" w:rsidR="002D0A83" w:rsidRDefault="002D0A83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5DFD7625" w14:textId="77777777" w:rsidR="002D0A83" w:rsidRDefault="002D0A83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5FAA4141" w14:textId="77777777" w:rsidR="002D0A83" w:rsidRDefault="002D0A83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21965652" w14:textId="77777777" w:rsidR="002D0A83" w:rsidRDefault="002D0A83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1F7A5D5C" w14:textId="77777777" w:rsidR="002D0A83" w:rsidRDefault="002D0A83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345C5688" w14:textId="77777777" w:rsidR="002D0A83" w:rsidRDefault="002D0A83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55707D84" w14:textId="77777777" w:rsidR="002D0A83" w:rsidRDefault="002D0A83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578C1030" w14:textId="77777777" w:rsidR="002D0A83" w:rsidRDefault="002D0A83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3355D61C" w14:textId="77777777" w:rsidR="002D0A83" w:rsidRDefault="002D0A83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7F03AD63" w14:textId="77777777" w:rsidR="002D0A83" w:rsidRDefault="002D0A83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4B1F982A" w14:textId="77777777" w:rsidR="002D0A83" w:rsidRDefault="002D0A8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9A12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50.4pt;margin-top:0;width:36pt;height:9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" o:allowincell="f" stroked="f">
              <v:textbox inset="0,0,0,0">
                <w:txbxContent>
                  <w:p w14:paraId="5FFC8E19" w14:textId="77777777" w:rsidR="002D0A83" w:rsidRDefault="002D0A83">
                    <w:pPr>
                      <w:jc w:val="right"/>
                    </w:pPr>
                    <w:r>
                      <w:t>1</w:t>
                    </w:r>
                  </w:p>
                  <w:p w14:paraId="76E4319E" w14:textId="77777777" w:rsidR="002D0A83" w:rsidRDefault="002D0A83">
                    <w:pPr>
                      <w:jc w:val="right"/>
                    </w:pPr>
                    <w:r>
                      <w:t>2</w:t>
                    </w:r>
                  </w:p>
                  <w:p w14:paraId="2B5060C1" w14:textId="77777777" w:rsidR="002D0A83" w:rsidRDefault="002D0A83">
                    <w:pPr>
                      <w:jc w:val="right"/>
                    </w:pPr>
                    <w:r>
                      <w:t>3</w:t>
                    </w:r>
                  </w:p>
                  <w:p w14:paraId="459C843C" w14:textId="77777777" w:rsidR="002D0A83" w:rsidRDefault="002D0A83">
                    <w:pPr>
                      <w:jc w:val="right"/>
                    </w:pPr>
                    <w:r>
                      <w:t>4</w:t>
                    </w:r>
                  </w:p>
                  <w:p w14:paraId="2089CD83" w14:textId="77777777" w:rsidR="002D0A83" w:rsidRDefault="002D0A83">
                    <w:pPr>
                      <w:jc w:val="right"/>
                    </w:pPr>
                    <w:r>
                      <w:t>5</w:t>
                    </w:r>
                  </w:p>
                  <w:p w14:paraId="619DDAA7" w14:textId="77777777" w:rsidR="002D0A83" w:rsidRDefault="002D0A83">
                    <w:pPr>
                      <w:jc w:val="right"/>
                    </w:pPr>
                    <w:r>
                      <w:t>6</w:t>
                    </w:r>
                  </w:p>
                  <w:p w14:paraId="7FDA1E1E" w14:textId="77777777" w:rsidR="002D0A83" w:rsidRDefault="002D0A83">
                    <w:pPr>
                      <w:jc w:val="right"/>
                    </w:pPr>
                    <w:r>
                      <w:t>7</w:t>
                    </w:r>
                  </w:p>
                  <w:p w14:paraId="6DC262DA" w14:textId="77777777" w:rsidR="002D0A83" w:rsidRDefault="002D0A83">
                    <w:pPr>
                      <w:jc w:val="right"/>
                    </w:pPr>
                    <w:r>
                      <w:t>8</w:t>
                    </w:r>
                  </w:p>
                  <w:p w14:paraId="55572C12" w14:textId="77777777" w:rsidR="002D0A83" w:rsidRDefault="002D0A83">
                    <w:pPr>
                      <w:jc w:val="right"/>
                    </w:pPr>
                    <w:r>
                      <w:t>9</w:t>
                    </w:r>
                  </w:p>
                  <w:p w14:paraId="0C429784" w14:textId="77777777" w:rsidR="002D0A83" w:rsidRDefault="002D0A83">
                    <w:pPr>
                      <w:jc w:val="right"/>
                    </w:pPr>
                    <w:r>
                      <w:t>10</w:t>
                    </w:r>
                  </w:p>
                  <w:p w14:paraId="71BB68C9" w14:textId="77777777" w:rsidR="002D0A83" w:rsidRDefault="002D0A83">
                    <w:pPr>
                      <w:jc w:val="right"/>
                    </w:pPr>
                    <w:r>
                      <w:t>11</w:t>
                    </w:r>
                  </w:p>
                  <w:p w14:paraId="3DAFCBF3" w14:textId="77777777" w:rsidR="002D0A83" w:rsidRDefault="002D0A83">
                    <w:pPr>
                      <w:jc w:val="right"/>
                    </w:pPr>
                    <w:r>
                      <w:t>12</w:t>
                    </w:r>
                  </w:p>
                  <w:p w14:paraId="1C2FF688" w14:textId="77777777" w:rsidR="002D0A83" w:rsidRDefault="002D0A83">
                    <w:pPr>
                      <w:jc w:val="right"/>
                    </w:pPr>
                    <w:r>
                      <w:t>13</w:t>
                    </w:r>
                  </w:p>
                  <w:p w14:paraId="77117D4B" w14:textId="77777777" w:rsidR="002D0A83" w:rsidRDefault="002D0A83">
                    <w:pPr>
                      <w:jc w:val="right"/>
                    </w:pPr>
                    <w:r>
                      <w:t>14</w:t>
                    </w:r>
                  </w:p>
                  <w:p w14:paraId="7500A7CB" w14:textId="77777777" w:rsidR="002D0A83" w:rsidRDefault="002D0A83">
                    <w:pPr>
                      <w:jc w:val="right"/>
                    </w:pPr>
                    <w:r>
                      <w:t>15</w:t>
                    </w:r>
                  </w:p>
                  <w:p w14:paraId="35321932" w14:textId="77777777" w:rsidR="002D0A83" w:rsidRDefault="002D0A83">
                    <w:pPr>
                      <w:jc w:val="right"/>
                    </w:pPr>
                    <w:r>
                      <w:t>16</w:t>
                    </w:r>
                  </w:p>
                  <w:p w14:paraId="5DFD7625" w14:textId="77777777" w:rsidR="002D0A83" w:rsidRDefault="002D0A83">
                    <w:pPr>
                      <w:jc w:val="right"/>
                    </w:pPr>
                    <w:r>
                      <w:t>17</w:t>
                    </w:r>
                  </w:p>
                  <w:p w14:paraId="5FAA4141" w14:textId="77777777" w:rsidR="002D0A83" w:rsidRDefault="002D0A83">
                    <w:pPr>
                      <w:jc w:val="right"/>
                    </w:pPr>
                    <w:r>
                      <w:t>18</w:t>
                    </w:r>
                  </w:p>
                  <w:p w14:paraId="21965652" w14:textId="77777777" w:rsidR="002D0A83" w:rsidRDefault="002D0A83">
                    <w:pPr>
                      <w:jc w:val="right"/>
                    </w:pPr>
                    <w:r>
                      <w:t>19</w:t>
                    </w:r>
                  </w:p>
                  <w:p w14:paraId="1F7A5D5C" w14:textId="77777777" w:rsidR="002D0A83" w:rsidRDefault="002D0A83">
                    <w:pPr>
                      <w:jc w:val="right"/>
                    </w:pPr>
                    <w:r>
                      <w:t>20</w:t>
                    </w:r>
                  </w:p>
                  <w:p w14:paraId="345C5688" w14:textId="77777777" w:rsidR="002D0A83" w:rsidRDefault="002D0A83">
                    <w:pPr>
                      <w:jc w:val="right"/>
                    </w:pPr>
                    <w:r>
                      <w:t>21</w:t>
                    </w:r>
                  </w:p>
                  <w:p w14:paraId="55707D84" w14:textId="77777777" w:rsidR="002D0A83" w:rsidRDefault="002D0A83">
                    <w:pPr>
                      <w:jc w:val="right"/>
                    </w:pPr>
                    <w:r>
                      <w:t>22</w:t>
                    </w:r>
                  </w:p>
                  <w:p w14:paraId="578C1030" w14:textId="77777777" w:rsidR="002D0A83" w:rsidRDefault="002D0A83">
                    <w:pPr>
                      <w:jc w:val="right"/>
                    </w:pPr>
                    <w:r>
                      <w:t>23</w:t>
                    </w:r>
                  </w:p>
                  <w:p w14:paraId="3355D61C" w14:textId="77777777" w:rsidR="002D0A83" w:rsidRDefault="002D0A83">
                    <w:pPr>
                      <w:jc w:val="right"/>
                    </w:pPr>
                    <w:r>
                      <w:t>24</w:t>
                    </w:r>
                  </w:p>
                  <w:p w14:paraId="7F03AD63" w14:textId="77777777" w:rsidR="002D0A83" w:rsidRDefault="002D0A83">
                    <w:pPr>
                      <w:jc w:val="right"/>
                    </w:pPr>
                    <w:r>
                      <w:t>25</w:t>
                    </w:r>
                  </w:p>
                  <w:p w14:paraId="4B1F982A" w14:textId="77777777" w:rsidR="002D0A83" w:rsidRDefault="002D0A83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D8CD70D" wp14:editId="6F22D161">
              <wp:simplePos x="0" y="0"/>
              <wp:positionH relativeFrom="margin">
                <wp:posOffset>5760720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1304868487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3C388F" id="RightBorder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53.6pt,0" to="453.6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" o:allowincell="f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5C77744" wp14:editId="70373D73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1554494701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D4E62" id="LeftBorder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" o:allowincell="f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23D4523" wp14:editId="539219F8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1837670144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851D30" id="LeftBorder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" o:allowincell="f">
              <w10:wrap anchorx="margin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0"/>
    <w:docVar w:name="CaptionBoxStyle" w:val="4"/>
    <w:docVar w:name="CourtAlignment" w:val="0"/>
    <w:docVar w:name="CourtName" w:val="~"/>
    <w:docVar w:name="FirmInFtr" w:val="0"/>
    <w:docVar w:name="FirmInSigBlkStyle" w:val="0"/>
    <w:docVar w:name="FirstLineNum" w:val="1"/>
    <w:docVar w:name="FirstPleadingLine" w:val="1"/>
    <w:docVar w:name="Font" w:val="Courier New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-1"/>
    <w:docVar w:name="RightBorderStyle" w:val="1"/>
    <w:docVar w:name="SigBlkYes" w:val="0"/>
    <w:docVar w:name="SignWith" w:val=" "/>
    <w:docVar w:name="SummaryInFtr" w:val="0"/>
  </w:docVars>
  <w:rsids>
    <w:rsidRoot w:val="001A22CD"/>
    <w:rsid w:val="00061762"/>
    <w:rsid w:val="0009140B"/>
    <w:rsid w:val="000A0567"/>
    <w:rsid w:val="000D31FE"/>
    <w:rsid w:val="001541FD"/>
    <w:rsid w:val="00172633"/>
    <w:rsid w:val="001A22CD"/>
    <w:rsid w:val="001D6FD5"/>
    <w:rsid w:val="00236C22"/>
    <w:rsid w:val="002A16BC"/>
    <w:rsid w:val="002B63BB"/>
    <w:rsid w:val="002D0A83"/>
    <w:rsid w:val="002E7261"/>
    <w:rsid w:val="003222D1"/>
    <w:rsid w:val="00464469"/>
    <w:rsid w:val="004B5EA4"/>
    <w:rsid w:val="00520CD3"/>
    <w:rsid w:val="005E16F5"/>
    <w:rsid w:val="0064346E"/>
    <w:rsid w:val="00656FCB"/>
    <w:rsid w:val="007977BE"/>
    <w:rsid w:val="008479F5"/>
    <w:rsid w:val="0087601B"/>
    <w:rsid w:val="00907AEA"/>
    <w:rsid w:val="009164C6"/>
    <w:rsid w:val="00935E6C"/>
    <w:rsid w:val="00962810"/>
    <w:rsid w:val="009A08EE"/>
    <w:rsid w:val="009D1FC9"/>
    <w:rsid w:val="00A001AB"/>
    <w:rsid w:val="00A07938"/>
    <w:rsid w:val="00A73A79"/>
    <w:rsid w:val="00AA298D"/>
    <w:rsid w:val="00AD5324"/>
    <w:rsid w:val="00B03A07"/>
    <w:rsid w:val="00BB48B4"/>
    <w:rsid w:val="00C63BC5"/>
    <w:rsid w:val="00CB78D0"/>
    <w:rsid w:val="00CC4BA3"/>
    <w:rsid w:val="00D03F1B"/>
    <w:rsid w:val="00D17368"/>
    <w:rsid w:val="00D20C54"/>
    <w:rsid w:val="00D801F6"/>
    <w:rsid w:val="00E3211F"/>
    <w:rsid w:val="00E77255"/>
    <w:rsid w:val="00E90BFF"/>
    <w:rsid w:val="00EE0EAE"/>
    <w:rsid w:val="00F33C1B"/>
    <w:rsid w:val="00F9220C"/>
    <w:rsid w:val="00FA02A8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A5799"/>
  <w15:chartTrackingRefBased/>
  <w15:docId w15:val="{4BE70DBF-D74F-9C47-95CB-B5E4CAD6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508" w:lineRule="exact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864"/>
        <w:tab w:val="left" w:pos="1584"/>
        <w:tab w:val="left" w:pos="4320"/>
      </w:tabs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576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864"/>
        <w:tab w:val="left" w:pos="1584"/>
      </w:tabs>
      <w:ind w:right="36"/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andaoliveira/Downloads/FederalFormatTemplateWORD_10.17.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9DF5-331B-4068-B5B6-30D589D5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FederalFormatTemplateWORD_10.17.24.dotx</Template>
  <TotalTime>9</TotalTime>
  <Pages>6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</vt:lpstr>
    </vt:vector>
  </TitlesOfParts>
  <Company>Hewlett-Packard Company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</dc:title>
  <dc:subject/>
  <dc:creator>Amanda Oliveira</dc:creator>
  <cp:keywords/>
  <cp:lastModifiedBy>Amanda Oliveira</cp:lastModifiedBy>
  <cp:revision>4</cp:revision>
  <cp:lastPrinted>1900-01-01T05:00:00Z</cp:lastPrinted>
  <dcterms:created xsi:type="dcterms:W3CDTF">2026-01-26T16:28:00Z</dcterms:created>
  <dcterms:modified xsi:type="dcterms:W3CDTF">2026-01-26T17:30:00Z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76e1fe73d45e0be4f9be01ee4373fcf6512926201db2a39a0d90f459060888fb</vt:lpwstr>
  </property>
</Properties>
</file>