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E071" w14:textId="2C175C8B" w:rsidR="00464469" w:rsidRPr="002C0EC2" w:rsidRDefault="00E919CF" w:rsidP="008479F5">
      <w:pPr>
        <w:pStyle w:val="DoubleSpacing"/>
        <w:widowControl w:val="0"/>
        <w:tabs>
          <w:tab w:val="left" w:pos="576"/>
          <w:tab w:val="left" w:pos="1296"/>
          <w:tab w:val="left" w:pos="4032"/>
          <w:tab w:val="left" w:pos="4608"/>
        </w:tabs>
        <w:spacing w:line="254" w:lineRule="exact"/>
        <w:jc w:val="center"/>
      </w:pPr>
      <w:r w:rsidRPr="002C0EC2">
        <w:t>IN THE VERMONT SUPERIOR COURT</w:t>
      </w:r>
    </w:p>
    <w:p w14:paraId="768CF100" w14:textId="63FACF8F" w:rsidR="00E919CF" w:rsidRPr="002C0EC2" w:rsidRDefault="009964B0" w:rsidP="008479F5">
      <w:pPr>
        <w:pStyle w:val="DoubleSpacing"/>
        <w:widowControl w:val="0"/>
        <w:tabs>
          <w:tab w:val="left" w:pos="576"/>
          <w:tab w:val="left" w:pos="1296"/>
          <w:tab w:val="left" w:pos="4032"/>
          <w:tab w:val="left" w:pos="4608"/>
        </w:tabs>
        <w:spacing w:line="254" w:lineRule="exact"/>
        <w:jc w:val="center"/>
      </w:pPr>
      <w:r w:rsidRPr="002C0EC2">
        <w:t>WILLISTON</w:t>
      </w:r>
      <w:r w:rsidR="00E919CF" w:rsidRPr="002C0EC2">
        <w:t xml:space="preserve"> CRIMINAL DIVISION</w:t>
      </w:r>
    </w:p>
    <w:p w14:paraId="7C2B7B9C" w14:textId="77777777" w:rsidR="00E919CF" w:rsidRPr="002C0EC2" w:rsidRDefault="00E919CF" w:rsidP="008479F5">
      <w:pPr>
        <w:pStyle w:val="DoubleSpacing"/>
        <w:widowControl w:val="0"/>
        <w:tabs>
          <w:tab w:val="left" w:pos="576"/>
          <w:tab w:val="left" w:pos="1296"/>
          <w:tab w:val="left" w:pos="4032"/>
          <w:tab w:val="left" w:pos="4608"/>
        </w:tabs>
        <w:spacing w:line="254" w:lineRule="exact"/>
        <w:jc w:val="center"/>
      </w:pPr>
    </w:p>
    <w:p w14:paraId="1EE901DB"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6BF8E7E0" w14:textId="37E0F6EF" w:rsidR="00464469" w:rsidRPr="002C0EC2" w:rsidRDefault="003A779E" w:rsidP="008479F5">
      <w:pPr>
        <w:pStyle w:val="DoubleSpacing"/>
        <w:widowControl w:val="0"/>
        <w:tabs>
          <w:tab w:val="left" w:pos="576"/>
          <w:tab w:val="left" w:pos="1296"/>
          <w:tab w:val="left" w:pos="4032"/>
          <w:tab w:val="left" w:pos="4608"/>
        </w:tabs>
        <w:spacing w:line="254" w:lineRule="exact"/>
      </w:pPr>
      <w:r w:rsidRPr="002C0EC2">
        <w:t>STATE OF VERMONT,</w:t>
      </w:r>
      <w:r w:rsidR="00464469" w:rsidRPr="002C0EC2">
        <w:tab/>
        <w:t>.</w:t>
      </w:r>
      <w:r w:rsidR="00464469" w:rsidRPr="002C0EC2">
        <w:tab/>
      </w:r>
      <w:r w:rsidR="00646BC4" w:rsidRPr="002C0EC2">
        <w:t>Case No. 3994-10-13Cr</w:t>
      </w:r>
      <w:r w:rsidR="00464469" w:rsidRPr="002C0EC2">
        <w:t xml:space="preserve">  </w:t>
      </w:r>
    </w:p>
    <w:p w14:paraId="4649EE69"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w:t>
      </w:r>
    </w:p>
    <w:p w14:paraId="1D4C1D98" w14:textId="553CDB02"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003A779E" w:rsidRPr="002C0EC2">
        <w:t xml:space="preserve">        </w:t>
      </w:r>
      <w:r w:rsidRPr="002C0EC2">
        <w:t>Plaintiff</w:t>
      </w:r>
      <w:r w:rsidR="0009637D" w:rsidRPr="002C0EC2">
        <w:t>,</w:t>
      </w:r>
      <w:r w:rsidRPr="002C0EC2">
        <w:tab/>
        <w:t>.</w:t>
      </w:r>
      <w:r w:rsidRPr="002C0EC2">
        <w:tab/>
      </w:r>
      <w:r w:rsidR="006265B6" w:rsidRPr="002C0EC2">
        <w:t>Williston</w:t>
      </w:r>
      <w:r w:rsidR="00F3658B" w:rsidRPr="002C0EC2">
        <w:t>, Vermont</w:t>
      </w:r>
    </w:p>
    <w:p w14:paraId="0C1815D5" w14:textId="32309E1F"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w:t>
      </w:r>
      <w:r w:rsidRPr="002C0EC2">
        <w:tab/>
      </w:r>
      <w:r w:rsidR="00441A04">
        <w:t>Monday</w:t>
      </w:r>
      <w:r w:rsidRPr="002C0EC2">
        <w:t xml:space="preserve">, </w:t>
      </w:r>
      <w:r w:rsidR="00F3658B" w:rsidRPr="002C0EC2">
        <w:t>October 6, 20</w:t>
      </w:r>
      <w:r w:rsidR="00441A04">
        <w:t>25</w:t>
      </w:r>
    </w:p>
    <w:p w14:paraId="130A360B" w14:textId="51C6AAFC"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t>v.</w:t>
      </w:r>
      <w:r w:rsidRPr="002C0EC2">
        <w:tab/>
        <w:t>.</w:t>
      </w:r>
      <w:r w:rsidRPr="002C0EC2">
        <w:tab/>
      </w:r>
      <w:r w:rsidR="00476575">
        <w:t>3:31</w:t>
      </w:r>
      <w:r w:rsidRPr="002C0EC2">
        <w:t xml:space="preserve"> </w:t>
      </w:r>
      <w:r w:rsidR="00F3658B" w:rsidRPr="002C0EC2">
        <w:t>p</w:t>
      </w:r>
      <w:r w:rsidRPr="002C0EC2">
        <w:t>.m.</w:t>
      </w:r>
    </w:p>
    <w:p w14:paraId="09C7F72D"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w:t>
      </w:r>
    </w:p>
    <w:p w14:paraId="57622F25" w14:textId="783C500D" w:rsidR="00464469" w:rsidRPr="002C0EC2" w:rsidRDefault="003A779E" w:rsidP="008479F5">
      <w:pPr>
        <w:pStyle w:val="DoubleSpacing"/>
        <w:widowControl w:val="0"/>
        <w:tabs>
          <w:tab w:val="left" w:pos="576"/>
          <w:tab w:val="left" w:pos="1296"/>
          <w:tab w:val="left" w:pos="4032"/>
          <w:tab w:val="left" w:pos="4608"/>
        </w:tabs>
        <w:spacing w:line="254" w:lineRule="exact"/>
      </w:pPr>
      <w:r w:rsidRPr="002C0EC2">
        <w:t>ANTHONY SCALINI,</w:t>
      </w:r>
      <w:r w:rsidR="00464469" w:rsidRPr="002C0EC2">
        <w:tab/>
        <w:t>.</w:t>
      </w:r>
    </w:p>
    <w:p w14:paraId="57F55827"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w:t>
      </w:r>
    </w:p>
    <w:p w14:paraId="7A43AA01" w14:textId="22BCF04D"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0009637D" w:rsidRPr="002C0EC2">
        <w:t xml:space="preserve">        </w:t>
      </w:r>
      <w:r w:rsidRPr="002C0EC2">
        <w:t>Defendant.</w:t>
      </w:r>
      <w:r w:rsidRPr="002C0EC2">
        <w:tab/>
        <w:t>.</w:t>
      </w:r>
    </w:p>
    <w:p w14:paraId="10DDE067"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 . . . . . . . . . . . . .</w:t>
      </w:r>
      <w:r w:rsidRPr="002C0EC2">
        <w:tab/>
        <w:t>.</w:t>
      </w:r>
    </w:p>
    <w:p w14:paraId="2AF68298"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78C5BC1C" w14:textId="31135769" w:rsidR="00464469" w:rsidRPr="002C0EC2" w:rsidRDefault="00464469" w:rsidP="008479F5">
      <w:pPr>
        <w:pStyle w:val="DoubleSpacing"/>
        <w:widowControl w:val="0"/>
        <w:tabs>
          <w:tab w:val="left" w:pos="576"/>
          <w:tab w:val="left" w:pos="1296"/>
          <w:tab w:val="left" w:pos="4032"/>
          <w:tab w:val="left" w:pos="4608"/>
        </w:tabs>
        <w:spacing w:line="254" w:lineRule="exact"/>
        <w:jc w:val="center"/>
      </w:pPr>
      <w:r w:rsidRPr="002C0EC2">
        <w:t xml:space="preserve">TRANSCRIPT OF </w:t>
      </w:r>
      <w:r w:rsidR="00BE14AE" w:rsidRPr="002C0EC2">
        <w:t>BAIL REVIEW HEARING</w:t>
      </w:r>
    </w:p>
    <w:p w14:paraId="54CE7143" w14:textId="32740162" w:rsidR="00464469" w:rsidRPr="002C0EC2" w:rsidRDefault="00464469" w:rsidP="008479F5">
      <w:pPr>
        <w:pStyle w:val="DoubleSpacing"/>
        <w:widowControl w:val="0"/>
        <w:tabs>
          <w:tab w:val="left" w:pos="576"/>
          <w:tab w:val="left" w:pos="1296"/>
          <w:tab w:val="left" w:pos="4032"/>
          <w:tab w:val="left" w:pos="4608"/>
        </w:tabs>
        <w:spacing w:line="254" w:lineRule="exact"/>
        <w:jc w:val="center"/>
      </w:pPr>
      <w:r w:rsidRPr="002C0EC2">
        <w:t xml:space="preserve">BEFORE THE HONORABLE </w:t>
      </w:r>
      <w:r w:rsidR="00BE14AE" w:rsidRPr="002C0EC2">
        <w:t>ALISON FLOWERS</w:t>
      </w:r>
    </w:p>
    <w:p w14:paraId="0EDBF12F" w14:textId="6724AAF8" w:rsidR="00464469" w:rsidRPr="002C0EC2" w:rsidRDefault="00700DAF" w:rsidP="008479F5">
      <w:pPr>
        <w:pStyle w:val="DoubleSpacing"/>
        <w:widowControl w:val="0"/>
        <w:tabs>
          <w:tab w:val="left" w:pos="576"/>
          <w:tab w:val="left" w:pos="1296"/>
          <w:tab w:val="left" w:pos="4032"/>
          <w:tab w:val="left" w:pos="4608"/>
        </w:tabs>
        <w:spacing w:line="254" w:lineRule="exact"/>
        <w:jc w:val="center"/>
      </w:pPr>
      <w:r w:rsidRPr="002C0EC2">
        <w:t>SUPERIOR COURT JUDGE</w:t>
      </w:r>
    </w:p>
    <w:p w14:paraId="26C04362" w14:textId="77777777" w:rsidR="00464469" w:rsidRPr="002C0EC2" w:rsidRDefault="00464469" w:rsidP="008479F5">
      <w:pPr>
        <w:pStyle w:val="DoubleSpacing"/>
        <w:widowControl w:val="0"/>
        <w:tabs>
          <w:tab w:val="left" w:pos="576"/>
          <w:tab w:val="left" w:pos="1296"/>
          <w:tab w:val="left" w:pos="4032"/>
          <w:tab w:val="left" w:pos="4608"/>
        </w:tabs>
        <w:spacing w:line="254" w:lineRule="exact"/>
        <w:jc w:val="center"/>
      </w:pPr>
    </w:p>
    <w:p w14:paraId="38E5DFFE"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APPEARANCES:</w:t>
      </w:r>
    </w:p>
    <w:p w14:paraId="65CEE17F"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4CADB741" w14:textId="0446A1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For the Plaintiff:</w:t>
      </w:r>
      <w:r w:rsidRPr="002C0EC2">
        <w:tab/>
      </w:r>
      <w:r w:rsidR="00B40CF6" w:rsidRPr="002C0EC2">
        <w:t>Office of the Attorney General</w:t>
      </w:r>
    </w:p>
    <w:p w14:paraId="3F5C0497" w14:textId="4AA3A086"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 xml:space="preserve">By:  </w:t>
      </w:r>
      <w:r w:rsidR="00B40CF6" w:rsidRPr="002C0EC2">
        <w:t>EMERSON McHENRY, ESQ.</w:t>
      </w:r>
    </w:p>
    <w:p w14:paraId="4828F5BD" w14:textId="4C164BA8"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r>
      <w:r w:rsidR="002A4B6E" w:rsidRPr="002C0EC2">
        <w:t>175 Main Street</w:t>
      </w:r>
    </w:p>
    <w:p w14:paraId="6668282D" w14:textId="34D99F21"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r>
      <w:r w:rsidR="009964B0" w:rsidRPr="002C0EC2">
        <w:t>Williston</w:t>
      </w:r>
      <w:r w:rsidR="002A4B6E" w:rsidRPr="002C0EC2">
        <w:t>, Vermont 05401</w:t>
      </w:r>
    </w:p>
    <w:p w14:paraId="44DA425B" w14:textId="6260A8D1"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ab/>
      </w:r>
      <w:r w:rsidRPr="002C0EC2">
        <w:tab/>
      </w:r>
      <w:r w:rsidRPr="002C0EC2">
        <w:tab/>
        <w:t>(</w:t>
      </w:r>
      <w:r w:rsidR="002A4B6E" w:rsidRPr="002C0EC2">
        <w:t>802</w:t>
      </w:r>
      <w:r w:rsidRPr="002C0EC2">
        <w:t xml:space="preserve">) </w:t>
      </w:r>
      <w:r w:rsidR="002A4B6E" w:rsidRPr="002C0EC2">
        <w:t>863-1599</w:t>
      </w:r>
    </w:p>
    <w:p w14:paraId="04306824"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750525A0"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For the Defendant:</w:t>
      </w:r>
      <w:r w:rsidRPr="002C0EC2">
        <w:tab/>
        <w:t>Jefferson &amp; Voit, P.C.</w:t>
      </w:r>
    </w:p>
    <w:p w14:paraId="61816D80"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By:  PAULINE JEFFERSON, ESQ.</w:t>
      </w:r>
    </w:p>
    <w:p w14:paraId="3D52BA84"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 xml:space="preserve">2415 Tower Street </w:t>
      </w:r>
    </w:p>
    <w:p w14:paraId="29CA2CD3"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Suite 3C</w:t>
      </w:r>
    </w:p>
    <w:p w14:paraId="4C267072"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Williston, Vermont 05401</w:t>
      </w:r>
    </w:p>
    <w:p w14:paraId="79B49E6D"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(802) 893-8819</w:t>
      </w:r>
    </w:p>
    <w:p w14:paraId="212EB3B6"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p>
    <w:p w14:paraId="17B10730"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Court Reporter:</w:t>
      </w:r>
      <w:r w:rsidRPr="002C0EC2">
        <w:tab/>
        <w:t>Sarah Smith, CER</w:t>
      </w:r>
    </w:p>
    <w:p w14:paraId="7D6D8D82"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(802) 993-9245</w:t>
      </w:r>
    </w:p>
    <w:p w14:paraId="6EDAA298"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p>
    <w:p w14:paraId="549C907D"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Transcription Service:</w:t>
      </w:r>
      <w:r w:rsidRPr="002C0EC2">
        <w:tab/>
        <w:t xml:space="preserve">A to Z Transcription </w:t>
      </w:r>
    </w:p>
    <w:p w14:paraId="155FDB36"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P.O. Box 3323</w:t>
      </w:r>
    </w:p>
    <w:p w14:paraId="19696B41"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New York, New York 10987</w:t>
      </w:r>
    </w:p>
    <w:p w14:paraId="7C445EC6"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r w:rsidRPr="002C0EC2">
        <w:tab/>
      </w:r>
      <w:r w:rsidRPr="002C0EC2">
        <w:tab/>
      </w:r>
      <w:r w:rsidRPr="002C0EC2">
        <w:tab/>
        <w:t>(998) 467-3200</w:t>
      </w:r>
    </w:p>
    <w:p w14:paraId="65F4BAAD" w14:textId="77777777" w:rsidR="002A4B6E" w:rsidRPr="002C0EC2" w:rsidRDefault="002A4B6E" w:rsidP="002A4B6E">
      <w:pPr>
        <w:pStyle w:val="DoubleSpacing"/>
        <w:widowControl w:val="0"/>
        <w:tabs>
          <w:tab w:val="left" w:pos="576"/>
          <w:tab w:val="left" w:pos="1296"/>
          <w:tab w:val="left" w:pos="4032"/>
          <w:tab w:val="left" w:pos="4608"/>
        </w:tabs>
        <w:spacing w:line="254" w:lineRule="exact"/>
      </w:pPr>
    </w:p>
    <w:p w14:paraId="6C53EA12" w14:textId="0333CB26" w:rsidR="00464469" w:rsidRPr="002C0EC2" w:rsidRDefault="00464469" w:rsidP="008479F5">
      <w:pPr>
        <w:pStyle w:val="DoubleSpacing"/>
        <w:widowControl w:val="0"/>
        <w:tabs>
          <w:tab w:val="left" w:pos="576"/>
          <w:tab w:val="left" w:pos="1296"/>
          <w:tab w:val="left" w:pos="4032"/>
          <w:tab w:val="left" w:pos="4608"/>
        </w:tabs>
        <w:spacing w:line="254" w:lineRule="exact"/>
      </w:pPr>
    </w:p>
    <w:p w14:paraId="6A47A59B"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59A908E5"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r w:rsidRPr="002C0EC2">
        <w:t>Proceedings recorded by electronic sound recording;</w:t>
      </w:r>
    </w:p>
    <w:p w14:paraId="44C70E03" w14:textId="77777777" w:rsidR="00464469" w:rsidRPr="002C0EC2" w:rsidRDefault="00464469" w:rsidP="008479F5">
      <w:pPr>
        <w:pStyle w:val="DoubleSpacing"/>
        <w:widowControl w:val="0"/>
        <w:tabs>
          <w:tab w:val="left" w:pos="576"/>
          <w:tab w:val="left" w:pos="1296"/>
          <w:tab w:val="left" w:pos="4032"/>
          <w:tab w:val="left" w:pos="4608"/>
        </w:tabs>
        <w:spacing w:line="254" w:lineRule="exact"/>
        <w:sectPr w:rsidR="00464469" w:rsidRPr="002C0EC2" w:rsidSect="009A08EE">
          <w:headerReference w:type="default" r:id="rId7"/>
          <w:type w:val="continuous"/>
          <w:pgSz w:w="12240" w:h="15840" w:code="1"/>
          <w:pgMar w:top="-1440" w:right="1022" w:bottom="-1440" w:left="2304" w:header="720" w:footer="432" w:gutter="0"/>
          <w:cols w:space="720"/>
        </w:sectPr>
      </w:pPr>
      <w:r w:rsidRPr="002C0EC2">
        <w:t>transcript produced by transcription service.</w:t>
      </w:r>
    </w:p>
    <w:p w14:paraId="02802CFF" w14:textId="77777777" w:rsidR="009964B0" w:rsidRPr="002C0EC2" w:rsidRDefault="009964B0" w:rsidP="009964B0">
      <w:pPr>
        <w:pStyle w:val="DoubleSpacing"/>
        <w:widowControl w:val="0"/>
        <w:tabs>
          <w:tab w:val="left" w:pos="576"/>
          <w:tab w:val="left" w:pos="1296"/>
          <w:tab w:val="left" w:pos="4032"/>
          <w:tab w:val="left" w:pos="4608"/>
        </w:tabs>
        <w:spacing w:line="254" w:lineRule="exact"/>
        <w:jc w:val="center"/>
      </w:pPr>
      <w:r w:rsidRPr="002C0EC2">
        <w:lastRenderedPageBreak/>
        <w:t>INDEX</w:t>
      </w:r>
    </w:p>
    <w:p w14:paraId="0A4ADC00"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74E6A9AA" w14:textId="1F82C79A"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WITNESSES FOR THE</w:t>
      </w:r>
      <w:r w:rsidRPr="002C0EC2">
        <w:t xml:space="preserve">      </w:t>
      </w:r>
      <w:r w:rsidR="00C86017">
        <w:t xml:space="preserve">       </w:t>
      </w:r>
      <w:r w:rsidRPr="002C0EC2">
        <w:rPr>
          <w:u w:val="single"/>
        </w:rPr>
        <w:t>DIRECT</w:t>
      </w:r>
      <w:r w:rsidRPr="002C0EC2">
        <w:t xml:space="preserve"> </w:t>
      </w:r>
      <w:r w:rsidRPr="002C0EC2">
        <w:rPr>
          <w:u w:val="single"/>
        </w:rPr>
        <w:t>CROSS</w:t>
      </w:r>
      <w:r w:rsidRPr="002C0EC2">
        <w:t xml:space="preserve"> </w:t>
      </w:r>
      <w:r w:rsidRPr="002C0EC2">
        <w:rPr>
          <w:u w:val="single"/>
        </w:rPr>
        <w:t>REDIRECT</w:t>
      </w:r>
      <w:r w:rsidRPr="002C0EC2">
        <w:t xml:space="preserve"> </w:t>
      </w:r>
      <w:r w:rsidRPr="002C0EC2">
        <w:rPr>
          <w:u w:val="single"/>
        </w:rPr>
        <w:t>RECROSS</w:t>
      </w:r>
    </w:p>
    <w:p w14:paraId="5007E266" w14:textId="637C65AE"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PLAINTIFF</w:t>
      </w:r>
      <w:r w:rsidRPr="002C0EC2">
        <w:t>:</w:t>
      </w:r>
    </w:p>
    <w:p w14:paraId="3EC2BDCA" w14:textId="77777777" w:rsidR="00151F90" w:rsidRPr="002C0EC2" w:rsidRDefault="00151F90" w:rsidP="009964B0">
      <w:pPr>
        <w:pStyle w:val="DoubleSpacing"/>
        <w:widowControl w:val="0"/>
        <w:tabs>
          <w:tab w:val="left" w:pos="576"/>
          <w:tab w:val="left" w:pos="1296"/>
          <w:tab w:val="left" w:pos="4032"/>
          <w:tab w:val="left" w:pos="4608"/>
        </w:tabs>
        <w:spacing w:line="254" w:lineRule="exact"/>
      </w:pPr>
    </w:p>
    <w:p w14:paraId="59853327" w14:textId="6F953811" w:rsidR="009964B0" w:rsidRPr="002C0EC2" w:rsidRDefault="00C86017" w:rsidP="009964B0">
      <w:pPr>
        <w:pStyle w:val="DoubleSpacing"/>
        <w:widowControl w:val="0"/>
        <w:tabs>
          <w:tab w:val="left" w:pos="576"/>
          <w:tab w:val="left" w:pos="1296"/>
          <w:tab w:val="left" w:pos="4032"/>
          <w:tab w:val="left" w:pos="4608"/>
        </w:tabs>
        <w:spacing w:line="254" w:lineRule="exact"/>
      </w:pPr>
      <w:r w:rsidRPr="002C0EC2">
        <w:t>L</w:t>
      </w:r>
      <w:r>
        <w:t xml:space="preserve">IEUTENANT </w:t>
      </w:r>
      <w:r w:rsidR="009964B0" w:rsidRPr="002C0EC2">
        <w:t>MARGARET HELLER      4</w:t>
      </w:r>
      <w:r w:rsidR="009964B0" w:rsidRPr="002C0EC2">
        <w:tab/>
        <w:t xml:space="preserve">   17</w:t>
      </w:r>
    </w:p>
    <w:p w14:paraId="66083FAC"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657FA7E3"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6D5899B6"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7B0DCAAF"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5B25873F"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49C2567A"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WITNESSES FOR THE</w:t>
      </w:r>
    </w:p>
    <w:p w14:paraId="3F7C50F3" w14:textId="3655BEDF"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DEFENDANT</w:t>
      </w:r>
      <w:r w:rsidRPr="002C0EC2">
        <w:t>:</w:t>
      </w:r>
    </w:p>
    <w:p w14:paraId="500E4899" w14:textId="77777777" w:rsidR="00C3343E" w:rsidRPr="002C0EC2" w:rsidRDefault="00C3343E" w:rsidP="009964B0">
      <w:pPr>
        <w:pStyle w:val="DoubleSpacing"/>
        <w:widowControl w:val="0"/>
        <w:tabs>
          <w:tab w:val="left" w:pos="576"/>
          <w:tab w:val="left" w:pos="1296"/>
          <w:tab w:val="left" w:pos="4032"/>
          <w:tab w:val="left" w:pos="4608"/>
        </w:tabs>
        <w:spacing w:line="254" w:lineRule="exact"/>
      </w:pPr>
    </w:p>
    <w:p w14:paraId="1F3A50D2" w14:textId="5A036A35"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t>NONE</w:t>
      </w:r>
    </w:p>
    <w:p w14:paraId="1B3B5A43"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4F028B3D"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2FA48744"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55E608F4"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74F25CE4" w14:textId="17A58BE9"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PLAINTIFF</w:t>
      </w:r>
      <w:r w:rsidR="00A02E05" w:rsidRPr="002C0EC2">
        <w:rPr>
          <w:u w:val="single"/>
        </w:rPr>
        <w:t>'</w:t>
      </w:r>
      <w:r w:rsidRPr="002C0EC2">
        <w:rPr>
          <w:u w:val="single"/>
        </w:rPr>
        <w:t>S EXHIBITS</w:t>
      </w:r>
      <w:r w:rsidRPr="002C0EC2">
        <w:t xml:space="preserve">                          </w:t>
      </w:r>
    </w:p>
    <w:p w14:paraId="10E29862"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5FFC9D53" w14:textId="30DC5B15"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EXHIBIT</w:t>
      </w:r>
      <w:r w:rsidR="003056FC" w:rsidRPr="002C0EC2">
        <w:rPr>
          <w:u w:val="single"/>
        </w:rPr>
        <w:t xml:space="preserve"> NO.</w:t>
      </w:r>
      <w:r w:rsidR="003056FC" w:rsidRPr="002C0EC2">
        <w:t xml:space="preserve">     </w:t>
      </w:r>
      <w:r w:rsidRPr="002C0EC2">
        <w:rPr>
          <w:u w:val="single"/>
        </w:rPr>
        <w:t>DESCRIPTION</w:t>
      </w:r>
      <w:r w:rsidRPr="002C0EC2">
        <w:tab/>
      </w:r>
      <w:r w:rsidRPr="002C0EC2">
        <w:tab/>
      </w:r>
      <w:r w:rsidRPr="002C0EC2">
        <w:tab/>
      </w:r>
      <w:r w:rsidRPr="002C0EC2">
        <w:tab/>
      </w:r>
      <w:r w:rsidRPr="002C0EC2">
        <w:tab/>
      </w:r>
      <w:r w:rsidRPr="002C0EC2">
        <w:rPr>
          <w:u w:val="single"/>
        </w:rPr>
        <w:t>Marked</w:t>
      </w:r>
      <w:r w:rsidRPr="002C0EC2">
        <w:t xml:space="preserve"> </w:t>
      </w:r>
      <w:r w:rsidRPr="002C0EC2">
        <w:rPr>
          <w:u w:val="single"/>
        </w:rPr>
        <w:t>Received</w:t>
      </w:r>
    </w:p>
    <w:p w14:paraId="792C5C0E" w14:textId="75BCF47E"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 xml:space="preserve"> </w:t>
      </w:r>
    </w:p>
    <w:p w14:paraId="35D47C4C" w14:textId="7A706C29"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t xml:space="preserve">P-1 </w:t>
      </w:r>
      <w:r w:rsidRPr="002C0EC2">
        <w:tab/>
      </w:r>
      <w:r w:rsidR="003056FC" w:rsidRPr="002C0EC2">
        <w:t xml:space="preserve">       </w:t>
      </w:r>
      <w:r w:rsidRPr="002C0EC2">
        <w:t xml:space="preserve">Photograph of bag contents </w:t>
      </w:r>
      <w:r w:rsidRPr="002C0EC2">
        <w:tab/>
        <w:t xml:space="preserve"> 16      </w:t>
      </w:r>
      <w:r w:rsidR="000E4E4B">
        <w:t>--</w:t>
      </w:r>
    </w:p>
    <w:p w14:paraId="33B14926"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335012F8"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21F4779B"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3A9D4209" w14:textId="77777777" w:rsidR="009964B0" w:rsidRPr="002C0EC2" w:rsidRDefault="009964B0" w:rsidP="009964B0">
      <w:pPr>
        <w:pStyle w:val="DoubleSpacing"/>
        <w:widowControl w:val="0"/>
        <w:tabs>
          <w:tab w:val="left" w:pos="576"/>
          <w:tab w:val="left" w:pos="1296"/>
          <w:tab w:val="left" w:pos="4032"/>
          <w:tab w:val="left" w:pos="4608"/>
        </w:tabs>
        <w:spacing w:line="254" w:lineRule="exact"/>
      </w:pPr>
    </w:p>
    <w:p w14:paraId="3DFB2D1C"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67FE5CD7" w14:textId="0A0C2434"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r w:rsidRPr="002C0EC2">
        <w:rPr>
          <w:u w:val="single"/>
        </w:rPr>
        <w:t>DEFENDANT</w:t>
      </w:r>
      <w:r w:rsidR="00A02E05" w:rsidRPr="002C0EC2">
        <w:rPr>
          <w:u w:val="single"/>
        </w:rPr>
        <w:t>'</w:t>
      </w:r>
      <w:r w:rsidRPr="002C0EC2">
        <w:rPr>
          <w:u w:val="single"/>
        </w:rPr>
        <w:t>S EXHIBITS</w:t>
      </w:r>
    </w:p>
    <w:p w14:paraId="243CA3DC" w14:textId="77777777" w:rsidR="009964B0" w:rsidRPr="002C0EC2" w:rsidRDefault="009964B0" w:rsidP="009964B0">
      <w:pPr>
        <w:pStyle w:val="DoubleSpacing"/>
        <w:widowControl w:val="0"/>
        <w:tabs>
          <w:tab w:val="left" w:pos="576"/>
          <w:tab w:val="left" w:pos="1296"/>
          <w:tab w:val="left" w:pos="4032"/>
          <w:tab w:val="left" w:pos="4608"/>
        </w:tabs>
        <w:spacing w:line="254" w:lineRule="exact"/>
        <w:rPr>
          <w:u w:val="single"/>
        </w:rPr>
      </w:pPr>
    </w:p>
    <w:p w14:paraId="4566FD26" w14:textId="51146CF9"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EXHIBIT</w:t>
      </w:r>
      <w:r w:rsidR="003056FC" w:rsidRPr="002C0EC2">
        <w:rPr>
          <w:u w:val="single"/>
        </w:rPr>
        <w:t xml:space="preserve"> NO.</w:t>
      </w:r>
      <w:r w:rsidRPr="002C0EC2">
        <w:t xml:space="preserve"> </w:t>
      </w:r>
      <w:r w:rsidR="003056FC" w:rsidRPr="002C0EC2">
        <w:t xml:space="preserve">    </w:t>
      </w:r>
      <w:r w:rsidRPr="002C0EC2">
        <w:rPr>
          <w:u w:val="single"/>
        </w:rPr>
        <w:t>DESCRIPTION</w:t>
      </w:r>
      <w:r w:rsidRPr="002C0EC2">
        <w:tab/>
      </w:r>
      <w:r w:rsidRPr="002C0EC2">
        <w:tab/>
      </w:r>
      <w:r w:rsidRPr="002C0EC2">
        <w:tab/>
      </w:r>
      <w:r w:rsidRPr="002C0EC2">
        <w:tab/>
      </w:r>
      <w:r w:rsidRPr="002C0EC2">
        <w:tab/>
      </w:r>
      <w:r w:rsidRPr="002C0EC2">
        <w:rPr>
          <w:u w:val="single"/>
        </w:rPr>
        <w:t>Marked</w:t>
      </w:r>
      <w:r w:rsidRPr="002C0EC2">
        <w:t xml:space="preserve"> </w:t>
      </w:r>
      <w:r w:rsidRPr="002C0EC2">
        <w:rPr>
          <w:u w:val="single"/>
        </w:rPr>
        <w:t>Receive</w:t>
      </w:r>
      <w:r w:rsidR="003056FC" w:rsidRPr="002C0EC2">
        <w:rPr>
          <w:u w:val="single"/>
        </w:rPr>
        <w:t>d</w:t>
      </w:r>
    </w:p>
    <w:p w14:paraId="1B0A668F" w14:textId="7ACD5CAF" w:rsidR="009964B0" w:rsidRPr="002C0EC2" w:rsidRDefault="009964B0" w:rsidP="009964B0">
      <w:pPr>
        <w:pStyle w:val="DoubleSpacing"/>
        <w:widowControl w:val="0"/>
        <w:tabs>
          <w:tab w:val="left" w:pos="576"/>
          <w:tab w:val="left" w:pos="1296"/>
          <w:tab w:val="left" w:pos="4032"/>
          <w:tab w:val="left" w:pos="4608"/>
        </w:tabs>
        <w:spacing w:line="254" w:lineRule="exact"/>
      </w:pPr>
      <w:r w:rsidRPr="002C0EC2">
        <w:rPr>
          <w:u w:val="single"/>
        </w:rPr>
        <w:t xml:space="preserve"> </w:t>
      </w:r>
    </w:p>
    <w:p w14:paraId="65A4AE78" w14:textId="5E0E3E64" w:rsidR="00464469" w:rsidRPr="002C0EC2" w:rsidRDefault="009964B0" w:rsidP="009964B0">
      <w:pPr>
        <w:pStyle w:val="DoubleSpacing"/>
        <w:widowControl w:val="0"/>
        <w:tabs>
          <w:tab w:val="left" w:pos="576"/>
          <w:tab w:val="left" w:pos="1296"/>
          <w:tab w:val="left" w:pos="4032"/>
          <w:tab w:val="left" w:pos="4608"/>
        </w:tabs>
        <w:spacing w:line="254" w:lineRule="exact"/>
      </w:pPr>
      <w:r w:rsidRPr="002C0EC2">
        <w:t>NONE</w:t>
      </w:r>
    </w:p>
    <w:p w14:paraId="79C6291A" w14:textId="77777777" w:rsidR="00464469" w:rsidRPr="002C0EC2" w:rsidRDefault="00464469" w:rsidP="008479F5">
      <w:pPr>
        <w:pStyle w:val="DoubleSpacing"/>
        <w:widowControl w:val="0"/>
        <w:tabs>
          <w:tab w:val="left" w:pos="576"/>
          <w:tab w:val="left" w:pos="1296"/>
          <w:tab w:val="left" w:pos="4032"/>
          <w:tab w:val="left" w:pos="4608"/>
        </w:tabs>
        <w:spacing w:line="254" w:lineRule="exact"/>
      </w:pPr>
    </w:p>
    <w:p w14:paraId="4223BFC9" w14:textId="77777777" w:rsidR="00464469" w:rsidRPr="002C0EC2" w:rsidRDefault="00464469" w:rsidP="008479F5">
      <w:pPr>
        <w:pStyle w:val="DoubleSpacing"/>
        <w:widowControl w:val="0"/>
        <w:tabs>
          <w:tab w:val="left" w:pos="576"/>
          <w:tab w:val="left" w:pos="1296"/>
          <w:tab w:val="left" w:pos="4032"/>
          <w:tab w:val="left" w:pos="4608"/>
        </w:tabs>
        <w:spacing w:line="254" w:lineRule="exact"/>
        <w:sectPr w:rsidR="00464469" w:rsidRPr="002C0EC2" w:rsidSect="009A08EE">
          <w:headerReference w:type="default" r:id="rId8"/>
          <w:pgSz w:w="12240" w:h="15840" w:code="1"/>
          <w:pgMar w:top="-1440" w:right="1022" w:bottom="-1440" w:left="2304" w:header="720" w:footer="432" w:gutter="0"/>
          <w:cols w:space="720"/>
        </w:sectPr>
      </w:pPr>
    </w:p>
    <w:p w14:paraId="5508C21C" w14:textId="0DCD1B4D" w:rsidR="009A4848" w:rsidRPr="002C0EC2" w:rsidRDefault="00F7566B" w:rsidP="009A4848">
      <w:pPr>
        <w:pStyle w:val="DoubleSpacing"/>
        <w:widowControl w:val="0"/>
        <w:tabs>
          <w:tab w:val="left" w:pos="576"/>
          <w:tab w:val="left" w:pos="1296"/>
          <w:tab w:val="left" w:pos="4032"/>
          <w:tab w:val="left" w:pos="4608"/>
        </w:tabs>
        <w:jc w:val="center"/>
        <w:rPr>
          <w:u w:val="single"/>
        </w:rPr>
      </w:pPr>
      <w:r w:rsidRPr="002C0EC2">
        <w:rPr>
          <w:u w:val="single"/>
        </w:rPr>
        <w:t xml:space="preserve">WILLISTON, VERMONT, </w:t>
      </w:r>
      <w:r w:rsidR="00132872">
        <w:rPr>
          <w:u w:val="single"/>
        </w:rPr>
        <w:t>MONDAY</w:t>
      </w:r>
      <w:r w:rsidRPr="002C0EC2">
        <w:rPr>
          <w:u w:val="single"/>
        </w:rPr>
        <w:t>, OCTOBER 6, 20</w:t>
      </w:r>
      <w:r w:rsidR="000463F9">
        <w:rPr>
          <w:u w:val="single"/>
        </w:rPr>
        <w:t>25</w:t>
      </w:r>
      <w:r w:rsidRPr="002C0EC2">
        <w:rPr>
          <w:u w:val="single"/>
        </w:rPr>
        <w:t xml:space="preserve">, </w:t>
      </w:r>
      <w:r w:rsidR="004B064E">
        <w:rPr>
          <w:u w:val="single"/>
        </w:rPr>
        <w:t>3:31</w:t>
      </w:r>
      <w:r w:rsidRPr="002C0EC2">
        <w:rPr>
          <w:u w:val="single"/>
        </w:rPr>
        <w:t xml:space="preserve"> P.M.</w:t>
      </w:r>
    </w:p>
    <w:p w14:paraId="4C0B8410" w14:textId="77777777" w:rsidR="009A4848" w:rsidRPr="002C0EC2" w:rsidRDefault="009A4848" w:rsidP="009A4848">
      <w:pPr>
        <w:pStyle w:val="DoubleSpacing"/>
        <w:widowControl w:val="0"/>
        <w:tabs>
          <w:tab w:val="left" w:pos="576"/>
          <w:tab w:val="left" w:pos="1296"/>
          <w:tab w:val="left" w:pos="4032"/>
          <w:tab w:val="left" w:pos="4608"/>
        </w:tabs>
      </w:pPr>
      <w:r w:rsidRPr="002C0EC2">
        <w:tab/>
        <w:t>(Call to Order of the Court.)</w:t>
      </w:r>
    </w:p>
    <w:p w14:paraId="28B0F441" w14:textId="77777777" w:rsidR="00F7566B"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THE COURT:  Good afternoon.  Everyone can be seated.  </w:t>
      </w:r>
    </w:p>
    <w:p w14:paraId="70D6361F" w14:textId="7F93053F" w:rsidR="009A4848" w:rsidRPr="002C0EC2" w:rsidRDefault="00F7566B" w:rsidP="009A4848">
      <w:pPr>
        <w:pStyle w:val="DoubleSpacing"/>
        <w:widowControl w:val="0"/>
        <w:tabs>
          <w:tab w:val="left" w:pos="576"/>
          <w:tab w:val="left" w:pos="1296"/>
          <w:tab w:val="left" w:pos="4032"/>
          <w:tab w:val="left" w:pos="4608"/>
        </w:tabs>
      </w:pPr>
      <w:r w:rsidRPr="002C0EC2">
        <w:tab/>
      </w:r>
      <w:r w:rsidRPr="002C0EC2">
        <w:tab/>
      </w:r>
      <w:r w:rsidR="009A4848" w:rsidRPr="002C0EC2">
        <w:t>This is Case No. 3994-10-13Cr, State of Vermont v</w:t>
      </w:r>
      <w:r w:rsidR="00225DBC" w:rsidRPr="002C0EC2">
        <w:t>.</w:t>
      </w:r>
      <w:r w:rsidR="009A4848" w:rsidRPr="002C0EC2">
        <w:t xml:space="preserve"> Anthony Scalini.  Representing the State is Emerson McHenry.  The defendant is here in person and by Counsel, Pauline Jefferson.  </w:t>
      </w:r>
    </w:p>
    <w:p w14:paraId="64E73B12" w14:textId="0A8E0ECB"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MS. JEFFERSON:  Judge, for the purposes of this hearing, I just ask that my client</w:t>
      </w:r>
      <w:r w:rsidR="00A02E05" w:rsidRPr="002C0EC2">
        <w:t>'</w:t>
      </w:r>
      <w:r w:rsidRPr="002C0EC2">
        <w:t>s hands be unshackled so that he can write, and I can pay attention to what</w:t>
      </w:r>
      <w:r w:rsidR="00A02E05" w:rsidRPr="002C0EC2">
        <w:t>'</w:t>
      </w:r>
      <w:r w:rsidRPr="002C0EC2">
        <w:t xml:space="preserve">s going on. </w:t>
      </w:r>
      <w:r w:rsidR="00493DAA" w:rsidRPr="002C0EC2">
        <w:t xml:space="preserve"> </w:t>
      </w:r>
      <w:r w:rsidRPr="002C0EC2">
        <w:t>But I need him to be able to write so I can read what he -- the input he has without listening in one ear and listening to Mr. McHenry in the other ear.</w:t>
      </w:r>
    </w:p>
    <w:p w14:paraId="15D20C77"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Officer, do you have reason to believe that Mr. Scalini presents a security risk in the courtroom right now based upon your experience with him?</w:t>
      </w:r>
    </w:p>
    <w:p w14:paraId="3634EC6D" w14:textId="5A30705A"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4170C3" w:rsidRPr="002C0EC2">
        <w:t>THE BAILIFF:</w:t>
      </w:r>
      <w:r w:rsidRPr="002C0EC2">
        <w:t xml:space="preserve">  No.</w:t>
      </w:r>
    </w:p>
    <w:p w14:paraId="275ED81B"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All right.  Then --</w:t>
      </w:r>
    </w:p>
    <w:p w14:paraId="7C955AB9" w14:textId="7F82D77C"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4170C3" w:rsidRPr="002C0EC2">
        <w:t>THE BAILIFF:</w:t>
      </w:r>
      <w:r w:rsidRPr="002C0EC2">
        <w:t xml:space="preserve">  We haven</w:t>
      </w:r>
      <w:r w:rsidR="00A02E05" w:rsidRPr="002C0EC2">
        <w:t>'</w:t>
      </w:r>
      <w:r w:rsidRPr="002C0EC2">
        <w:t>t had long enough to know.</w:t>
      </w:r>
    </w:p>
    <w:p w14:paraId="08C66006" w14:textId="42579946"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Okay, and during the time that he</w:t>
      </w:r>
      <w:r w:rsidR="00A02E05" w:rsidRPr="002C0EC2">
        <w:t>'</w:t>
      </w:r>
      <w:r w:rsidRPr="002C0EC2">
        <w:t xml:space="preserve">s been in your custody, has he been disruptive at all?  </w:t>
      </w:r>
    </w:p>
    <w:p w14:paraId="3D5E808D" w14:textId="485E7B03"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4170C3" w:rsidRPr="002C0EC2">
        <w:t>THE BAILIFF:</w:t>
      </w:r>
      <w:r w:rsidRPr="002C0EC2">
        <w:t xml:space="preserve">  No. </w:t>
      </w:r>
    </w:p>
    <w:p w14:paraId="6D7667CD"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Okay, and so, I would ask that he be uncuffed at this time.</w:t>
      </w:r>
    </w:p>
    <w:p w14:paraId="727927B8" w14:textId="3FE8EF88"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4170C3" w:rsidRPr="002C0EC2">
        <w:t>THE BAILIFF:</w:t>
      </w:r>
      <w:r w:rsidRPr="002C0EC2">
        <w:t xml:space="preserve">  Both hands or just the right one?</w:t>
      </w:r>
    </w:p>
    <w:p w14:paraId="2CF5AE9D"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THE COURT:  I think his writing hand should be sufficient.  </w:t>
      </w:r>
    </w:p>
    <w:p w14:paraId="68387EBF"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Is that okay with you, Ms. Jefferson?  </w:t>
      </w:r>
    </w:p>
    <w:p w14:paraId="5A634AB0" w14:textId="53CA7E24"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MS. JEFFERSON:  That would be fine, Judge. </w:t>
      </w:r>
      <w:r w:rsidR="005A6FE2" w:rsidRPr="002C0EC2">
        <w:t xml:space="preserve"> </w:t>
      </w:r>
      <w:r w:rsidRPr="002C0EC2">
        <w:t>I just need to have his input, that</w:t>
      </w:r>
      <w:r w:rsidR="00A02E05" w:rsidRPr="002C0EC2">
        <w:t>'</w:t>
      </w:r>
      <w:r w:rsidRPr="002C0EC2">
        <w:t>s all.</w:t>
      </w:r>
    </w:p>
    <w:p w14:paraId="2E3531F5" w14:textId="7C31B142"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That</w:t>
      </w:r>
      <w:r w:rsidR="00A02E05" w:rsidRPr="002C0EC2">
        <w:t>'</w:t>
      </w:r>
      <w:r w:rsidRPr="002C0EC2">
        <w:t xml:space="preserve">s understood. </w:t>
      </w:r>
      <w:r w:rsidR="00493DAA" w:rsidRPr="002C0EC2">
        <w:t xml:space="preserve"> </w:t>
      </w:r>
      <w:r w:rsidRPr="002C0EC2">
        <w:t>That</w:t>
      </w:r>
      <w:r w:rsidR="00A02E05" w:rsidRPr="002C0EC2">
        <w:t>'</w:t>
      </w:r>
      <w:r w:rsidRPr="002C0EC2">
        <w:t xml:space="preserve">s fine. </w:t>
      </w:r>
      <w:r w:rsidR="00493DAA" w:rsidRPr="002C0EC2">
        <w:t xml:space="preserve"> </w:t>
      </w:r>
      <w:r w:rsidRPr="002C0EC2">
        <w:t>Are you ready to proceed, Mr. McHenry?</w:t>
      </w:r>
    </w:p>
    <w:p w14:paraId="49CA4CAF" w14:textId="1D66D7EE"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MR. McHENRY:  Yes, Your Honor. </w:t>
      </w:r>
      <w:r w:rsidR="00493DAA" w:rsidRPr="002C0EC2">
        <w:t xml:space="preserve"> </w:t>
      </w:r>
      <w:r w:rsidRPr="002C0EC2">
        <w:t>Thank you.</w:t>
      </w:r>
      <w:r w:rsidR="00493DAA" w:rsidRPr="002C0EC2">
        <w:t xml:space="preserve"> </w:t>
      </w:r>
      <w:r w:rsidRPr="002C0EC2">
        <w:t xml:space="preserve"> The State would call Lieutenant Heller.</w:t>
      </w:r>
    </w:p>
    <w:p w14:paraId="5CE98AC1" w14:textId="54F9F109" w:rsidR="008D2B5C" w:rsidRPr="002C0EC2" w:rsidRDefault="009A4848" w:rsidP="009A4848">
      <w:pPr>
        <w:pStyle w:val="DoubleSpacing"/>
        <w:widowControl w:val="0"/>
        <w:tabs>
          <w:tab w:val="left" w:pos="576"/>
          <w:tab w:val="left" w:pos="1296"/>
          <w:tab w:val="left" w:pos="4032"/>
          <w:tab w:val="left" w:pos="4608"/>
        </w:tabs>
      </w:pPr>
      <w:r w:rsidRPr="002C0EC2">
        <w:tab/>
      </w:r>
      <w:r w:rsidRPr="002C0EC2">
        <w:tab/>
        <w:t xml:space="preserve">THE COURT:  </w:t>
      </w:r>
      <w:r w:rsidR="008D2B5C" w:rsidRPr="002C0EC2">
        <w:t>L</w:t>
      </w:r>
      <w:r w:rsidR="008E2A6C" w:rsidRPr="002C0EC2">
        <w:t>ieutenant</w:t>
      </w:r>
      <w:r w:rsidR="008D2B5C" w:rsidRPr="002C0EC2">
        <w:t xml:space="preserve"> Heller, please raise your right hand.  </w:t>
      </w:r>
    </w:p>
    <w:p w14:paraId="590D6E86" w14:textId="513FF952" w:rsidR="008D2B5C" w:rsidRPr="002C0EC2" w:rsidRDefault="001472C6" w:rsidP="008D2B5C">
      <w:pPr>
        <w:pStyle w:val="DoubleSpacing"/>
        <w:widowControl w:val="0"/>
        <w:tabs>
          <w:tab w:val="left" w:pos="576"/>
          <w:tab w:val="left" w:pos="1296"/>
          <w:tab w:val="left" w:pos="4032"/>
          <w:tab w:val="left" w:pos="4608"/>
        </w:tabs>
        <w:jc w:val="center"/>
      </w:pPr>
      <w:r w:rsidRPr="002C0EC2">
        <w:t>LIEUTENANT MARGARET HELLER, SWORN</w:t>
      </w:r>
    </w:p>
    <w:p w14:paraId="442BFA81" w14:textId="09549CA6" w:rsidR="009A4848" w:rsidRPr="002C0EC2" w:rsidRDefault="008D2B5C" w:rsidP="009A4848">
      <w:pPr>
        <w:pStyle w:val="DoubleSpacing"/>
        <w:widowControl w:val="0"/>
        <w:tabs>
          <w:tab w:val="left" w:pos="576"/>
          <w:tab w:val="left" w:pos="1296"/>
          <w:tab w:val="left" w:pos="4032"/>
          <w:tab w:val="left" w:pos="4608"/>
        </w:tabs>
      </w:pPr>
      <w:r w:rsidRPr="002C0EC2">
        <w:tab/>
      </w:r>
      <w:r w:rsidRPr="002C0EC2">
        <w:tab/>
        <w:t xml:space="preserve">THE COURT:  </w:t>
      </w:r>
      <w:r w:rsidR="009A4848" w:rsidRPr="002C0EC2">
        <w:t xml:space="preserve">Please be seated. </w:t>
      </w:r>
      <w:r w:rsidR="00493DAA" w:rsidRPr="002C0EC2">
        <w:t xml:space="preserve"> </w:t>
      </w:r>
      <w:r w:rsidR="009A4848" w:rsidRPr="002C0EC2">
        <w:t>Good afternoon</w:t>
      </w:r>
      <w:r w:rsidR="00EA45DB">
        <w:t>.  I</w:t>
      </w:r>
      <w:r w:rsidR="009A4848" w:rsidRPr="002C0EC2">
        <w:t xml:space="preserve">f you could just keep your voice up for the recording and also for me. </w:t>
      </w:r>
    </w:p>
    <w:p w14:paraId="66361262"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WITNESS:  Sure.</w:t>
      </w:r>
    </w:p>
    <w:p w14:paraId="436C2C8B"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THE COURT:  Thank you.</w:t>
      </w:r>
    </w:p>
    <w:p w14:paraId="27F59C66" w14:textId="77777777" w:rsidR="009A4848" w:rsidRPr="002C0EC2" w:rsidRDefault="009A4848" w:rsidP="009A4848">
      <w:pPr>
        <w:pStyle w:val="DoubleSpacing"/>
        <w:widowControl w:val="0"/>
        <w:tabs>
          <w:tab w:val="left" w:pos="576"/>
          <w:tab w:val="left" w:pos="1296"/>
          <w:tab w:val="left" w:pos="4032"/>
          <w:tab w:val="left" w:pos="4608"/>
        </w:tabs>
        <w:jc w:val="center"/>
      </w:pPr>
      <w:r w:rsidRPr="002C0EC2">
        <w:t>DIRECT EXAMINATION</w:t>
      </w:r>
    </w:p>
    <w:p w14:paraId="147DCEF9" w14:textId="77777777" w:rsidR="009A4848" w:rsidRPr="002C0EC2" w:rsidRDefault="009A4848" w:rsidP="009A4848">
      <w:pPr>
        <w:pStyle w:val="DoubleSpacing"/>
        <w:widowControl w:val="0"/>
        <w:tabs>
          <w:tab w:val="left" w:pos="576"/>
          <w:tab w:val="left" w:pos="1296"/>
          <w:tab w:val="left" w:pos="4032"/>
          <w:tab w:val="left" w:pos="4608"/>
        </w:tabs>
      </w:pPr>
      <w:r w:rsidRPr="002C0EC2">
        <w:t>BY MR. McHENRY:</w:t>
      </w:r>
    </w:p>
    <w:p w14:paraId="3979D8BC" w14:textId="296EEEC5"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Madam, please state your name and spell your last name for the record.</w:t>
      </w:r>
    </w:p>
    <w:p w14:paraId="127C7992" w14:textId="43971830" w:rsidR="009A4848" w:rsidRPr="002C0EC2" w:rsidRDefault="003252DF" w:rsidP="009A4848">
      <w:pPr>
        <w:pStyle w:val="DoubleSpacing"/>
        <w:widowControl w:val="0"/>
        <w:tabs>
          <w:tab w:val="left" w:pos="576"/>
          <w:tab w:val="left" w:pos="1296"/>
          <w:tab w:val="left" w:pos="4032"/>
          <w:tab w:val="left" w:pos="4608"/>
        </w:tabs>
        <w:rPr>
          <w:lang w:val="es-ES"/>
        </w:rPr>
      </w:pPr>
      <w:r w:rsidRPr="002C0EC2">
        <w:rPr>
          <w:lang w:val="es-ES"/>
        </w:rPr>
        <w:t>A.</w:t>
      </w:r>
      <w:r w:rsidRPr="002C0EC2">
        <w:rPr>
          <w:lang w:val="es-ES"/>
        </w:rPr>
        <w:tab/>
      </w:r>
      <w:r w:rsidR="009A4848" w:rsidRPr="002C0EC2">
        <w:rPr>
          <w:lang w:val="es-ES"/>
        </w:rPr>
        <w:t>Margaret Heller, H-E-L-L-E-R.</w:t>
      </w:r>
    </w:p>
    <w:p w14:paraId="4C507E46" w14:textId="77777777" w:rsidR="009A4848" w:rsidRPr="002C0EC2" w:rsidRDefault="009A4848" w:rsidP="009A4848">
      <w:pPr>
        <w:pStyle w:val="DoubleSpacing"/>
        <w:widowControl w:val="0"/>
        <w:tabs>
          <w:tab w:val="left" w:pos="576"/>
          <w:tab w:val="left" w:pos="1296"/>
          <w:tab w:val="left" w:pos="4032"/>
          <w:tab w:val="left" w:pos="4608"/>
        </w:tabs>
      </w:pPr>
      <w:r w:rsidRPr="002C0EC2">
        <w:t>Q.</w:t>
      </w:r>
      <w:r w:rsidRPr="002C0EC2">
        <w:tab/>
        <w:t>And how are you employed?</w:t>
      </w:r>
    </w:p>
    <w:p w14:paraId="47093206" w14:textId="71E26662"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City of Williston Police Officer.</w:t>
      </w:r>
    </w:p>
    <w:p w14:paraId="46D0EDEA" w14:textId="3EE07CB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how long have you been a police officer with the City of Williston?</w:t>
      </w:r>
    </w:p>
    <w:p w14:paraId="58440CC3" w14:textId="255C4C0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30 years.</w:t>
      </w:r>
    </w:p>
    <w:p w14:paraId="45AA7E1D" w14:textId="7C2614B6"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are you certified by the Vermont Training Council?</w:t>
      </w:r>
    </w:p>
    <w:p w14:paraId="38B5003E" w14:textId="787C2A56"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am.</w:t>
      </w:r>
    </w:p>
    <w:p w14:paraId="12D71EF9" w14:textId="742A5028"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I am going to direct your attention to September the 24th. Were you on duty as a Williston Police Officer at the Williston </w:t>
      </w:r>
      <w:r w:rsidR="008D2B5C" w:rsidRPr="002C0EC2">
        <w:t>P</w:t>
      </w:r>
      <w:r w:rsidR="009A4848" w:rsidRPr="002C0EC2">
        <w:t xml:space="preserve">olice </w:t>
      </w:r>
      <w:r w:rsidR="008D2B5C" w:rsidRPr="002C0EC2">
        <w:t>D</w:t>
      </w:r>
      <w:r w:rsidR="009A4848" w:rsidRPr="002C0EC2">
        <w:t>epartment on September 24th?</w:t>
      </w:r>
    </w:p>
    <w:p w14:paraId="61CBDEC4" w14:textId="62B6DA9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652DFAC3" w14:textId="080260B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8E2A6C" w:rsidRPr="002C0EC2">
        <w:t>W</w:t>
      </w:r>
      <w:r w:rsidR="009A4848" w:rsidRPr="002C0EC2">
        <w:t>hat was your shift that day?</w:t>
      </w:r>
    </w:p>
    <w:p w14:paraId="2FFA0AD2" w14:textId="56FC5866"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come in around</w:t>
      </w:r>
      <w:r w:rsidR="00170BBC">
        <w:t xml:space="preserve"> four </w:t>
      </w:r>
      <w:r w:rsidR="009A4848" w:rsidRPr="002C0EC2">
        <w:t xml:space="preserve">and I stay </w:t>
      </w:r>
      <w:r w:rsidR="00A02E05" w:rsidRPr="002C0EC2">
        <w:t>'</w:t>
      </w:r>
      <w:r w:rsidR="009A4848" w:rsidRPr="002C0EC2">
        <w:t xml:space="preserve">til </w:t>
      </w:r>
      <w:r w:rsidR="00170BBC">
        <w:t>four</w:t>
      </w:r>
      <w:r w:rsidR="009A4848" w:rsidRPr="002C0EC2">
        <w:t xml:space="preserve"> or </w:t>
      </w:r>
      <w:r w:rsidR="00170BBC">
        <w:t>five</w:t>
      </w:r>
      <w:r w:rsidR="009A4848" w:rsidRPr="002C0EC2">
        <w:t>-ish.</w:t>
      </w:r>
    </w:p>
    <w:p w14:paraId="267DD70F" w14:textId="766F8F85"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is your title on that shift, if any?</w:t>
      </w:r>
    </w:p>
    <w:p w14:paraId="44B019D7" w14:textId="3C2BB98A"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w:t>
      </w:r>
      <w:r w:rsidR="00A02E05" w:rsidRPr="002C0EC2">
        <w:t>'</w:t>
      </w:r>
      <w:r w:rsidR="009A4848" w:rsidRPr="002C0EC2">
        <w:t>m the officer in charge.</w:t>
      </w:r>
    </w:p>
    <w:p w14:paraId="32DC1A35" w14:textId="656D137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what is –</w:t>
      </w:r>
      <w:r w:rsidR="008E2A6C" w:rsidRPr="002C0EC2">
        <w:t>-</w:t>
      </w:r>
      <w:r w:rsidR="009A4848" w:rsidRPr="002C0EC2">
        <w:t xml:space="preserve"> what do those duties entail?</w:t>
      </w:r>
    </w:p>
    <w:p w14:paraId="40E63992" w14:textId="7AA198A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w:t>
      </w:r>
      <w:r w:rsidR="00A02E05" w:rsidRPr="002C0EC2">
        <w:t>'</w:t>
      </w:r>
      <w:r w:rsidR="009A4848" w:rsidRPr="002C0EC2">
        <w:t>m responsible for all law enforcement, for deployment, for making decisions relative to the daily activities for assigning.</w:t>
      </w:r>
    </w:p>
    <w:p w14:paraId="5B3B7978" w14:textId="334DDE3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At some point during your shift on September the 24th were you approached by Officer Steve Dundee?</w:t>
      </w:r>
    </w:p>
    <w:p w14:paraId="13AFCBDC" w14:textId="75F86D0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5A2C738A" w14:textId="50B4B1DB"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Were you approached by any other officer with -– and, Lieutenant Heller, correct me if I am wrong</w:t>
      </w:r>
      <w:r w:rsidR="008E2A6C" w:rsidRPr="002C0EC2">
        <w:t xml:space="preserve"> -- i</w:t>
      </w:r>
      <w:r w:rsidR="009A4848" w:rsidRPr="002C0EC2">
        <w:t>s it Corporal Dundee?</w:t>
      </w:r>
    </w:p>
    <w:p w14:paraId="76594CF2" w14:textId="4AE97BA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Corporal Dundee. </w:t>
      </w:r>
      <w:r w:rsidR="00E271E1" w:rsidRPr="002C0EC2">
        <w:t xml:space="preserve"> </w:t>
      </w:r>
      <w:r w:rsidR="009A4848" w:rsidRPr="002C0EC2">
        <w:t>Yes.</w:t>
      </w:r>
    </w:p>
    <w:p w14:paraId="5AE9DB9F" w14:textId="1450E1DC"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Were you approached by Corporal Dundee?</w:t>
      </w:r>
    </w:p>
    <w:p w14:paraId="589B3867" w14:textId="33062CFA"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was.</w:t>
      </w:r>
    </w:p>
    <w:p w14:paraId="55CFB8DC" w14:textId="4DE61DDE"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Was anybody with Corporal Dundee?</w:t>
      </w:r>
    </w:p>
    <w:p w14:paraId="1CF3A9EA" w14:textId="651512E9"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Not at that time.</w:t>
      </w:r>
    </w:p>
    <w:p w14:paraId="4ACA2F41" w14:textId="05921F4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where did Corporal Dundee approach you?</w:t>
      </w:r>
    </w:p>
    <w:p w14:paraId="4983A1C3" w14:textId="711286EB" w:rsidR="009A4848" w:rsidRPr="002C0EC2" w:rsidRDefault="003252DF" w:rsidP="009A4848">
      <w:pPr>
        <w:pStyle w:val="DoubleSpacing"/>
        <w:widowControl w:val="0"/>
        <w:tabs>
          <w:tab w:val="left" w:pos="576"/>
        </w:tabs>
      </w:pPr>
      <w:r w:rsidRPr="002C0EC2">
        <w:t>A.</w:t>
      </w:r>
      <w:r w:rsidRPr="002C0EC2">
        <w:tab/>
      </w:r>
      <w:r w:rsidR="009A4848" w:rsidRPr="002C0EC2">
        <w:t>I was eating dinner at the roll call room</w:t>
      </w:r>
      <w:r w:rsidR="00932725" w:rsidRPr="002C0EC2">
        <w:t>, w</w:t>
      </w:r>
      <w:r w:rsidR="009A4848" w:rsidRPr="002C0EC2">
        <w:t>hich is in the main part of the building.</w:t>
      </w:r>
    </w:p>
    <w:p w14:paraId="59E184D0" w14:textId="2AB14FF9" w:rsidR="009A4848" w:rsidRPr="002C0EC2" w:rsidRDefault="003252DF" w:rsidP="009A4848">
      <w:pPr>
        <w:pStyle w:val="DoubleSpacing"/>
        <w:widowControl w:val="0"/>
        <w:tabs>
          <w:tab w:val="left" w:pos="576"/>
        </w:tabs>
      </w:pPr>
      <w:r w:rsidRPr="002C0EC2">
        <w:t>Q.</w:t>
      </w:r>
      <w:r w:rsidRPr="002C0EC2">
        <w:tab/>
      </w:r>
      <w:r w:rsidR="009A4848" w:rsidRPr="002C0EC2">
        <w:t>And why did Corporal Dundee approach you?</w:t>
      </w:r>
    </w:p>
    <w:p w14:paraId="3BB10AA3" w14:textId="0E4AB831" w:rsidR="009A4848" w:rsidRPr="002C0EC2" w:rsidRDefault="003252DF" w:rsidP="009A4848">
      <w:pPr>
        <w:pStyle w:val="DoubleSpacing"/>
        <w:widowControl w:val="0"/>
        <w:tabs>
          <w:tab w:val="left" w:pos="576"/>
        </w:tabs>
      </w:pPr>
      <w:r w:rsidRPr="002C0EC2">
        <w:t>A.</w:t>
      </w:r>
      <w:r w:rsidRPr="002C0EC2">
        <w:tab/>
      </w:r>
      <w:r w:rsidR="009A4848" w:rsidRPr="002C0EC2">
        <w:t>He asked if he could speak to me privately.</w:t>
      </w:r>
      <w:r w:rsidR="00D55A09" w:rsidRPr="002C0EC2">
        <w:t xml:space="preserve"> </w:t>
      </w:r>
      <w:r w:rsidR="009A4848" w:rsidRPr="002C0EC2">
        <w:t xml:space="preserve"> We walked across the hall into a private office. </w:t>
      </w:r>
      <w:r w:rsidR="00A02E05" w:rsidRPr="002C0EC2">
        <w:t xml:space="preserve"> </w:t>
      </w:r>
      <w:r w:rsidR="009A4848" w:rsidRPr="002C0EC2">
        <w:t>It</w:t>
      </w:r>
      <w:r w:rsidR="00A02E05" w:rsidRPr="002C0EC2">
        <w:t>'</w:t>
      </w:r>
      <w:r w:rsidR="009A4848" w:rsidRPr="002C0EC2">
        <w:t>s the –- actually, it</w:t>
      </w:r>
      <w:r w:rsidR="00A02E05" w:rsidRPr="002C0EC2">
        <w:t>'</w:t>
      </w:r>
      <w:r w:rsidR="009A4848" w:rsidRPr="002C0EC2">
        <w:t xml:space="preserve">s the identification area. </w:t>
      </w:r>
      <w:r w:rsidR="00D55A09" w:rsidRPr="002C0EC2">
        <w:t xml:space="preserve"> </w:t>
      </w:r>
      <w:r w:rsidR="009A4848" w:rsidRPr="002C0EC2">
        <w:t>We went into that -- that office.</w:t>
      </w:r>
    </w:p>
    <w:p w14:paraId="11F1D859" w14:textId="4C22FDC3" w:rsidR="009A4848" w:rsidRPr="002C0EC2" w:rsidRDefault="003252DF" w:rsidP="009A4848">
      <w:pPr>
        <w:pStyle w:val="DoubleSpacing"/>
        <w:widowControl w:val="0"/>
        <w:tabs>
          <w:tab w:val="left" w:pos="576"/>
        </w:tabs>
      </w:pPr>
      <w:r w:rsidRPr="002C0EC2">
        <w:t>Q.</w:t>
      </w:r>
      <w:r w:rsidRPr="002C0EC2">
        <w:tab/>
      </w:r>
      <w:r w:rsidR="009A4848" w:rsidRPr="002C0EC2">
        <w:t>And did anybody else join you?</w:t>
      </w:r>
    </w:p>
    <w:p w14:paraId="06058C9A" w14:textId="17E5510D" w:rsidR="009A4848" w:rsidRPr="002C0EC2" w:rsidRDefault="003252DF" w:rsidP="009A4848">
      <w:pPr>
        <w:pStyle w:val="DoubleSpacing"/>
        <w:widowControl w:val="0"/>
        <w:tabs>
          <w:tab w:val="left" w:pos="576"/>
        </w:tabs>
      </w:pPr>
      <w:r w:rsidRPr="002C0EC2">
        <w:t>A.</w:t>
      </w:r>
      <w:r w:rsidRPr="002C0EC2">
        <w:tab/>
      </w:r>
      <w:r w:rsidR="009A4848" w:rsidRPr="002C0EC2">
        <w:t>Officer Scalini was already there.</w:t>
      </w:r>
    </w:p>
    <w:p w14:paraId="1DEFA140" w14:textId="1A98EEA4" w:rsidR="009A4848" w:rsidRPr="002C0EC2" w:rsidRDefault="003252DF" w:rsidP="009A4848">
      <w:pPr>
        <w:pStyle w:val="DoubleSpacing"/>
        <w:widowControl w:val="0"/>
        <w:tabs>
          <w:tab w:val="left" w:pos="576"/>
        </w:tabs>
      </w:pPr>
      <w:r w:rsidRPr="002C0EC2">
        <w:t>Q.</w:t>
      </w:r>
      <w:r w:rsidRPr="002C0EC2">
        <w:tab/>
      </w:r>
      <w:r w:rsidR="009A4848" w:rsidRPr="002C0EC2">
        <w:t>And who is Officer Scalini?</w:t>
      </w:r>
    </w:p>
    <w:p w14:paraId="0D09DBA9" w14:textId="1C208EFA" w:rsidR="009A4848" w:rsidRPr="002C0EC2" w:rsidRDefault="003252DF" w:rsidP="009A4848">
      <w:pPr>
        <w:pStyle w:val="DoubleSpacing"/>
        <w:widowControl w:val="0"/>
        <w:tabs>
          <w:tab w:val="left" w:pos="576"/>
        </w:tabs>
      </w:pPr>
      <w:r w:rsidRPr="002C0EC2">
        <w:t>A.</w:t>
      </w:r>
      <w:r w:rsidRPr="002C0EC2">
        <w:tab/>
      </w:r>
      <w:r w:rsidR="009A4848" w:rsidRPr="002C0EC2">
        <w:t>She is an officer who</w:t>
      </w:r>
      <w:r w:rsidR="00A02E05" w:rsidRPr="002C0EC2">
        <w:t>'</w:t>
      </w:r>
      <w:r w:rsidR="009A4848" w:rsidRPr="002C0EC2">
        <w:t xml:space="preserve">s been with the Williston probably around a year. </w:t>
      </w:r>
      <w:r w:rsidR="00A02E05" w:rsidRPr="002C0EC2">
        <w:t xml:space="preserve"> </w:t>
      </w:r>
      <w:r w:rsidR="009A4848" w:rsidRPr="002C0EC2">
        <w:t>She came from Oklahoma and just hired on with us.</w:t>
      </w:r>
    </w:p>
    <w:p w14:paraId="4E3C99D7" w14:textId="5C3D1023" w:rsidR="009A4848" w:rsidRPr="002C0EC2" w:rsidRDefault="003252DF" w:rsidP="009A4848">
      <w:pPr>
        <w:pStyle w:val="DoubleSpacing"/>
        <w:widowControl w:val="0"/>
        <w:tabs>
          <w:tab w:val="left" w:pos="576"/>
        </w:tabs>
      </w:pPr>
      <w:r w:rsidRPr="002C0EC2">
        <w:t>Q.</w:t>
      </w:r>
      <w:r w:rsidRPr="002C0EC2">
        <w:tab/>
      </w:r>
      <w:r w:rsidR="009A4848" w:rsidRPr="002C0EC2">
        <w:t>And what was discussed in that room?</w:t>
      </w:r>
    </w:p>
    <w:p w14:paraId="05E6B6D5" w14:textId="68E1D3E3" w:rsidR="009A4848" w:rsidRPr="002C0EC2" w:rsidRDefault="003252DF" w:rsidP="009A4848">
      <w:pPr>
        <w:pStyle w:val="DoubleSpacing"/>
        <w:widowControl w:val="0"/>
        <w:tabs>
          <w:tab w:val="left" w:pos="576"/>
        </w:tabs>
      </w:pPr>
      <w:r w:rsidRPr="002C0EC2">
        <w:t>A.</w:t>
      </w:r>
      <w:r w:rsidRPr="002C0EC2">
        <w:tab/>
      </w:r>
      <w:r w:rsidR="009A4848" w:rsidRPr="002C0EC2">
        <w:t xml:space="preserve">Initial -– the initial conversation from Corporal Dundee was that he had something </w:t>
      </w:r>
      <w:r w:rsidR="00D55A09" w:rsidRPr="002C0EC2">
        <w:t xml:space="preserve">that </w:t>
      </w:r>
      <w:r w:rsidR="009A4848" w:rsidRPr="002C0EC2">
        <w:t xml:space="preserve">he hoped we could keep confidential. </w:t>
      </w:r>
      <w:r w:rsidR="00A02E05" w:rsidRPr="002C0EC2">
        <w:t xml:space="preserve"> </w:t>
      </w:r>
      <w:r w:rsidR="009A4848" w:rsidRPr="002C0EC2">
        <w:t xml:space="preserve">And then he said, </w:t>
      </w:r>
      <w:r w:rsidR="00A02E05" w:rsidRPr="002C0EC2">
        <w:t>"</w:t>
      </w:r>
      <w:r w:rsidR="009A4848" w:rsidRPr="002C0EC2">
        <w:t>We</w:t>
      </w:r>
      <w:r w:rsidR="00A02E05" w:rsidRPr="002C0EC2">
        <w:t>'</w:t>
      </w:r>
      <w:r w:rsidR="009A4848" w:rsidRPr="002C0EC2">
        <w:t>re not going to be able to keep this confidential.</w:t>
      </w:r>
      <w:r w:rsidR="00A02E05" w:rsidRPr="002C0EC2">
        <w:t>"</w:t>
      </w:r>
      <w:r w:rsidR="009A4848" w:rsidRPr="002C0EC2">
        <w:t xml:space="preserve"> </w:t>
      </w:r>
      <w:r w:rsidR="00A02E05" w:rsidRPr="002C0EC2">
        <w:t xml:space="preserve"> </w:t>
      </w:r>
      <w:r w:rsidR="009A4848" w:rsidRPr="002C0EC2">
        <w:t xml:space="preserve">And then he </w:t>
      </w:r>
      <w:r w:rsidR="00F34CBE" w:rsidRPr="002C0EC2">
        <w:t xml:space="preserve">just </w:t>
      </w:r>
      <w:r w:rsidR="009A4848" w:rsidRPr="002C0EC2">
        <w:t xml:space="preserve">said outright that he and Officer Scalini had had an affair. </w:t>
      </w:r>
      <w:r w:rsidR="00A02E05" w:rsidRPr="002C0EC2">
        <w:t xml:space="preserve"> </w:t>
      </w:r>
      <w:r w:rsidR="009A4848" w:rsidRPr="002C0EC2">
        <w:t>And that he had just received a threatening</w:t>
      </w:r>
      <w:r w:rsidR="00D55A09" w:rsidRPr="002C0EC2">
        <w:t xml:space="preserve"> --</w:t>
      </w:r>
      <w:r w:rsidR="009A4848" w:rsidRPr="002C0EC2">
        <w:t xml:space="preserve"> extremely threatening, phone call from –- I didn</w:t>
      </w:r>
      <w:r w:rsidR="00A02E05" w:rsidRPr="002C0EC2">
        <w:t>'</w:t>
      </w:r>
      <w:r w:rsidR="009A4848" w:rsidRPr="002C0EC2">
        <w:t xml:space="preserve">t know his name at the time, but her husband. </w:t>
      </w:r>
      <w:r w:rsidR="00A02E05" w:rsidRPr="002C0EC2">
        <w:t xml:space="preserve"> </w:t>
      </w:r>
      <w:r w:rsidR="009A4848" w:rsidRPr="002C0EC2">
        <w:t>Now, who I know to be</w:t>
      </w:r>
      <w:r w:rsidR="00A02E05" w:rsidRPr="002C0EC2">
        <w:t>,</w:t>
      </w:r>
      <w:r w:rsidR="009A4848" w:rsidRPr="002C0EC2">
        <w:t xml:space="preserve"> Anthony Scalini.</w:t>
      </w:r>
    </w:p>
    <w:p w14:paraId="7F00C82A" w14:textId="10EF624C" w:rsidR="009A4848" w:rsidRPr="002C0EC2" w:rsidRDefault="003252DF" w:rsidP="009A4848">
      <w:pPr>
        <w:pStyle w:val="DoubleSpacing"/>
        <w:widowControl w:val="0"/>
        <w:tabs>
          <w:tab w:val="left" w:pos="576"/>
        </w:tabs>
      </w:pPr>
      <w:r w:rsidRPr="002C0EC2">
        <w:t>Q.</w:t>
      </w:r>
      <w:r w:rsidRPr="002C0EC2">
        <w:tab/>
      </w:r>
      <w:r w:rsidR="009A4848" w:rsidRPr="002C0EC2">
        <w:t>And did Corporal Dundee elaborate about the message he received?</w:t>
      </w:r>
    </w:p>
    <w:p w14:paraId="5C0BFBB3" w14:textId="03773805" w:rsidR="009A4848" w:rsidRPr="002C0EC2" w:rsidRDefault="003252DF" w:rsidP="009A4848">
      <w:pPr>
        <w:pStyle w:val="DoubleSpacing"/>
        <w:widowControl w:val="0"/>
        <w:tabs>
          <w:tab w:val="left" w:pos="576"/>
        </w:tabs>
      </w:pPr>
      <w:r w:rsidRPr="002C0EC2">
        <w:t>A.</w:t>
      </w:r>
      <w:r w:rsidRPr="002C0EC2">
        <w:tab/>
      </w:r>
      <w:r w:rsidR="009A4848" w:rsidRPr="002C0EC2">
        <w:t xml:space="preserve">He did. </w:t>
      </w:r>
      <w:r w:rsidR="00A02E05" w:rsidRPr="002C0EC2">
        <w:t xml:space="preserve"> </w:t>
      </w:r>
      <w:r w:rsidR="009A4848" w:rsidRPr="002C0EC2">
        <w:t>I don</w:t>
      </w:r>
      <w:r w:rsidR="00A02E05" w:rsidRPr="002C0EC2">
        <w:t>'</w:t>
      </w:r>
      <w:r w:rsidR="009A4848" w:rsidRPr="002C0EC2">
        <w:t>t remember the exact words he said, but I could tell he was very agitated, very nervous. He said that</w:t>
      </w:r>
      <w:r w:rsidR="003D60D6" w:rsidRPr="002C0EC2">
        <w:t xml:space="preserve"> </w:t>
      </w:r>
      <w:r w:rsidR="009A4848" w:rsidRPr="002C0EC2">
        <w:t>--</w:t>
      </w:r>
      <w:r w:rsidR="005315BF" w:rsidRPr="002C0EC2">
        <w:t xml:space="preserve"> </w:t>
      </w:r>
    </w:p>
    <w:p w14:paraId="52C3F963" w14:textId="0227580A" w:rsidR="009A4848" w:rsidRPr="002C0EC2" w:rsidRDefault="009A4848" w:rsidP="009A4848">
      <w:pPr>
        <w:pStyle w:val="DoubleSpacing"/>
        <w:widowControl w:val="0"/>
        <w:tabs>
          <w:tab w:val="left" w:pos="720"/>
          <w:tab w:val="left" w:pos="1440"/>
        </w:tabs>
      </w:pPr>
      <w:r w:rsidRPr="002C0EC2">
        <w:tab/>
      </w:r>
      <w:r w:rsidRPr="002C0EC2">
        <w:tab/>
      </w:r>
      <w:r w:rsidR="00D55A09" w:rsidRPr="002C0EC2">
        <w:t>MS. JEFFERSON:</w:t>
      </w:r>
      <w:r w:rsidRPr="002C0EC2">
        <w:t xml:space="preserve"> </w:t>
      </w:r>
      <w:r w:rsidR="0018632F" w:rsidRPr="002C0EC2">
        <w:t xml:space="preserve"> Judge, w</w:t>
      </w:r>
      <w:r w:rsidRPr="002C0EC2">
        <w:t>e</w:t>
      </w:r>
      <w:r w:rsidR="00A02E05" w:rsidRPr="002C0EC2">
        <w:t>'</w:t>
      </w:r>
      <w:r w:rsidRPr="002C0EC2">
        <w:t xml:space="preserve">re going to object to the hearsay nature of the testimony. </w:t>
      </w:r>
      <w:r w:rsidR="0018632F" w:rsidRPr="002C0EC2">
        <w:t xml:space="preserve"> </w:t>
      </w:r>
      <w:r w:rsidRPr="002C0EC2">
        <w:t>Officer Dundee is going to testify.</w:t>
      </w:r>
      <w:r w:rsidR="0018632F" w:rsidRPr="002C0EC2">
        <w:t xml:space="preserve"> </w:t>
      </w:r>
      <w:r w:rsidRPr="002C0EC2">
        <w:t xml:space="preserve"> He can testify as to what he told</w:t>
      </w:r>
      <w:r w:rsidR="002E3741" w:rsidRPr="002C0EC2">
        <w:t>.</w:t>
      </w:r>
    </w:p>
    <w:p w14:paraId="4343325E" w14:textId="29F49F0C" w:rsidR="009A4848" w:rsidRPr="002C0EC2" w:rsidRDefault="009A4848" w:rsidP="009A4848">
      <w:pPr>
        <w:pStyle w:val="DoubleSpacing"/>
        <w:widowControl w:val="0"/>
        <w:tabs>
          <w:tab w:val="left" w:pos="720"/>
          <w:tab w:val="left" w:pos="1440"/>
        </w:tabs>
      </w:pPr>
      <w:r w:rsidRPr="002C0EC2">
        <w:tab/>
      </w:r>
      <w:r w:rsidRPr="002C0EC2">
        <w:tab/>
        <w:t>M</w:t>
      </w:r>
      <w:r w:rsidR="00D55A09" w:rsidRPr="002C0EC2">
        <w:t>R.</w:t>
      </w:r>
      <w:r w:rsidRPr="002C0EC2">
        <w:t xml:space="preserve"> McH</w:t>
      </w:r>
      <w:r w:rsidR="00D55A09" w:rsidRPr="002C0EC2">
        <w:t>ENRY</w:t>
      </w:r>
      <w:r w:rsidRPr="002C0EC2">
        <w:t>:  That</w:t>
      </w:r>
      <w:r w:rsidR="00A02E05" w:rsidRPr="002C0EC2">
        <w:t>'</w:t>
      </w:r>
      <w:r w:rsidRPr="002C0EC2">
        <w:t xml:space="preserve">s fine. </w:t>
      </w:r>
      <w:r w:rsidR="00D55A09" w:rsidRPr="002C0EC2">
        <w:t xml:space="preserve"> </w:t>
      </w:r>
      <w:r w:rsidRPr="002C0EC2">
        <w:t>I</w:t>
      </w:r>
      <w:r w:rsidR="00A02E05" w:rsidRPr="002C0EC2">
        <w:t>'</w:t>
      </w:r>
      <w:r w:rsidRPr="002C0EC2">
        <w:t>ll go on.</w:t>
      </w:r>
      <w:r w:rsidRPr="002C0EC2">
        <w:tab/>
      </w:r>
    </w:p>
    <w:p w14:paraId="03F00D1B" w14:textId="5CF24EC3" w:rsidR="009A4848" w:rsidRPr="002C0EC2" w:rsidRDefault="009A4848" w:rsidP="009A4848">
      <w:pPr>
        <w:pStyle w:val="DoubleSpacing"/>
        <w:widowControl w:val="0"/>
        <w:tabs>
          <w:tab w:val="left" w:pos="720"/>
          <w:tab w:val="left" w:pos="1440"/>
        </w:tabs>
      </w:pPr>
      <w:r w:rsidRPr="002C0EC2">
        <w:tab/>
      </w:r>
      <w:r w:rsidRPr="002C0EC2">
        <w:tab/>
      </w:r>
      <w:r w:rsidR="00B24C64" w:rsidRPr="002C0EC2">
        <w:t>THE COURT</w:t>
      </w:r>
      <w:r w:rsidRPr="002C0EC2">
        <w:t xml:space="preserve">: </w:t>
      </w:r>
      <w:r w:rsidR="0018632F" w:rsidRPr="002C0EC2">
        <w:t xml:space="preserve"> </w:t>
      </w:r>
      <w:r w:rsidRPr="002C0EC2">
        <w:t>Okay.</w:t>
      </w:r>
    </w:p>
    <w:p w14:paraId="072C4276" w14:textId="77777777" w:rsidR="002E3741" w:rsidRPr="002C0EC2" w:rsidRDefault="009A4848" w:rsidP="009A4848">
      <w:pPr>
        <w:pStyle w:val="DoubleSpacing"/>
        <w:widowControl w:val="0"/>
        <w:tabs>
          <w:tab w:val="left" w:pos="720"/>
          <w:tab w:val="left" w:pos="1440"/>
        </w:tabs>
      </w:pPr>
      <w:r w:rsidRPr="002C0EC2">
        <w:t>BY MR. McHENRY:</w:t>
      </w:r>
    </w:p>
    <w:p w14:paraId="2B3366D4" w14:textId="6FE6E000" w:rsidR="009A4848" w:rsidRPr="002C0EC2" w:rsidRDefault="003252DF" w:rsidP="009A4848">
      <w:pPr>
        <w:pStyle w:val="DoubleSpacing"/>
        <w:widowControl w:val="0"/>
        <w:tabs>
          <w:tab w:val="left" w:pos="720"/>
          <w:tab w:val="left" w:pos="1440"/>
        </w:tabs>
      </w:pPr>
      <w:r w:rsidRPr="002C0EC2">
        <w:t>Q.</w:t>
      </w:r>
      <w:r w:rsidRPr="002C0EC2">
        <w:tab/>
      </w:r>
      <w:r w:rsidR="009A4848" w:rsidRPr="002C0EC2">
        <w:t>As a result of what Officer Dundee said to you, what did you do?</w:t>
      </w:r>
    </w:p>
    <w:p w14:paraId="6DFC9852" w14:textId="47FE500E" w:rsidR="009A4848" w:rsidRPr="002C0EC2" w:rsidRDefault="003252DF" w:rsidP="009A4848">
      <w:pPr>
        <w:pStyle w:val="DoubleSpacing"/>
        <w:widowControl w:val="0"/>
        <w:tabs>
          <w:tab w:val="left" w:pos="720"/>
          <w:tab w:val="left" w:pos="1440"/>
        </w:tabs>
      </w:pPr>
      <w:r w:rsidRPr="002C0EC2">
        <w:t>A.</w:t>
      </w:r>
      <w:r w:rsidRPr="002C0EC2">
        <w:tab/>
      </w:r>
      <w:r w:rsidR="009A4848" w:rsidRPr="002C0EC2">
        <w:t xml:space="preserve">I spoke to Officer Scalini. </w:t>
      </w:r>
      <w:r w:rsidR="0018632F" w:rsidRPr="002C0EC2">
        <w:t xml:space="preserve"> </w:t>
      </w:r>
      <w:r w:rsidR="009A4848" w:rsidRPr="002C0EC2">
        <w:t>She filled me in briefly on the -- I guess, martial background</w:t>
      </w:r>
      <w:r w:rsidR="0018632F" w:rsidRPr="002C0EC2">
        <w:t>.</w:t>
      </w:r>
      <w:r w:rsidR="009A4848" w:rsidRPr="002C0EC2">
        <w:t xml:space="preserve"> </w:t>
      </w:r>
      <w:r w:rsidR="0018632F" w:rsidRPr="002C0EC2">
        <w:t xml:space="preserve"> </w:t>
      </w:r>
      <w:r w:rsidR="009A4848" w:rsidRPr="002C0EC2">
        <w:t xml:space="preserve">Then I just took a moment to gather my thoughts. </w:t>
      </w:r>
      <w:r w:rsidR="0018632F" w:rsidRPr="002C0EC2">
        <w:t xml:space="preserve"> </w:t>
      </w:r>
      <w:r w:rsidR="009A4848" w:rsidRPr="002C0EC2">
        <w:t xml:space="preserve">And then I said, </w:t>
      </w:r>
      <w:r w:rsidR="00A02E05" w:rsidRPr="002C0EC2">
        <w:t>"</w:t>
      </w:r>
      <w:r w:rsidR="009A4848" w:rsidRPr="002C0EC2">
        <w:t>All right. Give me a few minutes.</w:t>
      </w:r>
      <w:r w:rsidR="00A02E05" w:rsidRPr="002C0EC2">
        <w:t>"</w:t>
      </w:r>
      <w:r w:rsidR="009A4848" w:rsidRPr="002C0EC2">
        <w:t xml:space="preserve"> </w:t>
      </w:r>
      <w:r w:rsidR="00F31514" w:rsidRPr="002C0EC2">
        <w:t xml:space="preserve"> </w:t>
      </w:r>
      <w:r w:rsidR="009A4848" w:rsidRPr="002C0EC2">
        <w:t>I left the room, I made a couple of phone calls</w:t>
      </w:r>
      <w:r w:rsidR="002E3741" w:rsidRPr="002C0EC2">
        <w:t>,</w:t>
      </w:r>
      <w:r w:rsidR="009A4848" w:rsidRPr="002C0EC2">
        <w:t xml:space="preserve"> and then I sort of devised a plan.</w:t>
      </w:r>
    </w:p>
    <w:p w14:paraId="0E6C82AB" w14:textId="216D7137" w:rsidR="009A4848" w:rsidRPr="002C0EC2" w:rsidRDefault="003252DF" w:rsidP="009A4848">
      <w:pPr>
        <w:pStyle w:val="DoubleSpacing"/>
        <w:widowControl w:val="0"/>
        <w:tabs>
          <w:tab w:val="left" w:pos="720"/>
          <w:tab w:val="left" w:pos="1440"/>
        </w:tabs>
      </w:pPr>
      <w:r w:rsidRPr="002C0EC2">
        <w:t>Q.</w:t>
      </w:r>
      <w:r w:rsidRPr="002C0EC2">
        <w:tab/>
      </w:r>
      <w:r w:rsidR="009A4848" w:rsidRPr="002C0EC2">
        <w:t xml:space="preserve">I want to stop you right there, Lieutenant Heller. </w:t>
      </w:r>
      <w:r w:rsidR="00F31514" w:rsidRPr="002C0EC2">
        <w:t xml:space="preserve"> </w:t>
      </w:r>
      <w:r w:rsidR="009A4848" w:rsidRPr="002C0EC2">
        <w:t>Who did you call?</w:t>
      </w:r>
    </w:p>
    <w:p w14:paraId="73DD9DC7" w14:textId="3C68B03E" w:rsidR="009A4848" w:rsidRPr="002C0EC2" w:rsidRDefault="003252DF" w:rsidP="009A4848">
      <w:pPr>
        <w:pStyle w:val="DoubleSpacing"/>
        <w:widowControl w:val="0"/>
        <w:tabs>
          <w:tab w:val="left" w:pos="720"/>
          <w:tab w:val="left" w:pos="1440"/>
        </w:tabs>
      </w:pPr>
      <w:r w:rsidRPr="002C0EC2">
        <w:t>A.</w:t>
      </w:r>
      <w:r w:rsidRPr="002C0EC2">
        <w:tab/>
      </w:r>
      <w:r w:rsidR="009A4848" w:rsidRPr="002C0EC2">
        <w:t>I called my boss</w:t>
      </w:r>
      <w:r w:rsidR="00F31514" w:rsidRPr="002C0EC2">
        <w:t xml:space="preserve">, </w:t>
      </w:r>
      <w:r w:rsidR="009A4848" w:rsidRPr="002C0EC2">
        <w:t>Chief Scherer</w:t>
      </w:r>
      <w:r w:rsidR="00F31514" w:rsidRPr="002C0EC2">
        <w:t xml:space="preserve"> -- </w:t>
      </w:r>
      <w:r w:rsidR="009A4848" w:rsidRPr="002C0EC2">
        <w:t>Mike Scherer.</w:t>
      </w:r>
    </w:p>
    <w:p w14:paraId="17FADC53" w14:textId="6C69ABAB" w:rsidR="009A4848" w:rsidRPr="002C0EC2" w:rsidRDefault="003252DF" w:rsidP="009A4848">
      <w:pPr>
        <w:pStyle w:val="DoubleSpacing"/>
        <w:widowControl w:val="0"/>
        <w:tabs>
          <w:tab w:val="left" w:pos="720"/>
          <w:tab w:val="left" w:pos="1440"/>
        </w:tabs>
      </w:pPr>
      <w:r w:rsidRPr="002C0EC2">
        <w:t>Q.</w:t>
      </w:r>
      <w:r w:rsidRPr="002C0EC2">
        <w:tab/>
      </w:r>
      <w:r w:rsidR="009A4848" w:rsidRPr="002C0EC2">
        <w:t>And why did you do that?</w:t>
      </w:r>
    </w:p>
    <w:p w14:paraId="0DE3078A" w14:textId="43C563C7" w:rsidR="009A4848" w:rsidRPr="002C0EC2" w:rsidRDefault="003252DF" w:rsidP="009A4848">
      <w:pPr>
        <w:pStyle w:val="DoubleSpacing"/>
        <w:widowControl w:val="0"/>
        <w:tabs>
          <w:tab w:val="left" w:pos="720"/>
          <w:tab w:val="left" w:pos="1440"/>
        </w:tabs>
      </w:pPr>
      <w:r w:rsidRPr="002C0EC2">
        <w:t>A.</w:t>
      </w:r>
      <w:r w:rsidRPr="002C0EC2">
        <w:tab/>
      </w:r>
      <w:r w:rsidR="009A4848" w:rsidRPr="002C0EC2">
        <w:t>It</w:t>
      </w:r>
      <w:r w:rsidR="00A02E05" w:rsidRPr="002C0EC2">
        <w:t>'</w:t>
      </w:r>
      <w:r w:rsidR="009A4848" w:rsidRPr="002C0EC2">
        <w:t xml:space="preserve">s essentially his show. </w:t>
      </w:r>
      <w:r w:rsidR="00F31514" w:rsidRPr="002C0EC2">
        <w:t xml:space="preserve"> </w:t>
      </w:r>
      <w:r w:rsidR="009A4848" w:rsidRPr="002C0EC2">
        <w:t>He</w:t>
      </w:r>
      <w:r w:rsidR="00A02E05" w:rsidRPr="002C0EC2">
        <w:t>'</w:t>
      </w:r>
      <w:r w:rsidR="009A4848" w:rsidRPr="002C0EC2">
        <w:t>s in charge, and a situation like this needs to be addressed with him.</w:t>
      </w:r>
    </w:p>
    <w:p w14:paraId="59A4F320" w14:textId="677FCE48" w:rsidR="009A4848" w:rsidRPr="002C0EC2" w:rsidRDefault="003252DF" w:rsidP="009A4848">
      <w:pPr>
        <w:pStyle w:val="DoubleSpacing"/>
        <w:widowControl w:val="0"/>
        <w:tabs>
          <w:tab w:val="left" w:pos="720"/>
          <w:tab w:val="left" w:pos="1440"/>
        </w:tabs>
      </w:pPr>
      <w:r w:rsidRPr="002C0EC2">
        <w:t>Q.</w:t>
      </w:r>
      <w:r w:rsidRPr="002C0EC2">
        <w:tab/>
      </w:r>
      <w:r w:rsidR="009A4848" w:rsidRPr="002C0EC2">
        <w:t xml:space="preserve">When you say, </w:t>
      </w:r>
      <w:r w:rsidR="00A02E05" w:rsidRPr="002C0EC2">
        <w:t>"</w:t>
      </w:r>
      <w:r w:rsidR="009A4848" w:rsidRPr="002C0EC2">
        <w:t>A situation like this,</w:t>
      </w:r>
      <w:r w:rsidR="00A02E05" w:rsidRPr="002C0EC2">
        <w:t>"</w:t>
      </w:r>
      <w:r w:rsidR="009A4848" w:rsidRPr="002C0EC2">
        <w:t xml:space="preserve"> how would you define this situation?</w:t>
      </w:r>
    </w:p>
    <w:p w14:paraId="28100318" w14:textId="5658CF54" w:rsidR="009A4848" w:rsidRPr="002C0EC2" w:rsidRDefault="003252DF" w:rsidP="009A4848">
      <w:pPr>
        <w:pStyle w:val="DoubleSpacing"/>
        <w:widowControl w:val="0"/>
        <w:tabs>
          <w:tab w:val="left" w:pos="720"/>
          <w:tab w:val="left" w:pos="1440"/>
        </w:tabs>
      </w:pPr>
      <w:r w:rsidRPr="002C0EC2">
        <w:t>A.</w:t>
      </w:r>
      <w:r w:rsidRPr="002C0EC2">
        <w:tab/>
      </w:r>
      <w:r w:rsidR="009A4848" w:rsidRPr="002C0EC2">
        <w:t xml:space="preserve">Two of his officers are involved in a situation that has some dangerous implications. </w:t>
      </w:r>
      <w:r w:rsidR="005D248F" w:rsidRPr="002C0EC2">
        <w:t xml:space="preserve"> </w:t>
      </w:r>
      <w:r w:rsidR="008265FE" w:rsidRPr="002C0EC2">
        <w:t>-</w:t>
      </w:r>
      <w:r w:rsidR="009A4848" w:rsidRPr="002C0EC2">
        <w:t xml:space="preserve">I have to backstep here a little bit. </w:t>
      </w:r>
      <w:r w:rsidR="005D248F" w:rsidRPr="002C0EC2">
        <w:t xml:space="preserve"> </w:t>
      </w:r>
      <w:r w:rsidR="009A4848" w:rsidRPr="002C0EC2">
        <w:t>I had known that there was a –- that Scalini</w:t>
      </w:r>
      <w:r w:rsidR="00A02E05" w:rsidRPr="002C0EC2">
        <w:t>'</w:t>
      </w:r>
      <w:r w:rsidR="009A4848" w:rsidRPr="002C0EC2">
        <w:t xml:space="preserve">s have a two-year-old daughter. </w:t>
      </w:r>
      <w:r w:rsidR="005D248F" w:rsidRPr="002C0EC2">
        <w:t xml:space="preserve"> </w:t>
      </w:r>
      <w:r w:rsidR="009A4848" w:rsidRPr="002C0EC2">
        <w:t xml:space="preserve">That she, at a time when this weapon was discharged, was at the house with Mr. Scalini. </w:t>
      </w:r>
      <w:r w:rsidR="005D248F" w:rsidRPr="002C0EC2">
        <w:t xml:space="preserve"> </w:t>
      </w:r>
      <w:r w:rsidR="009A4848" w:rsidRPr="002C0EC2">
        <w:t xml:space="preserve">And that there were some pretty substantial danger involved in what was going on. </w:t>
      </w:r>
      <w:r w:rsidR="005D248F" w:rsidRPr="002C0EC2">
        <w:t xml:space="preserve"> </w:t>
      </w:r>
      <w:r w:rsidR="009A4848" w:rsidRPr="002C0EC2">
        <w:t>So, he needed to know because it</w:t>
      </w:r>
      <w:r w:rsidR="00A02E05" w:rsidRPr="002C0EC2">
        <w:t>'</w:t>
      </w:r>
      <w:r w:rsidR="009A4848" w:rsidRPr="002C0EC2">
        <w:t>s –</w:t>
      </w:r>
      <w:r w:rsidR="008265FE" w:rsidRPr="002C0EC2">
        <w:t>-</w:t>
      </w:r>
      <w:r w:rsidR="009A4848" w:rsidRPr="002C0EC2">
        <w:t>again, I repeat, it</w:t>
      </w:r>
      <w:r w:rsidR="00A02E05" w:rsidRPr="002C0EC2">
        <w:t>'</w:t>
      </w:r>
      <w:r w:rsidR="009A4848" w:rsidRPr="002C0EC2">
        <w:t>s his show and he has to --</w:t>
      </w:r>
    </w:p>
    <w:p w14:paraId="09537BD9" w14:textId="488BF93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who else did you call?</w:t>
      </w:r>
    </w:p>
    <w:p w14:paraId="62C2FC49" w14:textId="1A3080E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When I was talking to the Chief -- because this thing -- this incident was occurring in Essex on Maple Way. </w:t>
      </w:r>
      <w:r w:rsidR="00066BBD" w:rsidRPr="002C0EC2">
        <w:t xml:space="preserve"> </w:t>
      </w:r>
      <w:r w:rsidR="009A4848" w:rsidRPr="002C0EC2">
        <w:t xml:space="preserve">We decided that I -- I would call Acting Chief Bradley Laffredo at Essex and </w:t>
      </w:r>
      <w:r w:rsidR="00F731ED" w:rsidRPr="002C0EC2">
        <w:t>apprise</w:t>
      </w:r>
      <w:r w:rsidR="009A4848" w:rsidRPr="002C0EC2">
        <w:t xml:space="preserve"> him of the situation and then, in conjunction with him, we</w:t>
      </w:r>
      <w:r w:rsidR="00A02E05" w:rsidRPr="002C0EC2">
        <w:t>'</w:t>
      </w:r>
      <w:r w:rsidR="009A4848" w:rsidRPr="002C0EC2">
        <w:t>d come up with a strategy for how to deal with this.</w:t>
      </w:r>
    </w:p>
    <w:p w14:paraId="6D556F28" w14:textId="38543E2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what was the strategy?</w:t>
      </w:r>
    </w:p>
    <w:p w14:paraId="01964E4A" w14:textId="4D9C5409"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It took probably maybe 10 minutes before Chief Laffredo called me back, and then we talked about -- I said that my druthers, although it was completely his prerogative to dismiss it, was that I felt I was pretty good at negotiating with people. </w:t>
      </w:r>
      <w:r w:rsidR="00F731ED" w:rsidRPr="002C0EC2">
        <w:t xml:space="preserve"> </w:t>
      </w:r>
      <w:r w:rsidR="009A4848" w:rsidRPr="002C0EC2">
        <w:t>That if I could get Anthony on the phone, I might be able to bring this thing to a peaceful resolution.</w:t>
      </w:r>
    </w:p>
    <w:p w14:paraId="7E4630FD" w14:textId="654E14F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Lieutenant Heller, what were you trying to negotiate?</w:t>
      </w:r>
    </w:p>
    <w:p w14:paraId="65D25E62" w14:textId="138F13E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Well, negotiate</w:t>
      </w:r>
      <w:r w:rsidR="00F731ED" w:rsidRPr="002C0EC2">
        <w:t xml:space="preserve"> -- w</w:t>
      </w:r>
      <w:r w:rsidR="009A4848" w:rsidRPr="002C0EC2">
        <w:t>ell, I have to backtrack a little bit, if I can.</w:t>
      </w:r>
      <w:r w:rsidR="00F731ED" w:rsidRPr="002C0EC2">
        <w:t xml:space="preserve"> </w:t>
      </w:r>
      <w:r w:rsidR="009A4848" w:rsidRPr="002C0EC2">
        <w:t xml:space="preserve"> There was one text that I was aware of. </w:t>
      </w:r>
      <w:r w:rsidR="00F731ED" w:rsidRPr="002C0EC2">
        <w:t xml:space="preserve"> </w:t>
      </w:r>
      <w:r w:rsidR="009A4848" w:rsidRPr="002C0EC2">
        <w:t>I didn</w:t>
      </w:r>
      <w:r w:rsidR="00A02E05" w:rsidRPr="002C0EC2">
        <w:t>'</w:t>
      </w:r>
      <w:r w:rsidR="009A4848" w:rsidRPr="002C0EC2">
        <w:t xml:space="preserve">t see it, but I was told that Anthony had said something -- or Mr. Scalini had said something to Officer Scalini that, </w:t>
      </w:r>
      <w:r w:rsidR="00A02E05" w:rsidRPr="002C0EC2">
        <w:t>"</w:t>
      </w:r>
      <w:r w:rsidR="009A4848" w:rsidRPr="002C0EC2">
        <w:t>I hope Gi</w:t>
      </w:r>
      <w:r w:rsidR="00B549CB" w:rsidRPr="002C0EC2">
        <w:t>g</w:t>
      </w:r>
      <w:r w:rsidR="009A4848" w:rsidRPr="002C0EC2">
        <w:t>i chokes on my blood after I kill myself,</w:t>
      </w:r>
      <w:r w:rsidR="00A02E05" w:rsidRPr="002C0EC2">
        <w:t>"</w:t>
      </w:r>
      <w:r w:rsidR="009A4848" w:rsidRPr="002C0EC2">
        <w:t xml:space="preserve"> or something -- you know words to that effect. </w:t>
      </w:r>
      <w:r w:rsidR="00F731ED" w:rsidRPr="002C0EC2">
        <w:t xml:space="preserve"> </w:t>
      </w:r>
      <w:r w:rsidR="009A4848" w:rsidRPr="002C0EC2">
        <w:t xml:space="preserve">So that adds another level of severity to this. </w:t>
      </w:r>
    </w:p>
    <w:p w14:paraId="527BC060" w14:textId="608DBDA3" w:rsidR="009A4848" w:rsidRPr="002C0EC2" w:rsidRDefault="009A4848" w:rsidP="009A4848">
      <w:pPr>
        <w:pStyle w:val="DoubleSpacing"/>
        <w:widowControl w:val="0"/>
        <w:tabs>
          <w:tab w:val="left" w:pos="576"/>
          <w:tab w:val="left" w:pos="1296"/>
          <w:tab w:val="left" w:pos="4032"/>
          <w:tab w:val="left" w:pos="4608"/>
        </w:tabs>
      </w:pPr>
      <w:r w:rsidRPr="002C0EC2">
        <w:tab/>
        <w:t>So, my plan was that if I could get conversation with Mr. Scalini, that I could first determine that the baby was all right, and t</w:t>
      </w:r>
      <w:r w:rsidR="00276F12" w:rsidRPr="002C0EC2">
        <w:t>hen</w:t>
      </w:r>
      <w:r w:rsidRPr="002C0EC2">
        <w:t xml:space="preserve"> make sure that he was, you know, going to talk to us, come out, maybe present himself to us, so that we could deal with this.</w:t>
      </w:r>
    </w:p>
    <w:p w14:paraId="708FF67E" w14:textId="0E4255DF"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was your overriding concern here?</w:t>
      </w:r>
    </w:p>
    <w:p w14:paraId="5DF034E3" w14:textId="039B486C"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At the moment, it was the baby in the house with this man who had just let off a couple rounds.</w:t>
      </w:r>
    </w:p>
    <w:p w14:paraId="6329BEB5" w14:textId="6CC206B2"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steps, if any, did you take to prepare internally at WPD?</w:t>
      </w:r>
    </w:p>
    <w:p w14:paraId="53860237" w14:textId="6F6B181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Well, at that moment it was –</w:t>
      </w:r>
      <w:r w:rsidR="00AA3605" w:rsidRPr="002C0EC2">
        <w:t>-</w:t>
      </w:r>
      <w:r w:rsidR="009A4848" w:rsidRPr="002C0EC2">
        <w:t xml:space="preserve"> there weren</w:t>
      </w:r>
      <w:r w:rsidR="00A02E05" w:rsidRPr="002C0EC2">
        <w:t>'</w:t>
      </w:r>
      <w:r w:rsidR="009A4848" w:rsidRPr="002C0EC2">
        <w:t xml:space="preserve">t internal preparations. </w:t>
      </w:r>
      <w:r w:rsidR="00AA3605" w:rsidRPr="002C0EC2">
        <w:t xml:space="preserve"> </w:t>
      </w:r>
      <w:r w:rsidR="009A4848" w:rsidRPr="002C0EC2">
        <w:t xml:space="preserve">They were mostly in conjunction with Lieutenant Beauregard in Essex PD. </w:t>
      </w:r>
    </w:p>
    <w:p w14:paraId="49FCF745" w14:textId="77777777" w:rsidR="003A4DDF"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At some point in time, did that plan change?</w:t>
      </w:r>
    </w:p>
    <w:p w14:paraId="570FD75D" w14:textId="04624BA7"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Well, if you</w:t>
      </w:r>
      <w:r w:rsidR="00A02E05" w:rsidRPr="002C0EC2">
        <w:t>'</w:t>
      </w:r>
      <w:r w:rsidR="009A4848" w:rsidRPr="002C0EC2">
        <w:t>re referring to him leaving the house and coming here, that</w:t>
      </w:r>
      <w:r w:rsidR="00A02E05" w:rsidRPr="002C0EC2">
        <w:t>'</w:t>
      </w:r>
      <w:r w:rsidR="009A4848" w:rsidRPr="002C0EC2">
        <w:t>s -- yeah, that</w:t>
      </w:r>
      <w:r w:rsidR="00A02E05" w:rsidRPr="002C0EC2">
        <w:t>'</w:t>
      </w:r>
      <w:r w:rsidR="009A4848" w:rsidRPr="002C0EC2">
        <w:t>s what happened.</w:t>
      </w:r>
    </w:p>
    <w:p w14:paraId="15C5ED65" w14:textId="5233245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So, you –</w:t>
      </w:r>
      <w:r w:rsidR="00AA3605" w:rsidRPr="002C0EC2">
        <w:t>-</w:t>
      </w:r>
      <w:r w:rsidR="009A4848" w:rsidRPr="002C0EC2">
        <w:t xml:space="preserve"> is it fair to say that you learned that Mr. Scalini was </w:t>
      </w:r>
      <w:r w:rsidR="008F08C7" w:rsidRPr="002C0EC2">
        <w:t>e</w:t>
      </w:r>
      <w:r w:rsidR="009A4848" w:rsidRPr="002C0EC2">
        <w:t>n route to WPD?</w:t>
      </w:r>
    </w:p>
    <w:p w14:paraId="6530F0AA" w14:textId="06BC874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Correct.</w:t>
      </w:r>
    </w:p>
    <w:p w14:paraId="218D93B5" w14:textId="6A49B46B"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as a result of learning that information, what did you do?</w:t>
      </w:r>
    </w:p>
    <w:p w14:paraId="4F685A73" w14:textId="0367750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spoke to Officer Scalini, and she said he usually brings the baby to the Parkside on the </w:t>
      </w:r>
      <w:r w:rsidR="003D3399" w:rsidRPr="002C0EC2">
        <w:t>s</w:t>
      </w:r>
      <w:r w:rsidR="009A4848" w:rsidRPr="002C0EC2">
        <w:t xml:space="preserve">outhside of the building where Battery Park is. </w:t>
      </w:r>
      <w:r w:rsidR="00AA3605" w:rsidRPr="002C0EC2">
        <w:t xml:space="preserve"> </w:t>
      </w:r>
      <w:r w:rsidR="009A4848" w:rsidRPr="002C0EC2">
        <w:t>I wasn</w:t>
      </w:r>
      <w:r w:rsidR="00A02E05" w:rsidRPr="002C0EC2">
        <w:t>'</w:t>
      </w:r>
      <w:r w:rsidR="009A4848" w:rsidRPr="002C0EC2">
        <w:t xml:space="preserve">t exactly sure of the time frame when the cab he picked up, so I walked down to the </w:t>
      </w:r>
      <w:r w:rsidR="003D3399" w:rsidRPr="002C0EC2">
        <w:t>s</w:t>
      </w:r>
      <w:r w:rsidR="009A4848" w:rsidRPr="002C0EC2">
        <w:t>outhside of the building, but didn</w:t>
      </w:r>
      <w:r w:rsidR="00A02E05" w:rsidRPr="002C0EC2">
        <w:t>'</w:t>
      </w:r>
      <w:r w:rsidR="009A4848" w:rsidRPr="002C0EC2">
        <w:t xml:space="preserve">t see anybody there. </w:t>
      </w:r>
      <w:r w:rsidR="00AA3605" w:rsidRPr="002C0EC2">
        <w:t xml:space="preserve"> </w:t>
      </w:r>
      <w:r w:rsidR="009A4848" w:rsidRPr="002C0EC2">
        <w:t xml:space="preserve">And as I was on the –- walking back on the </w:t>
      </w:r>
      <w:r w:rsidR="0048582F" w:rsidRPr="002C0EC2">
        <w:t>s</w:t>
      </w:r>
      <w:r w:rsidR="009A4848" w:rsidRPr="002C0EC2">
        <w:t>outh sidewalk adjacent to the police department –-</w:t>
      </w:r>
    </w:p>
    <w:p w14:paraId="7162C37E" w14:textId="6D94A4FF"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I don</w:t>
      </w:r>
      <w:r w:rsidR="00A02E05" w:rsidRPr="002C0EC2">
        <w:t>'</w:t>
      </w:r>
      <w:r w:rsidR="009A4848" w:rsidRPr="002C0EC2">
        <w:t xml:space="preserve">t want –- I want to stop you right there. </w:t>
      </w:r>
      <w:r w:rsidR="00AA3605" w:rsidRPr="002C0EC2">
        <w:t xml:space="preserve"> </w:t>
      </w:r>
      <w:r w:rsidR="009A4848" w:rsidRPr="002C0EC2">
        <w:t>Prior to walking outside, did you inquire of weapons?</w:t>
      </w:r>
    </w:p>
    <w:p w14:paraId="74F2B12E" w14:textId="5EE3B1C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 I did.</w:t>
      </w:r>
    </w:p>
    <w:p w14:paraId="1D842E05" w14:textId="34CEC2E4"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Who did you inquire weapons to?</w:t>
      </w:r>
    </w:p>
    <w:p w14:paraId="72E6367A" w14:textId="7FC5ABD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asked Officer Scalini.</w:t>
      </w:r>
    </w:p>
    <w:p w14:paraId="04C4DD29" w14:textId="4F6EB746"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did you specifically ask her?</w:t>
      </w:r>
    </w:p>
    <w:p w14:paraId="0F6524AC" w14:textId="294B1BA5"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asked her if he had any weapons. </w:t>
      </w:r>
      <w:r w:rsidR="00D843B8" w:rsidRPr="002C0EC2">
        <w:t xml:space="preserve"> </w:t>
      </w:r>
      <w:r w:rsidR="009A4848" w:rsidRPr="002C0EC2">
        <w:t>She said there</w:t>
      </w:r>
      <w:r w:rsidR="00A02E05" w:rsidRPr="002C0EC2">
        <w:t>'</w:t>
      </w:r>
      <w:r w:rsidR="009A4848" w:rsidRPr="002C0EC2">
        <w:t>s lots of weapons in the house, both long guns, and handguns, and that he always carried a Glock.</w:t>
      </w:r>
    </w:p>
    <w:p w14:paraId="363C857F" w14:textId="67B4A86B"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365E0D" w:rsidRPr="002C0EC2">
        <w:t xml:space="preserve"> </w:t>
      </w:r>
      <w:r w:rsidR="009A4848" w:rsidRPr="002C0EC2">
        <w:t>Was it then that you went outside?</w:t>
      </w:r>
    </w:p>
    <w:p w14:paraId="4ADA16A7" w14:textId="0D489E5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2BA3E361" w14:textId="3E8D7958"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who were you looking for?</w:t>
      </w:r>
    </w:p>
    <w:p w14:paraId="4956CA7E" w14:textId="76D4985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was looking for a cab. </w:t>
      </w:r>
      <w:r w:rsidR="00D843B8" w:rsidRPr="002C0EC2">
        <w:t xml:space="preserve"> </w:t>
      </w:r>
      <w:r w:rsidR="009A4848" w:rsidRPr="002C0EC2">
        <w:t>It was a –- I knew specifically it was a Fenway</w:t>
      </w:r>
      <w:r w:rsidR="00A02E05" w:rsidRPr="002C0EC2">
        <w:t>'</w:t>
      </w:r>
      <w:r w:rsidR="009A4848" w:rsidRPr="002C0EC2">
        <w:t>s cab because that</w:t>
      </w:r>
      <w:r w:rsidR="00A02E05" w:rsidRPr="002C0EC2">
        <w:t>'</w:t>
      </w:r>
      <w:r w:rsidR="009A4848" w:rsidRPr="002C0EC2">
        <w:t>s what I heard from Essex. That Fenway</w:t>
      </w:r>
      <w:r w:rsidR="00A02E05" w:rsidRPr="002C0EC2">
        <w:t>'</w:t>
      </w:r>
      <w:r w:rsidR="009A4848" w:rsidRPr="002C0EC2">
        <w:t>s cab had picked him up with the baby</w:t>
      </w:r>
      <w:r w:rsidR="00365E0D" w:rsidRPr="002C0EC2">
        <w:t>, and they were en</w:t>
      </w:r>
      <w:r w:rsidR="009A4848" w:rsidRPr="002C0EC2">
        <w:t xml:space="preserve"> route to</w:t>
      </w:r>
      <w:r w:rsidR="002F6839">
        <w:t xml:space="preserve"> --</w:t>
      </w:r>
      <w:r w:rsidR="009A4848" w:rsidRPr="002C0EC2">
        <w:t xml:space="preserve"> to WPD. </w:t>
      </w:r>
    </w:p>
    <w:p w14:paraId="21A31DD7" w14:textId="287F8FF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at some point in time, did you see a Fenway cab?</w:t>
      </w:r>
    </w:p>
    <w:p w14:paraId="09BC8153" w14:textId="0E97BFF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did. </w:t>
      </w:r>
    </w:p>
    <w:p w14:paraId="1FB9F3D1" w14:textId="65F441EB"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tell us what happened next.</w:t>
      </w:r>
    </w:p>
    <w:p w14:paraId="3BCB6847" w14:textId="63553A44"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It didn</w:t>
      </w:r>
      <w:r w:rsidR="00A02E05" w:rsidRPr="002C0EC2">
        <w:t>'</w:t>
      </w:r>
      <w:r w:rsidR="009A4848" w:rsidRPr="002C0EC2">
        <w:t xml:space="preserve">t pull into the yard, into our police lot. </w:t>
      </w:r>
      <w:r w:rsidR="00D843B8" w:rsidRPr="002C0EC2">
        <w:t xml:space="preserve"> </w:t>
      </w:r>
      <w:r w:rsidR="009A4848" w:rsidRPr="002C0EC2">
        <w:t xml:space="preserve">It parked just </w:t>
      </w:r>
      <w:r w:rsidR="0032563E" w:rsidRPr="002C0EC2">
        <w:t>n</w:t>
      </w:r>
      <w:r w:rsidR="009A4848" w:rsidRPr="002C0EC2">
        <w:t xml:space="preserve">orth. </w:t>
      </w:r>
      <w:r w:rsidR="00D843B8" w:rsidRPr="002C0EC2">
        <w:t xml:space="preserve"> </w:t>
      </w:r>
      <w:r w:rsidR="009A4848" w:rsidRPr="002C0EC2">
        <w:t xml:space="preserve">I saw from a distance -- Officer Scalini had described what Anthony looked like. </w:t>
      </w:r>
      <w:r w:rsidR="00D843B8" w:rsidRPr="002C0EC2">
        <w:t xml:space="preserve"> </w:t>
      </w:r>
      <w:r w:rsidR="009A4848" w:rsidRPr="002C0EC2">
        <w:t>I saw what could</w:t>
      </w:r>
      <w:r w:rsidR="00A02E05" w:rsidRPr="002C0EC2">
        <w:t>'</w:t>
      </w:r>
      <w:r w:rsidR="009A4848" w:rsidRPr="002C0EC2">
        <w:t>ve been that -- Anthony Scalini getting out of the cab, bend over the back seat, you know, and then he took the baby, put her over his shoulder, and then walked into the parking lot towards their truck.</w:t>
      </w:r>
    </w:p>
    <w:p w14:paraId="056C2CFC" w14:textId="0070014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what happened next?</w:t>
      </w:r>
    </w:p>
    <w:p w14:paraId="22067413" w14:textId="11ACA4A6"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As he rounded the corner, I walked up and I stood at the back end of the truck and I hollered out, </w:t>
      </w:r>
      <w:r w:rsidR="00A02E05" w:rsidRPr="002C0EC2">
        <w:t>"</w:t>
      </w:r>
      <w:r w:rsidR="009A4848" w:rsidRPr="002C0EC2">
        <w:t>Anthony, it</w:t>
      </w:r>
      <w:r w:rsidR="00A02E05" w:rsidRPr="002C0EC2">
        <w:t>'</w:t>
      </w:r>
      <w:r w:rsidR="009A4848" w:rsidRPr="002C0EC2">
        <w:t>s Margaret.</w:t>
      </w:r>
      <w:r w:rsidR="00A02E05" w:rsidRPr="002C0EC2">
        <w:t>"</w:t>
      </w:r>
      <w:r w:rsidR="00D843B8" w:rsidRPr="002C0EC2">
        <w:t xml:space="preserve"> </w:t>
      </w:r>
      <w:r w:rsidR="009A4848" w:rsidRPr="002C0EC2">
        <w:t xml:space="preserve"> And he said, </w:t>
      </w:r>
      <w:r w:rsidR="00A02E05" w:rsidRPr="002C0EC2">
        <w:t>"</w:t>
      </w:r>
      <w:r w:rsidR="009A4848" w:rsidRPr="002C0EC2">
        <w:t>I</w:t>
      </w:r>
      <w:r w:rsidR="00A02E05" w:rsidRPr="002C0EC2">
        <w:t>'</w:t>
      </w:r>
      <w:r w:rsidR="009A4848" w:rsidRPr="002C0EC2">
        <w:t>m coming to see you.</w:t>
      </w:r>
      <w:r w:rsidR="00A02E05" w:rsidRPr="002C0EC2">
        <w:t>"</w:t>
      </w:r>
    </w:p>
    <w:p w14:paraId="6C9FBD0A" w14:textId="42CA81B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at any point in time prior to this, Lieutenant Heller, had you sent Anthony a text message yourself?</w:t>
      </w:r>
    </w:p>
    <w:p w14:paraId="4724150E" w14:textId="3E46A9B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did.</w:t>
      </w:r>
    </w:p>
    <w:p w14:paraId="4E488DA1" w14:textId="0B425382"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how did you obtain his number?</w:t>
      </w:r>
    </w:p>
    <w:p w14:paraId="506E47A2" w14:textId="73F774C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From Officer Scalini.</w:t>
      </w:r>
    </w:p>
    <w:p w14:paraId="31BEEC24" w14:textId="7879A6E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what was the content of the text message that you sent Anthony Scalini?</w:t>
      </w:r>
    </w:p>
    <w:p w14:paraId="0475F633" w14:textId="78AC2ED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It was -– I introduced myself as Margaret Heller. </w:t>
      </w:r>
      <w:r w:rsidR="00D843B8" w:rsidRPr="002C0EC2">
        <w:t xml:space="preserve"> </w:t>
      </w:r>
      <w:r w:rsidR="009A4848" w:rsidRPr="002C0EC2">
        <w:t xml:space="preserve">I made two phone calls, too. </w:t>
      </w:r>
      <w:r w:rsidR="00D843B8" w:rsidRPr="002C0EC2">
        <w:t xml:space="preserve"> </w:t>
      </w:r>
      <w:r w:rsidR="009A4848" w:rsidRPr="002C0EC2">
        <w:t xml:space="preserve">I introduced myself as Margaret Heller. </w:t>
      </w:r>
      <w:r w:rsidR="00D843B8" w:rsidRPr="002C0EC2">
        <w:t xml:space="preserve"> </w:t>
      </w:r>
      <w:r w:rsidR="009A4848" w:rsidRPr="002C0EC2">
        <w:t xml:space="preserve">I said I was a Lieutenant; I was the officer in charge for that day. </w:t>
      </w:r>
      <w:r w:rsidR="00D843B8" w:rsidRPr="002C0EC2">
        <w:t xml:space="preserve"> </w:t>
      </w:r>
      <w:r w:rsidR="009A4848" w:rsidRPr="002C0EC2">
        <w:t xml:space="preserve">And in one of the texts, I said -– well, -- I said </w:t>
      </w:r>
      <w:r w:rsidR="00A02E05" w:rsidRPr="002C0EC2">
        <w:t>"</w:t>
      </w:r>
      <w:r w:rsidR="009A4848" w:rsidRPr="002C0EC2">
        <w:t>I think I can help. Give me a call.</w:t>
      </w:r>
      <w:r w:rsidR="00A02E05" w:rsidRPr="002C0EC2">
        <w:t>"</w:t>
      </w:r>
    </w:p>
    <w:p w14:paraId="3C72C331" w14:textId="351E104D"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were you trying to help with?</w:t>
      </w:r>
    </w:p>
    <w:p w14:paraId="19B6FF47" w14:textId="365F3DB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Trying to appease the situation. </w:t>
      </w:r>
      <w:r w:rsidR="00D843B8" w:rsidRPr="002C0EC2">
        <w:t xml:space="preserve"> </w:t>
      </w:r>
      <w:r w:rsidR="009A4848" w:rsidRPr="002C0EC2">
        <w:t>Make it so that, you know, if he is angry, if he is anxious, that if he talks to me –- my point was to make sure the baby was safe overall.</w:t>
      </w:r>
    </w:p>
    <w:p w14:paraId="1C6BFD6B" w14:textId="68F93AA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Okay, and what was the condition of the baby when you saw  --</w:t>
      </w:r>
    </w:p>
    <w:p w14:paraId="75E5B54E" w14:textId="09C3010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Asleep.</w:t>
      </w:r>
    </w:p>
    <w:p w14:paraId="08695D76" w14:textId="5A1BEDAB"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 Mr. Scalini. </w:t>
      </w:r>
      <w:r w:rsidR="00863BEC" w:rsidRPr="002C0EC2">
        <w:t xml:space="preserve"> </w:t>
      </w:r>
      <w:r w:rsidR="009A4848" w:rsidRPr="002C0EC2">
        <w:t>Okay, and did you recognize the vehicle that Mr. Scalini put the baby in?</w:t>
      </w:r>
    </w:p>
    <w:p w14:paraId="4D332F8A" w14:textId="7AC72582"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3FB39966" w14:textId="5E1C03A4"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whose vehicle did you recognize that as?</w:t>
      </w:r>
    </w:p>
    <w:p w14:paraId="6810B6D8" w14:textId="5B26C5B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had asked actually earlier what kind of car he would be driving. </w:t>
      </w:r>
      <w:r w:rsidR="00D15764" w:rsidRPr="002C0EC2">
        <w:t xml:space="preserve"> </w:t>
      </w:r>
      <w:r w:rsidR="009A4848" w:rsidRPr="002C0EC2">
        <w:t>She said, well, they only have the one truck</w:t>
      </w:r>
      <w:r w:rsidR="00383E1E" w:rsidRPr="002C0EC2">
        <w:t>,</w:t>
      </w:r>
      <w:r w:rsidR="009A4848" w:rsidRPr="002C0EC2">
        <w:t xml:space="preserve"> and she had it. </w:t>
      </w:r>
      <w:r w:rsidR="00863BEC" w:rsidRPr="002C0EC2">
        <w:t xml:space="preserve"> </w:t>
      </w:r>
      <w:r w:rsidR="009A4848" w:rsidRPr="002C0EC2">
        <w:t>He traveled by cab whenever</w:t>
      </w:r>
      <w:r w:rsidR="00383E1E" w:rsidRPr="002C0EC2">
        <w:t xml:space="preserve"> -- s</w:t>
      </w:r>
      <w:r w:rsidR="009A4848" w:rsidRPr="002C0EC2">
        <w:t>o, it was -- I know</w:t>
      </w:r>
      <w:r w:rsidR="00E262AD" w:rsidRPr="002C0EC2">
        <w:t>,</w:t>
      </w:r>
      <w:r w:rsidR="009A4848" w:rsidRPr="002C0EC2">
        <w:t xml:space="preserve"> I</w:t>
      </w:r>
      <w:r w:rsidR="00A02E05" w:rsidRPr="002C0EC2">
        <w:t>'</w:t>
      </w:r>
      <w:r w:rsidR="009A4848" w:rsidRPr="002C0EC2">
        <w:t xml:space="preserve">ve seen Mr. Scalini drop Shannon off in that truck. </w:t>
      </w:r>
      <w:r w:rsidR="00863BEC" w:rsidRPr="002C0EC2">
        <w:t xml:space="preserve"> </w:t>
      </w:r>
      <w:r w:rsidR="009A4848" w:rsidRPr="002C0EC2">
        <w:t>And I</w:t>
      </w:r>
      <w:r w:rsidR="00A02E05" w:rsidRPr="002C0EC2">
        <w:t>'</w:t>
      </w:r>
      <w:r w:rsidR="009A4848" w:rsidRPr="002C0EC2">
        <w:t>ve seen her come to work in that truck that was parked in our lot.</w:t>
      </w:r>
    </w:p>
    <w:p w14:paraId="64435FAC" w14:textId="4414790E"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after putting the baby into the truck, what happened next?</w:t>
      </w:r>
    </w:p>
    <w:p w14:paraId="07BA3636" w14:textId="42ABA6B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said -– I</w:t>
      </w:r>
      <w:r w:rsidR="00A02E05" w:rsidRPr="002C0EC2">
        <w:t>'</w:t>
      </w:r>
      <w:r w:rsidR="009A4848" w:rsidRPr="002C0EC2">
        <w:t xml:space="preserve">m sorry, he said, </w:t>
      </w:r>
      <w:r w:rsidR="00A02E05" w:rsidRPr="002C0EC2">
        <w:t>"</w:t>
      </w:r>
      <w:r w:rsidR="009A4848" w:rsidRPr="002C0EC2">
        <w:t>I have a gun.</w:t>
      </w:r>
      <w:r w:rsidR="00A02E05" w:rsidRPr="002C0EC2">
        <w:t>"</w:t>
      </w:r>
    </w:p>
    <w:p w14:paraId="0DBE583D" w14:textId="0A4DFC2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Let me stop you right there. </w:t>
      </w:r>
      <w:r w:rsidR="00863BEC" w:rsidRPr="002C0EC2">
        <w:t xml:space="preserve"> </w:t>
      </w:r>
      <w:r w:rsidR="009A4848" w:rsidRPr="002C0EC2">
        <w:t>How far away were you from Mr. Scalini</w:t>
      </w:r>
    </w:p>
    <w:p w14:paraId="5A4BCC7D" w14:textId="57EE361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w:t>
      </w:r>
      <w:r w:rsidR="00A02E05" w:rsidRPr="002C0EC2">
        <w:t>'</w:t>
      </w:r>
      <w:r w:rsidR="009A4848" w:rsidRPr="002C0EC2">
        <w:t>m not sure the type of truck, but he was in a -- there</w:t>
      </w:r>
      <w:r w:rsidR="00A02E05" w:rsidRPr="002C0EC2">
        <w:t>'</w:t>
      </w:r>
      <w:r w:rsidR="009A4848" w:rsidRPr="002C0EC2">
        <w:t xml:space="preserve">s a -- like a cab door, I guess. </w:t>
      </w:r>
      <w:r w:rsidR="00863BEC" w:rsidRPr="002C0EC2">
        <w:t xml:space="preserve"> </w:t>
      </w:r>
      <w:r w:rsidR="009A4848" w:rsidRPr="002C0EC2">
        <w:t xml:space="preserve">He was putting the baby in the back seat, and </w:t>
      </w:r>
      <w:r w:rsidR="00996F2D" w:rsidRPr="002C0EC2">
        <w:t>I</w:t>
      </w:r>
      <w:r w:rsidR="009A4848" w:rsidRPr="002C0EC2">
        <w:t xml:space="preserve"> was the full length of the truck. So, maybe </w:t>
      </w:r>
      <w:r w:rsidR="00A40613">
        <w:t>6</w:t>
      </w:r>
      <w:r w:rsidR="009A4848" w:rsidRPr="002C0EC2">
        <w:t xml:space="preserve"> to </w:t>
      </w:r>
      <w:r w:rsidR="00A40613">
        <w:t>8</w:t>
      </w:r>
      <w:r w:rsidR="009A4848" w:rsidRPr="002C0EC2">
        <w:t xml:space="preserve"> feet, if that.</w:t>
      </w:r>
    </w:p>
    <w:p w14:paraId="28F0B752" w14:textId="03F4326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Did you observe Mr. Scalini holding anything?</w:t>
      </w:r>
    </w:p>
    <w:p w14:paraId="35B58B73" w14:textId="14FDC35C"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He had a satchel about foot by a foot square, I guess.</w:t>
      </w:r>
    </w:p>
    <w:p w14:paraId="10B37945" w14:textId="0ED28DD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At that point in time, did you know that –- what was in that bag?</w:t>
      </w:r>
    </w:p>
    <w:p w14:paraId="50401246" w14:textId="335FF0B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No. </w:t>
      </w:r>
      <w:r w:rsidR="00863BEC" w:rsidRPr="002C0EC2">
        <w:t xml:space="preserve"> </w:t>
      </w:r>
      <w:r w:rsidR="009A4848" w:rsidRPr="002C0EC2">
        <w:t>No, I didn</w:t>
      </w:r>
      <w:r w:rsidR="00A02E05" w:rsidRPr="002C0EC2">
        <w:t>'</w:t>
      </w:r>
      <w:r w:rsidR="009A4848" w:rsidRPr="002C0EC2">
        <w:t xml:space="preserve">t. </w:t>
      </w:r>
      <w:r w:rsidR="00863BEC" w:rsidRPr="002C0EC2">
        <w:t xml:space="preserve"> </w:t>
      </w:r>
      <w:r w:rsidR="009A4848" w:rsidRPr="002C0EC2">
        <w:t>Excuse me.</w:t>
      </w:r>
    </w:p>
    <w:p w14:paraId="4509E8D6" w14:textId="79A450D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And what was in your mind at this particular time? </w:t>
      </w:r>
      <w:r w:rsidR="00863BEC" w:rsidRPr="002C0EC2">
        <w:t xml:space="preserve"> </w:t>
      </w:r>
      <w:r w:rsidR="009A4848" w:rsidRPr="002C0EC2">
        <w:t>What was your goal?</w:t>
      </w:r>
    </w:p>
    <w:p w14:paraId="283638AE" w14:textId="58474E4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Right then, I</w:t>
      </w:r>
      <w:r w:rsidR="00A02E05" w:rsidRPr="002C0EC2">
        <w:t>'</w:t>
      </w:r>
      <w:r w:rsidR="009A4848" w:rsidRPr="002C0EC2">
        <w:t xml:space="preserve">m going to secure the weapon. </w:t>
      </w:r>
      <w:r w:rsidR="00863BEC" w:rsidRPr="002C0EC2">
        <w:t xml:space="preserve"> </w:t>
      </w:r>
      <w:r w:rsidR="009A4848" w:rsidRPr="002C0EC2">
        <w:t>I want to make sure I can get the gun from him, and I can -– and the baby is fine.</w:t>
      </w:r>
    </w:p>
    <w:p w14:paraId="43292402" w14:textId="3339213E"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Let me take your -– you right through that. </w:t>
      </w:r>
      <w:r w:rsidR="00863BEC" w:rsidRPr="002C0EC2">
        <w:t xml:space="preserve"> </w:t>
      </w:r>
      <w:r w:rsidR="009A4848" w:rsidRPr="002C0EC2">
        <w:t>So, would you agree that in terms of that goal of the baby being fine, once the baby is in the truck, did you consider the baby to be fine?</w:t>
      </w:r>
    </w:p>
    <w:p w14:paraId="1C572E6E" w14:textId="1B8D945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w:t>
      </w:r>
    </w:p>
    <w:p w14:paraId="579CF34C" w14:textId="3C6004DE"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Okay, so tell me how you were going to –- going about to accomplish taking care of the baby?</w:t>
      </w:r>
    </w:p>
    <w:p w14:paraId="3B2E936F" w14:textId="4AC75DC9"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Once, we established that he acknowledged that he had a gun, I said, I don</w:t>
      </w:r>
      <w:r w:rsidR="00A02E05" w:rsidRPr="002C0EC2">
        <w:t>'</w:t>
      </w:r>
      <w:r w:rsidR="009A4848" w:rsidRPr="002C0EC2">
        <w:t>t know</w:t>
      </w:r>
      <w:r w:rsidR="0012573B">
        <w:t>,</w:t>
      </w:r>
      <w:r w:rsidR="009A4848" w:rsidRPr="002C0EC2">
        <w:t xml:space="preserve"> something like, </w:t>
      </w:r>
      <w:r w:rsidR="001B3C10">
        <w:t>w</w:t>
      </w:r>
      <w:r w:rsidR="009A4848" w:rsidRPr="002C0EC2">
        <w:t>e</w:t>
      </w:r>
      <w:r w:rsidR="00A02E05" w:rsidRPr="002C0EC2">
        <w:t>'</w:t>
      </w:r>
      <w:r w:rsidR="009A4848" w:rsidRPr="002C0EC2">
        <w:t xml:space="preserve">re going to take it from you. </w:t>
      </w:r>
      <w:r w:rsidR="00A80182" w:rsidRPr="002C0EC2">
        <w:t xml:space="preserve"> </w:t>
      </w:r>
      <w:r w:rsidR="009A4848" w:rsidRPr="002C0EC2">
        <w:t xml:space="preserve">And he said, </w:t>
      </w:r>
      <w:r w:rsidR="00A02E05" w:rsidRPr="002C0EC2">
        <w:t>"</w:t>
      </w:r>
      <w:r w:rsidR="009A4848" w:rsidRPr="002C0EC2">
        <w:t>Okay.</w:t>
      </w:r>
      <w:r w:rsidR="00A02E05" w:rsidRPr="002C0EC2">
        <w:t>"</w:t>
      </w:r>
      <w:r w:rsidR="009A4848" w:rsidRPr="002C0EC2">
        <w:t xml:space="preserve"> </w:t>
      </w:r>
      <w:r w:rsidR="00A80182" w:rsidRPr="002C0EC2">
        <w:t xml:space="preserve"> </w:t>
      </w:r>
      <w:r w:rsidR="009A4848" w:rsidRPr="002C0EC2">
        <w:t xml:space="preserve">And I said, </w:t>
      </w:r>
      <w:r w:rsidR="00A02E05" w:rsidRPr="002C0EC2">
        <w:t>"</w:t>
      </w:r>
      <w:r w:rsidR="009A4848" w:rsidRPr="002C0EC2">
        <w:t>Put your hands on your head.</w:t>
      </w:r>
      <w:r w:rsidR="00A02E05" w:rsidRPr="002C0EC2">
        <w:t>"</w:t>
      </w:r>
      <w:r w:rsidR="009A4848" w:rsidRPr="002C0EC2">
        <w:t xml:space="preserve"> </w:t>
      </w:r>
      <w:r w:rsidR="00A80182" w:rsidRPr="002C0EC2">
        <w:t xml:space="preserve"> </w:t>
      </w:r>
      <w:r w:rsidR="009A4848" w:rsidRPr="002C0EC2">
        <w:t xml:space="preserve">He put them right on the top of his head. </w:t>
      </w:r>
      <w:r w:rsidR="00F87542" w:rsidRPr="002C0EC2">
        <w:t xml:space="preserve"> </w:t>
      </w:r>
      <w:r w:rsidR="009A4848" w:rsidRPr="002C0EC2">
        <w:t>He told me it was his –- I</w:t>
      </w:r>
      <w:r w:rsidR="00A02E05" w:rsidRPr="002C0EC2">
        <w:t>'</w:t>
      </w:r>
      <w:r w:rsidR="009A4848" w:rsidRPr="002C0EC2">
        <w:t xml:space="preserve">m sorry –- he told me it was in his front waistband. </w:t>
      </w:r>
      <w:r w:rsidR="00A80182" w:rsidRPr="002C0EC2">
        <w:t xml:space="preserve"> </w:t>
      </w:r>
      <w:r w:rsidR="009A4848" w:rsidRPr="002C0EC2">
        <w:t>I reached over, took it, he stood over to the right, and I sort of got myself in between Mr. Scalini and the truck where the baby was sitting.</w:t>
      </w:r>
    </w:p>
    <w:p w14:paraId="04DAE797" w14:textId="190D7E3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Were you concerned that Mr. Scalini would do something to the child?</w:t>
      </w:r>
    </w:p>
    <w:p w14:paraId="5CF32C4C" w14:textId="0C38F05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didn</w:t>
      </w:r>
      <w:r w:rsidR="00A02E05" w:rsidRPr="002C0EC2">
        <w:t>'</w:t>
      </w:r>
      <w:r w:rsidR="009A4848" w:rsidRPr="002C0EC2">
        <w:t xml:space="preserve">t know. </w:t>
      </w:r>
      <w:r w:rsidR="00A80182" w:rsidRPr="002C0EC2">
        <w:t xml:space="preserve"> </w:t>
      </w:r>
      <w:r w:rsidR="009A4848" w:rsidRPr="002C0EC2">
        <w:t>I didn</w:t>
      </w:r>
      <w:r w:rsidR="00A02E05" w:rsidRPr="002C0EC2">
        <w:t>'</w:t>
      </w:r>
      <w:r w:rsidR="009A4848" w:rsidRPr="002C0EC2">
        <w:t>t know him.</w:t>
      </w:r>
      <w:r w:rsidR="00A80182" w:rsidRPr="002C0EC2">
        <w:t xml:space="preserve"> </w:t>
      </w:r>
      <w:r w:rsidR="009A4848" w:rsidRPr="002C0EC2">
        <w:t xml:space="preserve"> I didn</w:t>
      </w:r>
      <w:r w:rsidR="00A02E05" w:rsidRPr="002C0EC2">
        <w:t>'</w:t>
      </w:r>
      <w:r w:rsidR="009A4848" w:rsidRPr="002C0EC2">
        <w:t xml:space="preserve">t know anything about him. </w:t>
      </w:r>
      <w:r w:rsidR="00A80182" w:rsidRPr="002C0EC2">
        <w:t xml:space="preserve"> </w:t>
      </w:r>
      <w:r w:rsidR="009A4848" w:rsidRPr="002C0EC2">
        <w:t>I know that this is a man who fired off two rounds and was probably angry.</w:t>
      </w:r>
    </w:p>
    <w:p w14:paraId="77F75265" w14:textId="198684E4"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Describe the gun that you took from Mr. Scalini</w:t>
      </w:r>
      <w:r w:rsidR="00A02E05" w:rsidRPr="002C0EC2">
        <w:t>'</w:t>
      </w:r>
      <w:r w:rsidR="009A4848" w:rsidRPr="002C0EC2">
        <w:t>s waistband.</w:t>
      </w:r>
    </w:p>
    <w:p w14:paraId="6620F762" w14:textId="1B86CFB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It</w:t>
      </w:r>
      <w:r w:rsidR="00A02E05" w:rsidRPr="002C0EC2">
        <w:t>'</w:t>
      </w:r>
      <w:r w:rsidR="009A4848" w:rsidRPr="002C0EC2">
        <w:t>s a Glock.</w:t>
      </w:r>
    </w:p>
    <w:p w14:paraId="19BF4CD6" w14:textId="4A0FFEDF"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w:t>
      </w:r>
      <w:r w:rsidR="00A02E05" w:rsidRPr="002C0EC2">
        <w:t>'</w:t>
      </w:r>
      <w:r w:rsidR="009A4848" w:rsidRPr="002C0EC2">
        <w:t>s a Glock?</w:t>
      </w:r>
    </w:p>
    <w:p w14:paraId="5AF3663D" w14:textId="2353E57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It</w:t>
      </w:r>
      <w:r w:rsidR="00A02E05" w:rsidRPr="002C0EC2">
        <w:t>'</w:t>
      </w:r>
      <w:r w:rsidR="009A4848" w:rsidRPr="002C0EC2">
        <w:t>s a .40 caliber –- well</w:t>
      </w:r>
      <w:r w:rsidR="00781232" w:rsidRPr="002C0EC2">
        <w:t>,</w:t>
      </w:r>
      <w:r w:rsidR="009A4848" w:rsidRPr="002C0EC2">
        <w:t xml:space="preserve"> it could be any caliber, I guess. </w:t>
      </w:r>
      <w:r w:rsidR="00A80182" w:rsidRPr="002C0EC2">
        <w:t xml:space="preserve"> </w:t>
      </w:r>
      <w:r w:rsidR="009A4848" w:rsidRPr="002C0EC2">
        <w:t>It</w:t>
      </w:r>
      <w:r w:rsidR="00A02E05" w:rsidRPr="002C0EC2">
        <w:t>'</w:t>
      </w:r>
      <w:r w:rsidR="009A4848" w:rsidRPr="002C0EC2">
        <w:t>s -- you know</w:t>
      </w:r>
      <w:r w:rsidR="00781232" w:rsidRPr="002C0EC2">
        <w:t>,</w:t>
      </w:r>
      <w:r w:rsidR="009A4848" w:rsidRPr="002C0EC2">
        <w:t xml:space="preserve"> shoots many rounds.</w:t>
      </w:r>
    </w:p>
    <w:p w14:paraId="46A60A5A" w14:textId="53059DE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Was it loaded?</w:t>
      </w:r>
    </w:p>
    <w:p w14:paraId="6AE7F084" w14:textId="4AD4FF4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5F02DF47" w14:textId="6AD1259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did you do when you obtained the gun?</w:t>
      </w:r>
    </w:p>
    <w:p w14:paraId="0C3C9338" w14:textId="66FC9050"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put it in my waistband</w:t>
      </w:r>
      <w:r w:rsidR="00A80182" w:rsidRPr="002C0EC2">
        <w:t>, i</w:t>
      </w:r>
      <w:r w:rsidR="009A4848" w:rsidRPr="002C0EC2">
        <w:t>n the back of my duty belt</w:t>
      </w:r>
      <w:r w:rsidR="00556BC3" w:rsidRPr="002C0EC2">
        <w:t xml:space="preserve">, here </w:t>
      </w:r>
      <w:r w:rsidR="009A4848" w:rsidRPr="002C0EC2">
        <w:t>(indicating)</w:t>
      </w:r>
      <w:r w:rsidR="00556BC3" w:rsidRPr="002C0EC2">
        <w:t xml:space="preserve"> --</w:t>
      </w:r>
      <w:r w:rsidR="009A4848" w:rsidRPr="002C0EC2">
        <w:t xml:space="preserve"> </w:t>
      </w:r>
      <w:r w:rsidR="00556BC3" w:rsidRPr="002C0EC2">
        <w:t>s</w:t>
      </w:r>
      <w:r w:rsidR="009A4848" w:rsidRPr="002C0EC2">
        <w:t xml:space="preserve">tuck it in my back. </w:t>
      </w:r>
      <w:r w:rsidR="00AB5AFD" w:rsidRPr="002C0EC2">
        <w:t xml:space="preserve"> </w:t>
      </w:r>
      <w:r w:rsidR="009A4848" w:rsidRPr="002C0EC2">
        <w:t>And then Officer Chris Bean</w:t>
      </w:r>
      <w:r w:rsidR="00556BC3" w:rsidRPr="002C0EC2">
        <w:t xml:space="preserve"> --</w:t>
      </w:r>
      <w:r w:rsidR="009A4848" w:rsidRPr="002C0EC2">
        <w:t xml:space="preserve"> Reserve Officer Chris Bean, was just pulling out of a lot to go on an assignment, and I motioned for him to come over, and I asked him to just stand there with Mr. Scalini.</w:t>
      </w:r>
    </w:p>
    <w:p w14:paraId="0AE87874" w14:textId="75BA3E1D"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I</w:t>
      </w:r>
      <w:r w:rsidR="00A02E05" w:rsidRPr="002C0EC2">
        <w:t>'</w:t>
      </w:r>
      <w:r w:rsidR="009A4848" w:rsidRPr="002C0EC2">
        <w:t xml:space="preserve">m going to stop you right there. </w:t>
      </w:r>
      <w:r w:rsidR="00556BC3" w:rsidRPr="002C0EC2">
        <w:t xml:space="preserve"> </w:t>
      </w:r>
      <w:r w:rsidR="009A4848" w:rsidRPr="002C0EC2">
        <w:t>What</w:t>
      </w:r>
      <w:r w:rsidR="00A02E05" w:rsidRPr="002C0EC2">
        <w:t>'</w:t>
      </w:r>
      <w:r w:rsidR="009A4848" w:rsidRPr="002C0EC2">
        <w:t>s in your mind that made you pull another officer over to Mr. Scalini, not to leave Mr. Scalini alone?</w:t>
      </w:r>
    </w:p>
    <w:p w14:paraId="1361BAF5" w14:textId="5558F426"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have no idea what his mental attitude is.</w:t>
      </w:r>
      <w:r w:rsidR="00556BC3" w:rsidRPr="002C0EC2">
        <w:t xml:space="preserve"> </w:t>
      </w:r>
      <w:r w:rsidR="009A4848" w:rsidRPr="002C0EC2">
        <w:t xml:space="preserve"> I have no idea. </w:t>
      </w:r>
      <w:r w:rsidR="00556BC3" w:rsidRPr="002C0EC2">
        <w:t xml:space="preserve"> </w:t>
      </w:r>
      <w:r w:rsidR="009A4848" w:rsidRPr="002C0EC2">
        <w:t>He</w:t>
      </w:r>
      <w:r w:rsidR="00A02E05" w:rsidRPr="002C0EC2">
        <w:t>'</w:t>
      </w:r>
      <w:r w:rsidR="009A4848" w:rsidRPr="002C0EC2">
        <w:t xml:space="preserve">s a solid man. </w:t>
      </w:r>
    </w:p>
    <w:p w14:paraId="274E010D" w14:textId="56D3425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Solid physically speaking –</w:t>
      </w:r>
      <w:r w:rsidR="0055105D">
        <w:t>-</w:t>
      </w:r>
      <w:r w:rsidR="009A4848" w:rsidRPr="002C0EC2">
        <w:t xml:space="preserve"> </w:t>
      </w:r>
    </w:p>
    <w:p w14:paraId="768B2477" w14:textId="6EA785C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Yeah.</w:t>
      </w:r>
    </w:p>
    <w:p w14:paraId="5302D3C7" w14:textId="24E3A72F"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or mentally speaking?</w:t>
      </w:r>
    </w:p>
    <w:p w14:paraId="2E835E86" w14:textId="20A938D5"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And I know –- physically –- and I know he</w:t>
      </w:r>
      <w:r w:rsidR="00A02E05" w:rsidRPr="002C0EC2">
        <w:t>'</w:t>
      </w:r>
      <w:r w:rsidR="009A4848" w:rsidRPr="002C0EC2">
        <w:t xml:space="preserve">s and is -– and is a former police officer. </w:t>
      </w:r>
      <w:r w:rsidR="00556BC3" w:rsidRPr="002C0EC2">
        <w:t xml:space="preserve"> </w:t>
      </w:r>
      <w:r w:rsidR="009A4848" w:rsidRPr="002C0EC2">
        <w:t>I</w:t>
      </w:r>
      <w:r w:rsidR="00A02E05" w:rsidRPr="002C0EC2">
        <w:t>'</w:t>
      </w:r>
      <w:r w:rsidR="009A4848" w:rsidRPr="002C0EC2">
        <w:t xml:space="preserve">m doing my best to be as charming as I can with him just so that he is disarmed. </w:t>
      </w:r>
      <w:r w:rsidR="00556BC3" w:rsidRPr="002C0EC2">
        <w:t xml:space="preserve"> </w:t>
      </w:r>
      <w:r w:rsidR="009A4848" w:rsidRPr="002C0EC2">
        <w:t>I mean, so he</w:t>
      </w:r>
      <w:r w:rsidR="00A02E05" w:rsidRPr="002C0EC2">
        <w:t>'</w:t>
      </w:r>
      <w:r w:rsidR="009A4848" w:rsidRPr="002C0EC2">
        <w:t xml:space="preserve">s -– his level of anxiety is lessened. </w:t>
      </w:r>
      <w:r w:rsidR="00556BC3" w:rsidRPr="002C0EC2">
        <w:t xml:space="preserve"> </w:t>
      </w:r>
      <w:r w:rsidR="009A4848" w:rsidRPr="002C0EC2">
        <w:t>And -– but I want to make sure that nothing happens while I take the baby out of the truck and take her inside.</w:t>
      </w:r>
    </w:p>
    <w:p w14:paraId="00CDFD5F" w14:textId="7474BB9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So you ask Officer Bean to come over and to stand. </w:t>
      </w:r>
      <w:r w:rsidR="00E33732" w:rsidRPr="002C0EC2">
        <w:t xml:space="preserve"> </w:t>
      </w:r>
      <w:r w:rsidR="009A4848" w:rsidRPr="002C0EC2">
        <w:t>What is your specific instructions to Officer Bean?</w:t>
      </w:r>
    </w:p>
    <w:p w14:paraId="797DCBF2" w14:textId="3F0EF45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think I said, </w:t>
      </w:r>
      <w:r w:rsidR="00A02E05" w:rsidRPr="002C0EC2">
        <w:t>"</w:t>
      </w:r>
      <w:r w:rsidR="009A4848" w:rsidRPr="002C0EC2">
        <w:t>Would you mind standing here with</w:t>
      </w:r>
      <w:r w:rsidR="00A02E05" w:rsidRPr="002C0EC2">
        <w:t>"</w:t>
      </w:r>
      <w:r w:rsidR="009A4848" w:rsidRPr="002C0EC2">
        <w:t xml:space="preserve"> -– I think I introduced him as Anthony -- </w:t>
      </w:r>
      <w:r w:rsidR="00A02E05" w:rsidRPr="002C0EC2">
        <w:t>"</w:t>
      </w:r>
      <w:r w:rsidR="009A4848" w:rsidRPr="002C0EC2">
        <w:t>with Anthony while I run inside?</w:t>
      </w:r>
      <w:r w:rsidR="00A02E05" w:rsidRPr="002C0EC2">
        <w:t>"</w:t>
      </w:r>
      <w:r w:rsidR="009A4848" w:rsidRPr="002C0EC2">
        <w:t xml:space="preserve"> </w:t>
      </w:r>
      <w:r w:rsidR="00E33732" w:rsidRPr="002C0EC2">
        <w:t xml:space="preserve"> </w:t>
      </w:r>
      <w:r w:rsidR="009A4848" w:rsidRPr="002C0EC2">
        <w:t>And I was again trying to keep it at a calm attitude, that once I get the baby inside, I can come back out.</w:t>
      </w:r>
    </w:p>
    <w:p w14:paraId="6A060A15" w14:textId="47C4861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you take the baby out of the truck and bring the baby inside?</w:t>
      </w:r>
    </w:p>
    <w:p w14:paraId="04BDC716" w14:textId="6C4189B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Right.</w:t>
      </w:r>
    </w:p>
    <w:p w14:paraId="7F8B4957" w14:textId="1FC034C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Who</w:t>
      </w:r>
      <w:r w:rsidR="00A02E05" w:rsidRPr="002C0EC2">
        <w:t>'</w:t>
      </w:r>
      <w:r w:rsidR="009A4848" w:rsidRPr="002C0EC2">
        <w:t>d you bring the baby to?</w:t>
      </w:r>
    </w:p>
    <w:p w14:paraId="1D899135" w14:textId="6F807F9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Officer Scalini, her mother.</w:t>
      </w:r>
    </w:p>
    <w:p w14:paraId="419468CF" w14:textId="541594AC"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do you do next?</w:t>
      </w:r>
    </w:p>
    <w:p w14:paraId="75859CC5" w14:textId="01A4EED5"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went through the –- I had asked Mr. Scalini if there were any other weapons, and he said he didn</w:t>
      </w:r>
      <w:r w:rsidR="00A02E05" w:rsidRPr="002C0EC2">
        <w:t>'</w:t>
      </w:r>
      <w:r w:rsidR="009A4848" w:rsidRPr="002C0EC2">
        <w:t xml:space="preserve">t have any others. </w:t>
      </w:r>
      <w:r w:rsidR="00E33732" w:rsidRPr="002C0EC2">
        <w:t xml:space="preserve"> </w:t>
      </w:r>
      <w:r w:rsidR="009A4848" w:rsidRPr="002C0EC2">
        <w:t>He said there</w:t>
      </w:r>
      <w:r w:rsidR="00A02E05" w:rsidRPr="002C0EC2">
        <w:t>'</w:t>
      </w:r>
      <w:r w:rsidR="009A4848" w:rsidRPr="002C0EC2">
        <w:t>s ammo and there</w:t>
      </w:r>
      <w:r w:rsidR="00A02E05" w:rsidRPr="002C0EC2">
        <w:t>'</w:t>
      </w:r>
      <w:r w:rsidR="009A4848" w:rsidRPr="002C0EC2">
        <w:t xml:space="preserve">s a magazine in </w:t>
      </w:r>
      <w:r w:rsidR="0055105D">
        <w:br/>
      </w:r>
      <w:r w:rsidR="009A4848" w:rsidRPr="002C0EC2">
        <w:t>the –- it turned out to be a camera bag.</w:t>
      </w:r>
      <w:r w:rsidR="00E33732" w:rsidRPr="002C0EC2">
        <w:t xml:space="preserve"> </w:t>
      </w:r>
      <w:r w:rsidR="009A4848" w:rsidRPr="002C0EC2">
        <w:t xml:space="preserve"> So, I took that when I took the baby into the station, and brought the bag in and gave –-</w:t>
      </w:r>
    </w:p>
    <w:p w14:paraId="21DC2E06" w14:textId="15135EF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Let me stop you right there.</w:t>
      </w:r>
      <w:r w:rsidR="00E33732" w:rsidRPr="002C0EC2">
        <w:t xml:space="preserve"> </w:t>
      </w:r>
      <w:r w:rsidR="009A4848" w:rsidRPr="002C0EC2">
        <w:t xml:space="preserve"> Was this the same bag that you saw Mr. Scalini carrying when he exited the cab?</w:t>
      </w:r>
    </w:p>
    <w:p w14:paraId="16DE6AC8" w14:textId="67B362B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It was.</w:t>
      </w:r>
    </w:p>
    <w:p w14:paraId="6DB342E2" w14:textId="2F857D1D"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And when you brought the bag inside, describe what you saw. </w:t>
      </w:r>
      <w:r w:rsidR="00E33732" w:rsidRPr="002C0EC2">
        <w:t xml:space="preserve"> </w:t>
      </w:r>
      <w:r w:rsidR="009A4848" w:rsidRPr="002C0EC2">
        <w:t>Describe the contents inside the bag.</w:t>
      </w:r>
    </w:p>
    <w:p w14:paraId="1119DC34" w14:textId="46CD6C3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There was a potential that there could have been another weapon</w:t>
      </w:r>
      <w:r w:rsidR="00F206C8" w:rsidRPr="002C0EC2">
        <w:t>, a</w:t>
      </w:r>
      <w:r w:rsidR="009A4848" w:rsidRPr="002C0EC2">
        <w:t xml:space="preserve"> smaller .9 millimeter. </w:t>
      </w:r>
      <w:r w:rsidR="00397192" w:rsidRPr="002C0EC2">
        <w:t xml:space="preserve"> </w:t>
      </w:r>
      <w:r w:rsidR="009A4848" w:rsidRPr="002C0EC2">
        <w:t xml:space="preserve">I forget what make it was, so I opened up the bag, and inside the bag was a camera, several boxes of .40 caliber rounds. </w:t>
      </w:r>
      <w:r w:rsidR="00F206C8" w:rsidRPr="002C0EC2">
        <w:t xml:space="preserve"> </w:t>
      </w:r>
      <w:r w:rsidR="009A4848" w:rsidRPr="002C0EC2">
        <w:t xml:space="preserve">I believe there were .40 caliber rounds and a half a dozen magazines, maybe for the Glock. </w:t>
      </w:r>
    </w:p>
    <w:p w14:paraId="2821735C" w14:textId="1A550C4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how many bullets generally does a magazine have?</w:t>
      </w:r>
    </w:p>
    <w:p w14:paraId="26535A4E" w14:textId="06FE4FA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w:t>
      </w:r>
      <w:r w:rsidR="00A02E05" w:rsidRPr="002C0EC2">
        <w:t>'</w:t>
      </w:r>
      <w:r w:rsidR="009A4848" w:rsidRPr="002C0EC2">
        <w:t>m not sure what size that one was, but mine has 15.</w:t>
      </w:r>
    </w:p>
    <w:p w14:paraId="66BC198E" w14:textId="645D949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Well, to the best of your knowledge, were all -– was all the ammunition in the bag –- or would it be for the Glock?</w:t>
      </w:r>
    </w:p>
    <w:p w14:paraId="592D57C4" w14:textId="440DEBD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r w:rsidR="00F206C8" w:rsidRPr="002C0EC2">
        <w:t xml:space="preserve"> </w:t>
      </w:r>
      <w:r w:rsidR="009A4848" w:rsidRPr="002C0EC2">
        <w:t xml:space="preserve"> I believe there was a box of .223 rounds there, but I can</w:t>
      </w:r>
      <w:r w:rsidR="00A02E05" w:rsidRPr="002C0EC2">
        <w:t>'</w:t>
      </w:r>
      <w:r w:rsidR="009A4848" w:rsidRPr="002C0EC2">
        <w:t>t be certain.</w:t>
      </w:r>
    </w:p>
    <w:p w14:paraId="3B8CEBB8" w14:textId="1F4AF95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are those?</w:t>
      </w:r>
    </w:p>
    <w:p w14:paraId="283BD2CE" w14:textId="1DB7B7A1"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It</w:t>
      </w:r>
      <w:r w:rsidR="00A02E05" w:rsidRPr="002C0EC2">
        <w:t>'</w:t>
      </w:r>
      <w:r w:rsidR="009A4848" w:rsidRPr="002C0EC2">
        <w:t>s another type of bullet that fits a rifle.</w:t>
      </w:r>
    </w:p>
    <w:p w14:paraId="1A12DDF6" w14:textId="5FAE10EA"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w:t>
      </w:r>
      <w:r w:rsidR="00F206C8" w:rsidRPr="002C0EC2">
        <w:t>R</w:t>
      </w:r>
      <w:r w:rsidRPr="002C0EC2">
        <w:t>. McH</w:t>
      </w:r>
      <w:r w:rsidR="00F206C8" w:rsidRPr="002C0EC2">
        <w:t>ENRY</w:t>
      </w:r>
      <w:r w:rsidRPr="002C0EC2">
        <w:t>:  Judge, I</w:t>
      </w:r>
      <w:r w:rsidR="00A02E05" w:rsidRPr="002C0EC2">
        <w:t>'</w:t>
      </w:r>
      <w:r w:rsidRPr="002C0EC2">
        <w:t>d like to mark this photo as Plaintiff</w:t>
      </w:r>
      <w:r w:rsidR="00A02E05" w:rsidRPr="002C0EC2">
        <w:t>'</w:t>
      </w:r>
      <w:r w:rsidRPr="002C0EC2">
        <w:t xml:space="preserve">s Exhibit 1. </w:t>
      </w:r>
    </w:p>
    <w:p w14:paraId="60D9F7E3" w14:textId="0CEF4EC9"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w:t>
      </w:r>
      <w:r w:rsidR="00FB3EF0" w:rsidRPr="002C0EC2">
        <w:t>HE COURT</w:t>
      </w:r>
      <w:r w:rsidRPr="002C0EC2">
        <w:t>:  Ms. Jefferson, do you have any objection to this?</w:t>
      </w:r>
    </w:p>
    <w:p w14:paraId="2507B148" w14:textId="68E68354"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w:t>
      </w:r>
      <w:r w:rsidR="00FB3EF0" w:rsidRPr="002C0EC2">
        <w:t>S. JEFFERSON</w:t>
      </w:r>
      <w:r w:rsidRPr="002C0EC2">
        <w:t xml:space="preserve">:  No, Your Honor. </w:t>
      </w:r>
    </w:p>
    <w:p w14:paraId="3328EDA0" w14:textId="3B02F004"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T</w:t>
      </w:r>
      <w:r w:rsidR="00FB3EF0" w:rsidRPr="002C0EC2">
        <w:t>HE COURT</w:t>
      </w:r>
      <w:r w:rsidRPr="002C0EC2">
        <w:t>:  Exhibit 1 is admitted</w:t>
      </w:r>
      <w:r w:rsidR="00DD1C9C">
        <w:t xml:space="preserve"> (sic)</w:t>
      </w:r>
      <w:r w:rsidRPr="002C0EC2">
        <w:t>.</w:t>
      </w:r>
    </w:p>
    <w:p w14:paraId="4430DE21" w14:textId="03A7D742" w:rsidR="009A4848" w:rsidRPr="002C0EC2" w:rsidRDefault="009A4848" w:rsidP="009A4848">
      <w:pPr>
        <w:pStyle w:val="DoubleSpacing"/>
        <w:widowControl w:val="0"/>
        <w:tabs>
          <w:tab w:val="left" w:pos="576"/>
          <w:tab w:val="left" w:pos="1296"/>
          <w:tab w:val="left" w:pos="4032"/>
          <w:tab w:val="left" w:pos="4608"/>
        </w:tabs>
      </w:pPr>
      <w:r w:rsidRPr="002C0EC2">
        <w:tab/>
        <w:t>(Plaintiff</w:t>
      </w:r>
      <w:r w:rsidR="00A02E05" w:rsidRPr="002C0EC2">
        <w:t>'</w:t>
      </w:r>
      <w:r w:rsidRPr="002C0EC2">
        <w:t xml:space="preserve">s Exhibit 1 marked </w:t>
      </w:r>
      <w:r w:rsidR="000E4E4B">
        <w:t>for identification</w:t>
      </w:r>
      <w:r w:rsidRPr="002C0EC2">
        <w:t>.)</w:t>
      </w:r>
    </w:p>
    <w:p w14:paraId="21C66B03" w14:textId="77777777" w:rsidR="009A4848" w:rsidRPr="002C0EC2" w:rsidRDefault="009A4848" w:rsidP="009A4848">
      <w:pPr>
        <w:pStyle w:val="DoubleSpacing"/>
        <w:widowControl w:val="0"/>
        <w:tabs>
          <w:tab w:val="left" w:pos="576"/>
          <w:tab w:val="left" w:pos="1296"/>
          <w:tab w:val="left" w:pos="4032"/>
          <w:tab w:val="left" w:pos="4608"/>
        </w:tabs>
      </w:pPr>
      <w:r w:rsidRPr="002C0EC2">
        <w:t>BY MR. McHENRY:</w:t>
      </w:r>
    </w:p>
    <w:p w14:paraId="6C9B9F23" w14:textId="77777777" w:rsidR="00620C46" w:rsidRPr="002C0EC2" w:rsidRDefault="00EF209B" w:rsidP="009A4848">
      <w:pPr>
        <w:pStyle w:val="DoubleSpacing"/>
        <w:widowControl w:val="0"/>
        <w:tabs>
          <w:tab w:val="left" w:pos="576"/>
          <w:tab w:val="left" w:pos="1296"/>
          <w:tab w:val="left" w:pos="4032"/>
          <w:tab w:val="left" w:pos="4608"/>
        </w:tabs>
      </w:pPr>
      <w:r w:rsidRPr="002C0EC2">
        <w:t>Q.</w:t>
      </w:r>
      <w:r w:rsidRPr="002C0EC2">
        <w:tab/>
      </w:r>
      <w:r w:rsidR="009A4848" w:rsidRPr="002C0EC2">
        <w:t>Okay. When you saw that, what did you think at that moment in time when you saw that ammunition?</w:t>
      </w:r>
    </w:p>
    <w:p w14:paraId="54040F75" w14:textId="539A96E5" w:rsidR="009A4848" w:rsidRPr="002C0EC2" w:rsidRDefault="00EF209B" w:rsidP="009A4848">
      <w:pPr>
        <w:pStyle w:val="DoubleSpacing"/>
        <w:widowControl w:val="0"/>
        <w:tabs>
          <w:tab w:val="left" w:pos="576"/>
          <w:tab w:val="left" w:pos="1296"/>
          <w:tab w:val="left" w:pos="4032"/>
          <w:tab w:val="left" w:pos="4608"/>
        </w:tabs>
      </w:pPr>
      <w:r w:rsidRPr="002C0EC2">
        <w:t>A.</w:t>
      </w:r>
      <w:r w:rsidRPr="002C0EC2">
        <w:tab/>
      </w:r>
      <w:r w:rsidR="009A4848" w:rsidRPr="002C0EC2">
        <w:t>Well, I</w:t>
      </w:r>
      <w:r w:rsidR="00A02E05" w:rsidRPr="002C0EC2">
        <w:t>'</w:t>
      </w:r>
      <w:r w:rsidR="009A4848" w:rsidRPr="002C0EC2">
        <w:t>m trying to think rapidly, but I know that at that point in time –- I mean, why did someone bring a gun –-</w:t>
      </w:r>
    </w:p>
    <w:p w14:paraId="3AD1CC47" w14:textId="18549AA2"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0B43DA" w:rsidRPr="002C0EC2">
        <w:t>MS. JEFFERSON:</w:t>
      </w:r>
      <w:r w:rsidRPr="002C0EC2">
        <w:t xml:space="preserve">  Judge, we</w:t>
      </w:r>
      <w:r w:rsidR="00A02E05" w:rsidRPr="002C0EC2">
        <w:t>'</w:t>
      </w:r>
      <w:r w:rsidRPr="002C0EC2">
        <w:t>re going to object to the speculation on part of the officer.</w:t>
      </w:r>
    </w:p>
    <w:p w14:paraId="1D96924B" w14:textId="582C45BB"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620DE9" w:rsidRPr="002C0EC2">
        <w:t>THE COURT</w:t>
      </w:r>
      <w:r w:rsidRPr="002C0EC2">
        <w:t>:  Would you repeat the question, please?</w:t>
      </w:r>
    </w:p>
    <w:p w14:paraId="3476FA33" w14:textId="68EA7399"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620DE9" w:rsidRPr="002C0EC2">
        <w:t>MR</w:t>
      </w:r>
      <w:r w:rsidRPr="002C0EC2">
        <w:t>. McH</w:t>
      </w:r>
      <w:r w:rsidR="00620DE9" w:rsidRPr="002C0EC2">
        <w:t>ENRY</w:t>
      </w:r>
      <w:r w:rsidRPr="002C0EC2">
        <w:t>:  When you saw the contents of the bag, what was he thinking?</w:t>
      </w:r>
    </w:p>
    <w:p w14:paraId="53693DC9" w14:textId="6FBA69A1"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620DE9" w:rsidRPr="002C0EC2">
        <w:t>THE</w:t>
      </w:r>
      <w:r w:rsidRPr="002C0EC2">
        <w:t xml:space="preserve"> </w:t>
      </w:r>
      <w:r w:rsidR="00620DE9" w:rsidRPr="002C0EC2">
        <w:t>COURT</w:t>
      </w:r>
      <w:r w:rsidRPr="002C0EC2">
        <w:t>:  Sustained.</w:t>
      </w:r>
    </w:p>
    <w:p w14:paraId="009F2355" w14:textId="77777777" w:rsidR="00EB5DF6" w:rsidRDefault="009A4848" w:rsidP="009A4848">
      <w:pPr>
        <w:pStyle w:val="DoubleSpacing"/>
        <w:widowControl w:val="0"/>
        <w:tabs>
          <w:tab w:val="left" w:pos="576"/>
          <w:tab w:val="left" w:pos="1296"/>
          <w:tab w:val="left" w:pos="4032"/>
          <w:tab w:val="left" w:pos="4608"/>
        </w:tabs>
      </w:pPr>
      <w:r w:rsidRPr="002C0EC2">
        <w:tab/>
      </w:r>
      <w:r w:rsidRPr="002C0EC2">
        <w:tab/>
        <w:t>M</w:t>
      </w:r>
      <w:r w:rsidR="00620DE9" w:rsidRPr="002C0EC2">
        <w:t>R</w:t>
      </w:r>
      <w:r w:rsidRPr="002C0EC2">
        <w:t>. McH</w:t>
      </w:r>
      <w:r w:rsidR="00620DE9" w:rsidRPr="002C0EC2">
        <w:t>ENRY</w:t>
      </w:r>
      <w:r w:rsidRPr="002C0EC2">
        <w:t>:  In that case, no more questions, Your Honor.</w:t>
      </w:r>
    </w:p>
    <w:p w14:paraId="0BC577CC" w14:textId="52FAC620" w:rsidR="009A4848" w:rsidRPr="002C0EC2" w:rsidRDefault="00EB5DF6" w:rsidP="009A4848">
      <w:pPr>
        <w:pStyle w:val="DoubleSpacing"/>
        <w:widowControl w:val="0"/>
        <w:tabs>
          <w:tab w:val="left" w:pos="576"/>
          <w:tab w:val="left" w:pos="1296"/>
          <w:tab w:val="left" w:pos="4032"/>
          <w:tab w:val="left" w:pos="4608"/>
        </w:tabs>
      </w:pPr>
      <w:r>
        <w:tab/>
      </w:r>
      <w:r>
        <w:tab/>
      </w:r>
      <w:r w:rsidR="00620DE9" w:rsidRPr="002C0EC2">
        <w:t>THE</w:t>
      </w:r>
      <w:r w:rsidR="009A4848" w:rsidRPr="002C0EC2">
        <w:t xml:space="preserve"> </w:t>
      </w:r>
      <w:r w:rsidR="00620DE9" w:rsidRPr="002C0EC2">
        <w:t>COURT</w:t>
      </w:r>
      <w:r w:rsidR="009A4848" w:rsidRPr="002C0EC2">
        <w:t>:  Cross, Ms. Jefferson.</w:t>
      </w:r>
    </w:p>
    <w:p w14:paraId="31918B27" w14:textId="68CE541E"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620DE9" w:rsidRPr="002C0EC2">
        <w:t>MS</w:t>
      </w:r>
      <w:r w:rsidRPr="002C0EC2">
        <w:t xml:space="preserve">. </w:t>
      </w:r>
      <w:r w:rsidR="00620DE9" w:rsidRPr="002C0EC2">
        <w:t>JEFFERSON</w:t>
      </w:r>
      <w:r w:rsidRPr="002C0EC2">
        <w:t>:  Just briefly, Your Honor.</w:t>
      </w:r>
    </w:p>
    <w:p w14:paraId="379419EE" w14:textId="0700B3F7" w:rsidR="009A4848" w:rsidRPr="002C0EC2" w:rsidRDefault="009A4848" w:rsidP="009A4848">
      <w:pPr>
        <w:pStyle w:val="DoubleSpacing"/>
        <w:widowControl w:val="0"/>
        <w:tabs>
          <w:tab w:val="left" w:pos="576"/>
          <w:tab w:val="left" w:pos="1296"/>
          <w:tab w:val="left" w:pos="4032"/>
          <w:tab w:val="left" w:pos="4608"/>
        </w:tabs>
        <w:jc w:val="center"/>
      </w:pPr>
      <w:r w:rsidRPr="002C0EC2">
        <w:t>CROSS</w:t>
      </w:r>
      <w:r w:rsidR="00857752" w:rsidRPr="002C0EC2">
        <w:t>-</w:t>
      </w:r>
      <w:r w:rsidRPr="002C0EC2">
        <w:t>EXAMINATION</w:t>
      </w:r>
    </w:p>
    <w:p w14:paraId="47B3933B" w14:textId="77777777" w:rsidR="009A4848" w:rsidRPr="002C0EC2" w:rsidRDefault="009A4848" w:rsidP="009A4848">
      <w:pPr>
        <w:pStyle w:val="DoubleSpacing"/>
        <w:widowControl w:val="0"/>
        <w:tabs>
          <w:tab w:val="left" w:pos="576"/>
          <w:tab w:val="left" w:pos="1296"/>
          <w:tab w:val="left" w:pos="4032"/>
          <w:tab w:val="left" w:pos="4608"/>
        </w:tabs>
      </w:pPr>
      <w:r w:rsidRPr="002C0EC2">
        <w:t>BY MS. JEFFERSON:</w:t>
      </w:r>
    </w:p>
    <w:p w14:paraId="4F241B1F" w14:textId="0829A79C"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Lieutenant Heller, did you -– this all happened on the 24th of September</w:t>
      </w:r>
      <w:r w:rsidR="00857752" w:rsidRPr="002C0EC2">
        <w:t>;</w:t>
      </w:r>
      <w:r w:rsidR="009A4848" w:rsidRPr="002C0EC2">
        <w:t xml:space="preserve"> is that correct?</w:t>
      </w:r>
    </w:p>
    <w:p w14:paraId="37314230" w14:textId="6FB8335D"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77C501AD" w14:textId="3CCBE90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that night in question, the 24th or maybe early morning hours of the 25th, you didn</w:t>
      </w:r>
      <w:r w:rsidR="00A02E05" w:rsidRPr="002C0EC2">
        <w:t>'</w:t>
      </w:r>
      <w:r w:rsidR="009A4848" w:rsidRPr="002C0EC2">
        <w:t>t arrest Anthony?</w:t>
      </w:r>
    </w:p>
    <w:p w14:paraId="5BDE4CAC" w14:textId="346F28A9"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w:t>
      </w:r>
    </w:p>
    <w:p w14:paraId="7A304204" w14:textId="7418DC3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he was cooperative with you throughout the evening?</w:t>
      </w:r>
    </w:p>
    <w:p w14:paraId="286183FF" w14:textId="345148EA"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Yes. </w:t>
      </w:r>
    </w:p>
    <w:p w14:paraId="4011A0E2" w14:textId="18725A2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The 20 or 30 minutes you were with him?</w:t>
      </w:r>
    </w:p>
    <w:p w14:paraId="7F55D05F" w14:textId="62376F7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1A27B74A" w14:textId="2442DC5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And you had sent him a text or called him to say, </w:t>
      </w:r>
      <w:r w:rsidR="00032767">
        <w:t>"</w:t>
      </w:r>
      <w:r w:rsidR="009A4848" w:rsidRPr="002C0EC2">
        <w:t>I</w:t>
      </w:r>
      <w:r w:rsidR="00A02E05" w:rsidRPr="002C0EC2">
        <w:t>'</w:t>
      </w:r>
      <w:r w:rsidR="009A4848" w:rsidRPr="002C0EC2">
        <w:t>d like to</w:t>
      </w:r>
      <w:r w:rsidR="00032767">
        <w:t>"</w:t>
      </w:r>
      <w:r w:rsidR="009A4848" w:rsidRPr="002C0EC2">
        <w:t xml:space="preserve"> -- </w:t>
      </w:r>
      <w:r w:rsidR="003A262F">
        <w:t>"</w:t>
      </w:r>
      <w:r w:rsidR="009A4848" w:rsidRPr="002C0EC2">
        <w:t>I want to talk to you.</w:t>
      </w:r>
      <w:r w:rsidR="00A02E05" w:rsidRPr="002C0EC2">
        <w:t>"</w:t>
      </w:r>
      <w:r w:rsidR="009A4848" w:rsidRPr="002C0EC2">
        <w:t xml:space="preserve"> </w:t>
      </w:r>
      <w:r w:rsidR="0072544C" w:rsidRPr="002C0EC2">
        <w:t xml:space="preserve"> </w:t>
      </w:r>
      <w:r w:rsidR="009A4848" w:rsidRPr="002C0EC2">
        <w:t xml:space="preserve">Or something of that nature. </w:t>
      </w:r>
    </w:p>
    <w:p w14:paraId="00AF3F38" w14:textId="478F683C"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5E18F6B2" w14:textId="0612444E"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And </w:t>
      </w:r>
      <w:r w:rsidR="00F3475F" w:rsidRPr="002C0EC2">
        <w:t>he</w:t>
      </w:r>
      <w:r w:rsidR="009A4848" w:rsidRPr="002C0EC2">
        <w:t xml:space="preserve"> took a cab to the WPD.</w:t>
      </w:r>
    </w:p>
    <w:p w14:paraId="7EBD0312" w14:textId="571CE4DC"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342BD13C" w14:textId="5313BC3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he indicated to you that he was there to talk to you?</w:t>
      </w:r>
    </w:p>
    <w:p w14:paraId="1006C2D7" w14:textId="207B7D1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6E6D75FD" w14:textId="05D32514"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F3475F" w:rsidRPr="002C0EC2">
        <w:t xml:space="preserve"> </w:t>
      </w:r>
      <w:r w:rsidR="009A4848" w:rsidRPr="002C0EC2">
        <w:t>He didn</w:t>
      </w:r>
      <w:r w:rsidR="00A02E05" w:rsidRPr="002C0EC2">
        <w:t>'</w:t>
      </w:r>
      <w:r w:rsidR="009A4848" w:rsidRPr="002C0EC2">
        <w:t>t say that he came to hurt Officer Dundee or anything of that nature.</w:t>
      </w:r>
    </w:p>
    <w:p w14:paraId="78545A7A" w14:textId="770B700E"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 he did not say that.</w:t>
      </w:r>
    </w:p>
    <w:p w14:paraId="571FE5FE" w14:textId="1042215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F3475F" w:rsidRPr="002C0EC2">
        <w:t xml:space="preserve"> </w:t>
      </w:r>
      <w:r w:rsidR="009A4848" w:rsidRPr="002C0EC2">
        <w:t xml:space="preserve">And apparently, he went to WPD in response to your indication you wanted to talk to him in your text or phone call or whatever it was. </w:t>
      </w:r>
    </w:p>
    <w:p w14:paraId="7DC71BDC" w14:textId="274E09B2"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I guess, yes. </w:t>
      </w:r>
    </w:p>
    <w:p w14:paraId="5A84B7EA" w14:textId="7466F0A0"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Okay, and he took a cab there?</w:t>
      </w:r>
    </w:p>
    <w:p w14:paraId="3090628D" w14:textId="0669841E"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2E218D32" w14:textId="6A4C187F"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1F4125" w:rsidRPr="002C0EC2">
        <w:t xml:space="preserve"> </w:t>
      </w:r>
      <w:r w:rsidR="009A4848" w:rsidRPr="002C0EC2">
        <w:t xml:space="preserve">And when you first talked to him, he said, </w:t>
      </w:r>
      <w:r w:rsidR="00A02E05" w:rsidRPr="002C0EC2">
        <w:t>"</w:t>
      </w:r>
      <w:r w:rsidR="009A4848" w:rsidRPr="002C0EC2">
        <w:t>I</w:t>
      </w:r>
      <w:r w:rsidR="00A02E05" w:rsidRPr="002C0EC2">
        <w:t>'</w:t>
      </w:r>
      <w:r w:rsidR="009A4848" w:rsidRPr="002C0EC2">
        <w:t>ve come to see you.</w:t>
      </w:r>
      <w:r w:rsidR="00A02E05" w:rsidRPr="002C0EC2">
        <w:t>"</w:t>
      </w:r>
      <w:r w:rsidR="009A4848" w:rsidRPr="002C0EC2">
        <w:t xml:space="preserve"> </w:t>
      </w:r>
    </w:p>
    <w:p w14:paraId="58328610" w14:textId="67F94F3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254DF7EB" w14:textId="0836614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D331DF" w:rsidRPr="002C0EC2">
        <w:t xml:space="preserve"> </w:t>
      </w:r>
      <w:r w:rsidR="009A4848" w:rsidRPr="002C0EC2">
        <w:t>He didn</w:t>
      </w:r>
      <w:r w:rsidR="00A02E05" w:rsidRPr="002C0EC2">
        <w:t>'</w:t>
      </w:r>
      <w:r w:rsidR="009A4848" w:rsidRPr="002C0EC2">
        <w:t xml:space="preserve">t say he was there to see Officer Dundee. He said he was there to see you in response to your call, basically. </w:t>
      </w:r>
    </w:p>
    <w:p w14:paraId="3B2CBF9F" w14:textId="3F08479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3EC01B04" w14:textId="293F1094"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D331DF" w:rsidRPr="002C0EC2">
        <w:t xml:space="preserve"> </w:t>
      </w:r>
      <w:r w:rsidR="009A4848" w:rsidRPr="002C0EC2">
        <w:t>He told you -– he volunteered that he had a gun.</w:t>
      </w:r>
    </w:p>
    <w:p w14:paraId="6AD943A3" w14:textId="62EE5F0C"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2C04C697" w14:textId="49DD33AC"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he didn</w:t>
      </w:r>
      <w:r w:rsidR="00A02E05" w:rsidRPr="002C0EC2">
        <w:t>'</w:t>
      </w:r>
      <w:r w:rsidR="009A4848" w:rsidRPr="002C0EC2">
        <w:t>t offer any resistance or any aggression towards you.</w:t>
      </w:r>
    </w:p>
    <w:p w14:paraId="4E436ACB" w14:textId="28A0C0D2"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No. </w:t>
      </w:r>
    </w:p>
    <w:p w14:paraId="0B64C2B8" w14:textId="1CB850EC"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As a matter of fact, you told him to put his hands on his head, and he put his hands on his head, and said, </w:t>
      </w:r>
      <w:r w:rsidR="00A02E05" w:rsidRPr="002C0EC2">
        <w:t>"</w:t>
      </w:r>
      <w:r w:rsidR="009A4848" w:rsidRPr="002C0EC2">
        <w:t>The gun</w:t>
      </w:r>
      <w:r w:rsidR="00A02E05" w:rsidRPr="002C0EC2">
        <w:t>'</w:t>
      </w:r>
      <w:r w:rsidR="009A4848" w:rsidRPr="002C0EC2">
        <w:t>s in my belt.</w:t>
      </w:r>
      <w:r w:rsidR="00A02E05" w:rsidRPr="002C0EC2">
        <w:t>"</w:t>
      </w:r>
      <w:r w:rsidR="009A4848" w:rsidRPr="002C0EC2">
        <w:t xml:space="preserve"> </w:t>
      </w:r>
      <w:r w:rsidR="00283C3C" w:rsidRPr="002C0EC2">
        <w:t xml:space="preserve"> </w:t>
      </w:r>
      <w:r w:rsidR="009A4848" w:rsidRPr="002C0EC2">
        <w:t>Isn</w:t>
      </w:r>
      <w:r w:rsidR="00A02E05" w:rsidRPr="002C0EC2">
        <w:t>'</w:t>
      </w:r>
      <w:r w:rsidR="009A4848" w:rsidRPr="002C0EC2">
        <w:t>t that true?</w:t>
      </w:r>
    </w:p>
    <w:p w14:paraId="338EBF92" w14:textId="5D018AB3"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Yes.</w:t>
      </w:r>
    </w:p>
    <w:p w14:paraId="06581CC2" w14:textId="6605280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Okay. </w:t>
      </w:r>
      <w:r w:rsidR="00283C3C" w:rsidRPr="002C0EC2">
        <w:t xml:space="preserve"> </w:t>
      </w:r>
      <w:r w:rsidR="009A4848" w:rsidRPr="002C0EC2">
        <w:t>And was completely cooperative with you.</w:t>
      </w:r>
    </w:p>
    <w:p w14:paraId="7D53F459" w14:textId="7F307E89"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Yes.  </w:t>
      </w:r>
    </w:p>
    <w:p w14:paraId="18D1EB2D" w14:textId="07E0BC55"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he was just basically complying with your requests?</w:t>
      </w:r>
    </w:p>
    <w:p w14:paraId="4837E61A" w14:textId="1C499DC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Yes. </w:t>
      </w:r>
    </w:p>
    <w:p w14:paraId="23835B99" w14:textId="164956F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there was no -– there</w:t>
      </w:r>
      <w:r w:rsidR="00A02E05" w:rsidRPr="002C0EC2">
        <w:t>'</w:t>
      </w:r>
      <w:r w:rsidR="009A4848" w:rsidRPr="002C0EC2">
        <w:t>s nothing illegal about having guns in Vermont?</w:t>
      </w:r>
    </w:p>
    <w:p w14:paraId="015DC27F" w14:textId="13E3864E"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w:t>
      </w:r>
    </w:p>
    <w:p w14:paraId="04FB2150" w14:textId="3F4C1E8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Did he tell you he had come there to -– or he just basically wanted to make an impression on Officer Dundee?</w:t>
      </w:r>
    </w:p>
    <w:p w14:paraId="31399CC2" w14:textId="6EDD7A85"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He had not. </w:t>
      </w:r>
      <w:r w:rsidR="00283C3C" w:rsidRPr="002C0EC2">
        <w:t xml:space="preserve"> </w:t>
      </w:r>
      <w:r w:rsidR="009A4848" w:rsidRPr="002C0EC2">
        <w:t>He didn</w:t>
      </w:r>
      <w:r w:rsidR="00A02E05" w:rsidRPr="002C0EC2">
        <w:t>'</w:t>
      </w:r>
      <w:r w:rsidR="009A4848" w:rsidRPr="002C0EC2">
        <w:t xml:space="preserve">t tell me he came there to make an impression. </w:t>
      </w:r>
    </w:p>
    <w:p w14:paraId="0A3F8146" w14:textId="00433559"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have you done a records check?</w:t>
      </w:r>
    </w:p>
    <w:p w14:paraId="414F16DC" w14:textId="10B2EDC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I have not.</w:t>
      </w:r>
    </w:p>
    <w:p w14:paraId="122CCF80" w14:textId="2DA0871A"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you didn</w:t>
      </w:r>
      <w:r w:rsidR="00A02E05" w:rsidRPr="002C0EC2">
        <w:t>'</w:t>
      </w:r>
      <w:r w:rsidR="009A4848" w:rsidRPr="002C0EC2">
        <w:t>t arrest him that night.</w:t>
      </w:r>
    </w:p>
    <w:p w14:paraId="5C212DED" w14:textId="013D9AF8"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Correct.</w:t>
      </w:r>
    </w:p>
    <w:p w14:paraId="7FEBC16C" w14:textId="29794D33"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What you</w:t>
      </w:r>
      <w:r w:rsidR="00A02E05" w:rsidRPr="002C0EC2">
        <w:t>'</w:t>
      </w:r>
      <w:r w:rsidR="009A4848" w:rsidRPr="002C0EC2">
        <w:t xml:space="preserve">re describing is -– you indicated that he -– when he first discovered the affair, he was angry. </w:t>
      </w:r>
      <w:r w:rsidR="000A0089" w:rsidRPr="002C0EC2">
        <w:t xml:space="preserve"> </w:t>
      </w:r>
      <w:r w:rsidR="009A4848" w:rsidRPr="002C0EC2">
        <w:t>Is that correct?</w:t>
      </w:r>
    </w:p>
    <w:p w14:paraId="126854C2" w14:textId="3E7C95E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 xml:space="preserve">Yes. </w:t>
      </w:r>
    </w:p>
    <w:p w14:paraId="47884827" w14:textId="2D9378F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And then he had some catharsis or whatever</w:t>
      </w:r>
      <w:r w:rsidR="000A0089" w:rsidRPr="002C0EC2">
        <w:t>,</w:t>
      </w:r>
      <w:r w:rsidR="009A4848" w:rsidRPr="002C0EC2">
        <w:t xml:space="preserve"> and he seemed to be over it.</w:t>
      </w:r>
    </w:p>
    <w:p w14:paraId="5244EA6A" w14:textId="09FDAEAD"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w:t>
      </w:r>
      <w:r w:rsidR="00C972F8" w:rsidRPr="002C0EC2">
        <w:t>R</w:t>
      </w:r>
      <w:r w:rsidRPr="002C0EC2">
        <w:t>. McH</w:t>
      </w:r>
      <w:r w:rsidR="00C972F8" w:rsidRPr="002C0EC2">
        <w:t>ENRY</w:t>
      </w:r>
      <w:r w:rsidRPr="002C0EC2">
        <w:t>:  Judge, I</w:t>
      </w:r>
      <w:r w:rsidR="00A02E05" w:rsidRPr="002C0EC2">
        <w:t>'</w:t>
      </w:r>
      <w:r w:rsidRPr="002C0EC2">
        <w:t xml:space="preserve">m going to object to the term </w:t>
      </w:r>
      <w:r w:rsidR="00A02E05" w:rsidRPr="002C0EC2">
        <w:t>"</w:t>
      </w:r>
      <w:r w:rsidRPr="002C0EC2">
        <w:t>seemed to be over it.</w:t>
      </w:r>
      <w:r w:rsidR="00A02E05" w:rsidRPr="002C0EC2">
        <w:t>"</w:t>
      </w:r>
      <w:r w:rsidRPr="002C0EC2">
        <w:t xml:space="preserve"> </w:t>
      </w:r>
      <w:r w:rsidR="000A0089" w:rsidRPr="002C0EC2">
        <w:t xml:space="preserve"> </w:t>
      </w:r>
      <w:r w:rsidRPr="002C0EC2">
        <w:t>If Mr. Jefferson can –- or Ms. Jefferson can specify --</w:t>
      </w:r>
    </w:p>
    <w:p w14:paraId="38E1D414" w14:textId="398E017D"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C972F8" w:rsidRPr="002C0EC2">
        <w:t>MS</w:t>
      </w:r>
      <w:r w:rsidRPr="002C0EC2">
        <w:t xml:space="preserve">. </w:t>
      </w:r>
      <w:r w:rsidR="00C972F8" w:rsidRPr="002C0EC2">
        <w:t>JEFFERSON</w:t>
      </w:r>
      <w:r w:rsidRPr="002C0EC2">
        <w:t>:  Oh</w:t>
      </w:r>
      <w:r w:rsidR="00EF7D71">
        <w:t>,</w:t>
      </w:r>
      <w:r w:rsidRPr="002C0EC2">
        <w:t xml:space="preserve"> he</w:t>
      </w:r>
      <w:r w:rsidR="00A02E05" w:rsidRPr="002C0EC2">
        <w:t>'</w:t>
      </w:r>
      <w:r w:rsidRPr="002C0EC2">
        <w:t>s  --</w:t>
      </w:r>
    </w:p>
    <w:p w14:paraId="4A91C880" w14:textId="52227458"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C972F8" w:rsidRPr="002C0EC2">
        <w:t>MR</w:t>
      </w:r>
      <w:r w:rsidRPr="002C0EC2">
        <w:t>. McH</w:t>
      </w:r>
      <w:r w:rsidR="00C972F8" w:rsidRPr="002C0EC2">
        <w:t>ENRY</w:t>
      </w:r>
      <w:r w:rsidRPr="002C0EC2">
        <w:t>:  -- being over what?</w:t>
      </w:r>
    </w:p>
    <w:p w14:paraId="55C5AA0B" w14:textId="5B8D1BA8"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w:t>
      </w:r>
      <w:r w:rsidR="00C972F8" w:rsidRPr="002C0EC2">
        <w:t>S</w:t>
      </w:r>
      <w:r w:rsidRPr="002C0EC2">
        <w:t xml:space="preserve">. </w:t>
      </w:r>
      <w:r w:rsidR="00C972F8" w:rsidRPr="002C0EC2">
        <w:t>JEFFERSON</w:t>
      </w:r>
      <w:r w:rsidRPr="002C0EC2">
        <w:t xml:space="preserve">:  </w:t>
      </w:r>
      <w:r w:rsidR="00314D1F">
        <w:t xml:space="preserve">-- </w:t>
      </w:r>
      <w:r w:rsidRPr="002C0EC2">
        <w:t>testified that he seemed to have calmed down.  He had a -– he was angry in the beginning and then basically had a moment and was over his anger.</w:t>
      </w:r>
    </w:p>
    <w:p w14:paraId="1B195625" w14:textId="78419DA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M</w:t>
      </w:r>
      <w:r w:rsidR="0013717D" w:rsidRPr="002C0EC2">
        <w:t>R</w:t>
      </w:r>
      <w:r w:rsidRPr="002C0EC2">
        <w:t>. McH</w:t>
      </w:r>
      <w:r w:rsidR="0013717D" w:rsidRPr="002C0EC2">
        <w:t>ENRY</w:t>
      </w:r>
      <w:r w:rsidRPr="002C0EC2">
        <w:t>:  Well, if Ms. Jefferson is suggesting he</w:t>
      </w:r>
      <w:r w:rsidR="00A02E05" w:rsidRPr="002C0EC2">
        <w:t>'</w:t>
      </w:r>
      <w:r w:rsidRPr="002C0EC2">
        <w:t>s over the affair, or over the anger over the affair?</w:t>
      </w:r>
    </w:p>
    <w:p w14:paraId="360A7D5E" w14:textId="7BC18055"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13717D" w:rsidRPr="002C0EC2">
        <w:t>THE COURT</w:t>
      </w:r>
      <w:r w:rsidRPr="002C0EC2">
        <w:t xml:space="preserve">:  I think what you both are talking about is a point of argument. </w:t>
      </w:r>
      <w:r w:rsidR="00505C7B" w:rsidRPr="002C0EC2">
        <w:t xml:space="preserve"> </w:t>
      </w:r>
      <w:r w:rsidRPr="002C0EC2">
        <w:t xml:space="preserve">And so, that if you want to ask him questions regarding his effect and what he displayed while he was talking about having these moments of catharsism. </w:t>
      </w:r>
      <w:r w:rsidR="004024F5" w:rsidRPr="002C0EC2">
        <w:t xml:space="preserve"> </w:t>
      </w:r>
      <w:r w:rsidRPr="002C0EC2">
        <w:t>To make that point during argument, I think that</w:t>
      </w:r>
      <w:r w:rsidR="00A02E05" w:rsidRPr="002C0EC2">
        <w:t>'</w:t>
      </w:r>
      <w:r w:rsidRPr="002C0EC2">
        <w:t xml:space="preserve">s fair. </w:t>
      </w:r>
    </w:p>
    <w:p w14:paraId="4B785444" w14:textId="0FEFF410"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13717D" w:rsidRPr="002C0EC2">
        <w:t>MS</w:t>
      </w:r>
      <w:r w:rsidRPr="002C0EC2">
        <w:t xml:space="preserve">. </w:t>
      </w:r>
      <w:r w:rsidR="0013717D" w:rsidRPr="002C0EC2">
        <w:t>JEFFERSON</w:t>
      </w:r>
      <w:r w:rsidRPr="002C0EC2">
        <w:t>:  Okay.</w:t>
      </w:r>
    </w:p>
    <w:p w14:paraId="62459BBA" w14:textId="4366B1F6"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13717D" w:rsidRPr="002C0EC2">
        <w:t>THE</w:t>
      </w:r>
      <w:r w:rsidRPr="002C0EC2">
        <w:t xml:space="preserve"> </w:t>
      </w:r>
      <w:r w:rsidR="0013717D" w:rsidRPr="002C0EC2">
        <w:t>COURT</w:t>
      </w:r>
      <w:r w:rsidRPr="002C0EC2">
        <w:t>:  I</w:t>
      </w:r>
      <w:r w:rsidR="00A02E05" w:rsidRPr="002C0EC2">
        <w:t>'</w:t>
      </w:r>
      <w:r w:rsidRPr="002C0EC2">
        <w:t xml:space="preserve">ll allow that. </w:t>
      </w:r>
    </w:p>
    <w:p w14:paraId="23742569" w14:textId="0E8933B8"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r>
      <w:r w:rsidR="0013717D" w:rsidRPr="002C0EC2">
        <w:t>MS</w:t>
      </w:r>
      <w:r w:rsidRPr="002C0EC2">
        <w:t xml:space="preserve">.  </w:t>
      </w:r>
      <w:r w:rsidR="0013717D" w:rsidRPr="002C0EC2">
        <w:t>JEFFERSON</w:t>
      </w:r>
      <w:r w:rsidRPr="002C0EC2">
        <w:t>: Al</w:t>
      </w:r>
      <w:r w:rsidR="001843CA" w:rsidRPr="002C0EC2">
        <w:t xml:space="preserve">l </w:t>
      </w:r>
      <w:r w:rsidRPr="002C0EC2">
        <w:t>right.</w:t>
      </w:r>
    </w:p>
    <w:p w14:paraId="39CBE3C5" w14:textId="77777777" w:rsidR="009A4848" w:rsidRPr="002C0EC2" w:rsidRDefault="009A4848" w:rsidP="009A4848">
      <w:pPr>
        <w:pStyle w:val="DoubleSpacing"/>
        <w:widowControl w:val="0"/>
        <w:tabs>
          <w:tab w:val="left" w:pos="576"/>
          <w:tab w:val="left" w:pos="1296"/>
          <w:tab w:val="left" w:pos="4032"/>
          <w:tab w:val="left" w:pos="4608"/>
        </w:tabs>
      </w:pPr>
      <w:r w:rsidRPr="002C0EC2">
        <w:t>BY MS. JEFFERSON:</w:t>
      </w:r>
    </w:p>
    <w:p w14:paraId="5DEDC000" w14:textId="40FD0E51"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At no point was there any anger directed towards you or to –- on the part of Anthony at that point in your 20 to 30 minutes talking to him.</w:t>
      </w:r>
    </w:p>
    <w:p w14:paraId="04EBAC20" w14:textId="6AEECE5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Anger directed at me?</w:t>
      </w:r>
    </w:p>
    <w:p w14:paraId="6036FF38" w14:textId="72DEDEF8"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 xml:space="preserve">Correct. </w:t>
      </w:r>
    </w:p>
    <w:p w14:paraId="38E9FF01" w14:textId="74BE85E5"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No.</w:t>
      </w:r>
    </w:p>
    <w:p w14:paraId="03E8A647" w14:textId="4B056A37"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Anger directed at anyone?</w:t>
      </w:r>
    </w:p>
    <w:p w14:paraId="0F3FAE43" w14:textId="56A8DDBF"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Spoke about anger directed at someone</w:t>
      </w:r>
      <w:r w:rsidR="002C0EC2" w:rsidRPr="002C0EC2">
        <w:t>.  B</w:t>
      </w:r>
      <w:r w:rsidR="009A4848" w:rsidRPr="002C0EC2">
        <w:t>ut no</w:t>
      </w:r>
      <w:r w:rsidR="002C0EC2" w:rsidRPr="002C0EC2">
        <w:t>, t</w:t>
      </w:r>
      <w:r w:rsidR="009A4848" w:rsidRPr="002C0EC2">
        <w:t>here was nobody there to whom he could direct his anger, because there was nobody there involved in what caused his anger.</w:t>
      </w:r>
    </w:p>
    <w:p w14:paraId="190D0A39" w14:textId="11A4C93D" w:rsidR="009A4848" w:rsidRPr="002C0EC2" w:rsidRDefault="003252DF" w:rsidP="009A4848">
      <w:pPr>
        <w:pStyle w:val="DoubleSpacing"/>
        <w:widowControl w:val="0"/>
        <w:tabs>
          <w:tab w:val="left" w:pos="576"/>
          <w:tab w:val="left" w:pos="1296"/>
          <w:tab w:val="left" w:pos="4032"/>
          <w:tab w:val="left" w:pos="4608"/>
        </w:tabs>
      </w:pPr>
      <w:r w:rsidRPr="002C0EC2">
        <w:t>Q.</w:t>
      </w:r>
      <w:r w:rsidRPr="002C0EC2">
        <w:tab/>
      </w:r>
      <w:r w:rsidR="009A4848" w:rsidRPr="002C0EC2">
        <w:t>Did he say something to you about being angry and then calming down?</w:t>
      </w:r>
    </w:p>
    <w:p w14:paraId="244DE3EE" w14:textId="4E0F381B" w:rsidR="009A4848" w:rsidRPr="002C0EC2" w:rsidRDefault="003252DF" w:rsidP="009A4848">
      <w:pPr>
        <w:pStyle w:val="DoubleSpacing"/>
        <w:widowControl w:val="0"/>
        <w:tabs>
          <w:tab w:val="left" w:pos="576"/>
          <w:tab w:val="left" w:pos="1296"/>
          <w:tab w:val="left" w:pos="4032"/>
          <w:tab w:val="left" w:pos="4608"/>
        </w:tabs>
      </w:pPr>
      <w:r w:rsidRPr="002C0EC2">
        <w:t>A.</w:t>
      </w:r>
      <w:r w:rsidRPr="002C0EC2">
        <w:tab/>
      </w:r>
      <w:r w:rsidR="009A4848" w:rsidRPr="002C0EC2">
        <w:t>Yeah.</w:t>
      </w:r>
    </w:p>
    <w:p w14:paraId="7E43568D" w14:textId="7A75CE94" w:rsidR="007E02AA" w:rsidRDefault="009A4848" w:rsidP="009A4848">
      <w:pPr>
        <w:pStyle w:val="DoubleSpacing"/>
        <w:widowControl w:val="0"/>
        <w:tabs>
          <w:tab w:val="left" w:pos="576"/>
          <w:tab w:val="left" w:pos="1296"/>
          <w:tab w:val="left" w:pos="4032"/>
          <w:tab w:val="left" w:pos="4608"/>
        </w:tabs>
      </w:pPr>
      <w:r w:rsidRPr="002C0EC2">
        <w:tab/>
      </w:r>
      <w:r w:rsidRPr="002C0EC2">
        <w:tab/>
      </w:r>
      <w:r w:rsidR="0013717D" w:rsidRPr="002C0EC2">
        <w:t>THE</w:t>
      </w:r>
      <w:r w:rsidRPr="002C0EC2">
        <w:t xml:space="preserve"> </w:t>
      </w:r>
      <w:r w:rsidR="0013717D" w:rsidRPr="002C0EC2">
        <w:t>COURT</w:t>
      </w:r>
      <w:r w:rsidRPr="002C0EC2">
        <w:t>:  I</w:t>
      </w:r>
      <w:r w:rsidR="00A02E05" w:rsidRPr="002C0EC2">
        <w:t>'</w:t>
      </w:r>
      <w:r w:rsidRPr="002C0EC2">
        <w:t>m sorry to interrupt, but I</w:t>
      </w:r>
      <w:r w:rsidR="00A02E05" w:rsidRPr="002C0EC2">
        <w:t>'</w:t>
      </w:r>
      <w:r w:rsidRPr="002C0EC2">
        <w:t xml:space="preserve">ve been advised that there is an urgent matter I must attend to. </w:t>
      </w:r>
      <w:r w:rsidR="00FC1654" w:rsidRPr="002C0EC2">
        <w:t xml:space="preserve"> </w:t>
      </w:r>
      <w:r w:rsidRPr="002C0EC2">
        <w:t>We will take a 15-minute recess.</w:t>
      </w:r>
    </w:p>
    <w:p w14:paraId="2E7446A4" w14:textId="26AC3641" w:rsidR="00F05A12" w:rsidRDefault="00D46F67" w:rsidP="00271B52">
      <w:pPr>
        <w:pStyle w:val="DoubleSpacing"/>
        <w:widowControl w:val="0"/>
        <w:tabs>
          <w:tab w:val="left" w:pos="576"/>
          <w:tab w:val="left" w:pos="1296"/>
          <w:tab w:val="left" w:pos="4032"/>
          <w:tab w:val="left" w:pos="4608"/>
        </w:tabs>
        <w:rPr>
          <w:u w:val="single"/>
        </w:rPr>
      </w:pPr>
      <w:r>
        <w:tab/>
      </w:r>
      <w:r>
        <w:tab/>
        <w:t xml:space="preserve">(Recess </w:t>
      </w:r>
      <w:r w:rsidR="009D2E74">
        <w:t>at</w:t>
      </w:r>
      <w:r w:rsidR="00D81315">
        <w:t xml:space="preserve"> </w:t>
      </w:r>
      <w:r w:rsidR="004B064E">
        <w:t>3:54</w:t>
      </w:r>
      <w:r w:rsidR="00D81315">
        <w:t xml:space="preserve"> p.m.)</w:t>
      </w:r>
      <w:r w:rsidR="00F05A12">
        <w:rPr>
          <w:u w:val="single"/>
        </w:rPr>
        <w:br w:type="page"/>
      </w:r>
    </w:p>
    <w:p w14:paraId="1A194863" w14:textId="076AFCE3" w:rsidR="009A4848" w:rsidRPr="002C0EC2" w:rsidRDefault="00F05A12" w:rsidP="00F13DEB">
      <w:pPr>
        <w:pStyle w:val="DoubleSpacing"/>
        <w:widowControl w:val="0"/>
        <w:tabs>
          <w:tab w:val="left" w:pos="576"/>
          <w:tab w:val="left" w:pos="1296"/>
          <w:tab w:val="left" w:pos="4032"/>
          <w:tab w:val="left" w:pos="4608"/>
        </w:tabs>
        <w:jc w:val="center"/>
        <w:rPr>
          <w:u w:val="single"/>
        </w:rPr>
      </w:pPr>
      <w:r>
        <w:rPr>
          <w:u w:val="single"/>
        </w:rPr>
        <w:t>Certificate</w:t>
      </w:r>
    </w:p>
    <w:p w14:paraId="56FAB184" w14:textId="77777777" w:rsidR="009A4848" w:rsidRPr="002C0EC2" w:rsidRDefault="009A4848" w:rsidP="009A4848">
      <w:pPr>
        <w:pStyle w:val="DoubleSpacing"/>
        <w:widowControl w:val="0"/>
        <w:tabs>
          <w:tab w:val="left" w:pos="576"/>
          <w:tab w:val="left" w:pos="1296"/>
          <w:tab w:val="left" w:pos="4032"/>
          <w:tab w:val="left" w:pos="4608"/>
        </w:tabs>
      </w:pPr>
      <w:r w:rsidRPr="002C0EC2">
        <w:tab/>
      </w:r>
      <w:r w:rsidRPr="002C0EC2">
        <w:tab/>
        <w:t>I certify that the foregoing is a correct</w:t>
      </w:r>
    </w:p>
    <w:p w14:paraId="6A78ED97" w14:textId="77777777" w:rsidR="009A4848" w:rsidRPr="002C0EC2" w:rsidRDefault="009A4848" w:rsidP="009A4848">
      <w:pPr>
        <w:pStyle w:val="DoubleSpacing"/>
        <w:widowControl w:val="0"/>
        <w:tabs>
          <w:tab w:val="left" w:pos="576"/>
          <w:tab w:val="left" w:pos="1296"/>
          <w:tab w:val="left" w:pos="4032"/>
          <w:tab w:val="left" w:pos="4608"/>
        </w:tabs>
      </w:pPr>
      <w:r w:rsidRPr="002C0EC2">
        <w:t>transcript from the electronic sound recording of the</w:t>
      </w:r>
    </w:p>
    <w:p w14:paraId="3C3FB57D" w14:textId="77777777" w:rsidR="009A4848" w:rsidRPr="002C0EC2" w:rsidRDefault="009A4848" w:rsidP="009A4848">
      <w:pPr>
        <w:pStyle w:val="DoubleSpacing"/>
        <w:widowControl w:val="0"/>
        <w:tabs>
          <w:tab w:val="left" w:pos="576"/>
          <w:tab w:val="left" w:pos="1296"/>
          <w:tab w:val="left" w:pos="4032"/>
          <w:tab w:val="left" w:pos="4608"/>
        </w:tabs>
      </w:pPr>
      <w:r w:rsidRPr="002C0EC2">
        <w:t>proceedings in the above-entitled matter.</w:t>
      </w:r>
    </w:p>
    <w:p w14:paraId="73224B02" w14:textId="77777777" w:rsidR="009A4848" w:rsidRPr="002C0EC2" w:rsidRDefault="009A4848" w:rsidP="009A4848">
      <w:pPr>
        <w:pStyle w:val="DoubleSpacing"/>
        <w:widowControl w:val="0"/>
        <w:tabs>
          <w:tab w:val="left" w:pos="576"/>
          <w:tab w:val="left" w:pos="1296"/>
          <w:tab w:val="left" w:pos="4032"/>
          <w:tab w:val="left" w:pos="4608"/>
        </w:tabs>
      </w:pPr>
    </w:p>
    <w:p w14:paraId="05A47A53" w14:textId="5F6B18A7" w:rsidR="009A4848" w:rsidRPr="002C0EC2" w:rsidRDefault="009A4848" w:rsidP="009A4848">
      <w:pPr>
        <w:pStyle w:val="DoubleSpacing"/>
        <w:widowControl w:val="0"/>
        <w:tabs>
          <w:tab w:val="left" w:pos="576"/>
          <w:tab w:val="left" w:pos="1296"/>
          <w:tab w:val="left" w:pos="4032"/>
          <w:tab w:val="left" w:pos="4608"/>
        </w:tabs>
      </w:pPr>
      <w:r w:rsidRPr="002C0EC2">
        <w:t>________________</w:t>
      </w:r>
      <w:r w:rsidR="007B36FD">
        <w:t xml:space="preserve">_____      </w:t>
      </w:r>
      <w:r w:rsidR="00E725B4">
        <w:t>October</w:t>
      </w:r>
      <w:r w:rsidRPr="002C0EC2">
        <w:t xml:space="preserve"> </w:t>
      </w:r>
      <w:r w:rsidR="00E725B4">
        <w:t>17</w:t>
      </w:r>
      <w:r w:rsidRPr="002C0EC2">
        <w:t>, 2025</w:t>
      </w:r>
    </w:p>
    <w:p w14:paraId="1154BDE8" w14:textId="11F57987" w:rsidR="001D6FD5" w:rsidRPr="002C0EC2" w:rsidRDefault="009A4848" w:rsidP="007B36FD">
      <w:pPr>
        <w:pStyle w:val="DoubleSpacing"/>
        <w:widowControl w:val="0"/>
        <w:tabs>
          <w:tab w:val="left" w:pos="576"/>
          <w:tab w:val="left" w:pos="1296"/>
          <w:tab w:val="left" w:pos="4032"/>
          <w:tab w:val="left" w:pos="4608"/>
        </w:tabs>
      </w:pPr>
      <w:r w:rsidRPr="002C0EC2">
        <w:t>[NAME OF TRANSCRIBER], CET</w:t>
      </w:r>
    </w:p>
    <w:sectPr w:rsidR="001D6FD5" w:rsidRPr="002C0EC2" w:rsidSect="009A4848">
      <w:headerReference w:type="default" r:id="rId9"/>
      <w:pgSz w:w="12240" w:h="15840" w:code="1"/>
      <w:pgMar w:top="-1440" w:right="1022" w:bottom="-1440" w:left="2304"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A644" w14:textId="77777777" w:rsidR="007E0346" w:rsidRDefault="007E0346">
      <w:pPr>
        <w:spacing w:line="240" w:lineRule="auto"/>
      </w:pPr>
      <w:r>
        <w:separator/>
      </w:r>
    </w:p>
  </w:endnote>
  <w:endnote w:type="continuationSeparator" w:id="0">
    <w:p w14:paraId="3343F11B" w14:textId="77777777" w:rsidR="007E0346" w:rsidRDefault="007E0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1256" w14:textId="77777777" w:rsidR="007E0346" w:rsidRDefault="007E0346">
      <w:pPr>
        <w:spacing w:line="240" w:lineRule="auto"/>
      </w:pPr>
      <w:r>
        <w:separator/>
      </w:r>
    </w:p>
  </w:footnote>
  <w:footnote w:type="continuationSeparator" w:id="0">
    <w:p w14:paraId="029801B7" w14:textId="77777777" w:rsidR="007E0346" w:rsidRDefault="007E03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48F1" w14:textId="77777777" w:rsidR="00464469" w:rsidRDefault="00464469">
    <w:pPr>
      <w:pStyle w:val="Header"/>
      <w:framePr w:wrap="around" w:vAnchor="text" w:hAnchor="margin" w:xAlign="right" w:y="1"/>
      <w:rPr>
        <w:rStyle w:val="PageNumber"/>
      </w:rPr>
    </w:pPr>
  </w:p>
  <w:p w14:paraId="64720071" w14:textId="77777777" w:rsidR="00464469" w:rsidRDefault="00464469">
    <w:pPr>
      <w:pStyle w:val="Header"/>
      <w:tabs>
        <w:tab w:val="clear" w:pos="4320"/>
        <w:tab w:val="clear" w:pos="8640"/>
      </w:tabs>
      <w:ind w:right="360"/>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r w:rsidR="00236C22">
      <w:rPr>
        <w:noProof/>
      </w:rPr>
      <mc:AlternateContent>
        <mc:Choice Requires="wps">
          <w:drawing>
            <wp:anchor distT="0" distB="0" distL="114300" distR="114300" simplePos="0" relativeHeight="251653120" behindDoc="0" locked="0" layoutInCell="0" allowOverlap="1" wp14:anchorId="654CB7C9" wp14:editId="4B33968D">
              <wp:simplePos x="0" y="0"/>
              <wp:positionH relativeFrom="margin">
                <wp:posOffset>-640080</wp:posOffset>
              </wp:positionH>
              <wp:positionV relativeFrom="margin">
                <wp:posOffset>0</wp:posOffset>
              </wp:positionV>
              <wp:extent cx="457200" cy="8229600"/>
              <wp:effectExtent l="0" t="0" r="0" b="0"/>
              <wp:wrapNone/>
              <wp:docPr id="169819245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BA061" w14:textId="77777777" w:rsidR="00464469" w:rsidRDefault="00464469">
                          <w:pPr>
                            <w:jc w:val="right"/>
                          </w:pPr>
                          <w:r>
                            <w:t>1</w:t>
                          </w:r>
                        </w:p>
                        <w:p w14:paraId="362494B0" w14:textId="77777777" w:rsidR="00464469" w:rsidRDefault="00464469">
                          <w:pPr>
                            <w:jc w:val="right"/>
                          </w:pPr>
                          <w:r>
                            <w:t>2</w:t>
                          </w:r>
                        </w:p>
                        <w:p w14:paraId="3468E98C" w14:textId="77777777" w:rsidR="00464469" w:rsidRDefault="00464469">
                          <w:pPr>
                            <w:jc w:val="right"/>
                          </w:pPr>
                          <w:r>
                            <w:t>3</w:t>
                          </w:r>
                        </w:p>
                        <w:p w14:paraId="37D46FE2" w14:textId="77777777" w:rsidR="00464469" w:rsidRDefault="00464469">
                          <w:pPr>
                            <w:jc w:val="right"/>
                          </w:pPr>
                          <w:r>
                            <w:t>4</w:t>
                          </w:r>
                        </w:p>
                        <w:p w14:paraId="6BD50AA3" w14:textId="77777777" w:rsidR="00464469" w:rsidRDefault="00464469">
                          <w:pPr>
                            <w:jc w:val="right"/>
                          </w:pPr>
                          <w:r>
                            <w:t>5</w:t>
                          </w:r>
                        </w:p>
                        <w:p w14:paraId="670611BD" w14:textId="77777777" w:rsidR="00464469" w:rsidRDefault="00464469">
                          <w:pPr>
                            <w:jc w:val="right"/>
                          </w:pPr>
                          <w:r>
                            <w:t>6</w:t>
                          </w:r>
                        </w:p>
                        <w:p w14:paraId="6EE369AE" w14:textId="77777777" w:rsidR="00464469" w:rsidRDefault="00464469">
                          <w:pPr>
                            <w:jc w:val="right"/>
                          </w:pPr>
                          <w:r>
                            <w:t>7</w:t>
                          </w:r>
                        </w:p>
                        <w:p w14:paraId="255A393D" w14:textId="77777777" w:rsidR="00464469" w:rsidRDefault="00464469">
                          <w:pPr>
                            <w:jc w:val="right"/>
                          </w:pPr>
                          <w:r>
                            <w:t>8</w:t>
                          </w:r>
                        </w:p>
                        <w:p w14:paraId="1152AAE9" w14:textId="77777777" w:rsidR="00464469" w:rsidRDefault="00464469">
                          <w:pPr>
                            <w:jc w:val="right"/>
                          </w:pPr>
                          <w:r>
                            <w:t>9</w:t>
                          </w:r>
                        </w:p>
                        <w:p w14:paraId="2B7366A4" w14:textId="77777777" w:rsidR="00464469" w:rsidRDefault="00464469">
                          <w:pPr>
                            <w:jc w:val="right"/>
                          </w:pPr>
                          <w:r>
                            <w:t>10</w:t>
                          </w:r>
                        </w:p>
                        <w:p w14:paraId="05356BB0" w14:textId="77777777" w:rsidR="00464469" w:rsidRDefault="00464469">
                          <w:pPr>
                            <w:jc w:val="right"/>
                          </w:pPr>
                          <w:r>
                            <w:t>11</w:t>
                          </w:r>
                        </w:p>
                        <w:p w14:paraId="6D70E4B3" w14:textId="77777777" w:rsidR="00464469" w:rsidRDefault="00464469">
                          <w:pPr>
                            <w:jc w:val="right"/>
                          </w:pPr>
                          <w:r>
                            <w:t>12</w:t>
                          </w:r>
                        </w:p>
                        <w:p w14:paraId="1F0295D9" w14:textId="77777777" w:rsidR="00464469" w:rsidRDefault="00464469">
                          <w:pPr>
                            <w:jc w:val="right"/>
                          </w:pPr>
                          <w:r>
                            <w:t>13</w:t>
                          </w:r>
                        </w:p>
                        <w:p w14:paraId="413B722F" w14:textId="77777777" w:rsidR="00464469" w:rsidRDefault="00464469">
                          <w:pPr>
                            <w:jc w:val="right"/>
                          </w:pPr>
                          <w:r>
                            <w:t>14</w:t>
                          </w:r>
                        </w:p>
                        <w:p w14:paraId="20985270" w14:textId="77777777" w:rsidR="00464469" w:rsidRDefault="00464469">
                          <w:pPr>
                            <w:jc w:val="right"/>
                          </w:pPr>
                          <w:r>
                            <w:t>15</w:t>
                          </w:r>
                        </w:p>
                        <w:p w14:paraId="0E9F529B" w14:textId="77777777" w:rsidR="00464469" w:rsidRDefault="00464469">
                          <w:pPr>
                            <w:jc w:val="right"/>
                          </w:pPr>
                          <w:r>
                            <w:t>16</w:t>
                          </w:r>
                        </w:p>
                        <w:p w14:paraId="1130B577" w14:textId="77777777" w:rsidR="00464469" w:rsidRDefault="00464469">
                          <w:pPr>
                            <w:jc w:val="right"/>
                          </w:pPr>
                          <w:r>
                            <w:t>17</w:t>
                          </w:r>
                        </w:p>
                        <w:p w14:paraId="14AE4FB4" w14:textId="77777777" w:rsidR="00464469" w:rsidRDefault="00464469">
                          <w:pPr>
                            <w:jc w:val="right"/>
                          </w:pPr>
                          <w:r>
                            <w:t>18</w:t>
                          </w:r>
                        </w:p>
                        <w:p w14:paraId="7E346C14" w14:textId="77777777" w:rsidR="00464469" w:rsidRDefault="00464469">
                          <w:pPr>
                            <w:jc w:val="right"/>
                          </w:pPr>
                          <w:r>
                            <w:t>19</w:t>
                          </w:r>
                        </w:p>
                        <w:p w14:paraId="3C23243E" w14:textId="77777777" w:rsidR="00464469" w:rsidRDefault="00464469">
                          <w:pPr>
                            <w:jc w:val="right"/>
                          </w:pPr>
                          <w:r>
                            <w:t>20</w:t>
                          </w:r>
                        </w:p>
                        <w:p w14:paraId="2B32246F" w14:textId="77777777" w:rsidR="00464469" w:rsidRDefault="00464469">
                          <w:pPr>
                            <w:jc w:val="right"/>
                          </w:pPr>
                          <w:r>
                            <w:t>21</w:t>
                          </w:r>
                        </w:p>
                        <w:p w14:paraId="3DAC7BDC" w14:textId="77777777" w:rsidR="00464469" w:rsidRDefault="00464469">
                          <w:pPr>
                            <w:jc w:val="right"/>
                          </w:pPr>
                          <w:r>
                            <w:t>22</w:t>
                          </w:r>
                        </w:p>
                        <w:p w14:paraId="1D186FFB" w14:textId="77777777" w:rsidR="00464469" w:rsidRDefault="00464469">
                          <w:pPr>
                            <w:jc w:val="right"/>
                          </w:pPr>
                          <w:r>
                            <w:t>23</w:t>
                          </w:r>
                        </w:p>
                        <w:p w14:paraId="4D8CA77B" w14:textId="77777777" w:rsidR="00464469" w:rsidRDefault="00464469">
                          <w:pPr>
                            <w:jc w:val="right"/>
                          </w:pPr>
                          <w:r>
                            <w:t>24</w:t>
                          </w:r>
                        </w:p>
                        <w:p w14:paraId="2801F579" w14:textId="77777777" w:rsidR="00464469" w:rsidRDefault="00464469">
                          <w:pPr>
                            <w:jc w:val="right"/>
                          </w:pPr>
                          <w:r>
                            <w:t>25</w:t>
                          </w:r>
                        </w:p>
                        <w:p w14:paraId="6E32E9FD" w14:textId="77777777" w:rsidR="00464469" w:rsidRDefault="00464469">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54CB7C9" id="_x0000_t202" coordsize="21600,21600" o:spt="202" path="m,l,21600r21600,l21600,xe">
              <v:stroke joinstyle="miter"/>
              <v:path gradientshapeok="t" o:connecttype="rect"/>
            </v:shapetype>
            <v:shape id="LineNumbers" o:spid="_x0000_s1026" type="#_x0000_t202" style="position:absolute;left:0;text-align:left;margin-left:-50.4pt;margin-top:0;width:36pt;height:9in;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o:allowincell="f" stroked="f">
              <v:textbox inset="0,0,0,0">
                <w:txbxContent>
                  <w:p w14:paraId="605BA061" w14:textId="77777777" w:rsidR="00464469" w:rsidRDefault="00464469">
                    <w:pPr>
                      <w:jc w:val="right"/>
                    </w:pPr>
                    <w:r>
                      <w:t>1</w:t>
                    </w:r>
                  </w:p>
                  <w:p w14:paraId="362494B0" w14:textId="77777777" w:rsidR="00464469" w:rsidRDefault="00464469">
                    <w:pPr>
                      <w:jc w:val="right"/>
                    </w:pPr>
                    <w:r>
                      <w:t>2</w:t>
                    </w:r>
                  </w:p>
                  <w:p w14:paraId="3468E98C" w14:textId="77777777" w:rsidR="00464469" w:rsidRDefault="00464469">
                    <w:pPr>
                      <w:jc w:val="right"/>
                    </w:pPr>
                    <w:r>
                      <w:t>3</w:t>
                    </w:r>
                  </w:p>
                  <w:p w14:paraId="37D46FE2" w14:textId="77777777" w:rsidR="00464469" w:rsidRDefault="00464469">
                    <w:pPr>
                      <w:jc w:val="right"/>
                    </w:pPr>
                    <w:r>
                      <w:t>4</w:t>
                    </w:r>
                  </w:p>
                  <w:p w14:paraId="6BD50AA3" w14:textId="77777777" w:rsidR="00464469" w:rsidRDefault="00464469">
                    <w:pPr>
                      <w:jc w:val="right"/>
                    </w:pPr>
                    <w:r>
                      <w:t>5</w:t>
                    </w:r>
                  </w:p>
                  <w:p w14:paraId="670611BD" w14:textId="77777777" w:rsidR="00464469" w:rsidRDefault="00464469">
                    <w:pPr>
                      <w:jc w:val="right"/>
                    </w:pPr>
                    <w:r>
                      <w:t>6</w:t>
                    </w:r>
                  </w:p>
                  <w:p w14:paraId="6EE369AE" w14:textId="77777777" w:rsidR="00464469" w:rsidRDefault="00464469">
                    <w:pPr>
                      <w:jc w:val="right"/>
                    </w:pPr>
                    <w:r>
                      <w:t>7</w:t>
                    </w:r>
                  </w:p>
                  <w:p w14:paraId="255A393D" w14:textId="77777777" w:rsidR="00464469" w:rsidRDefault="00464469">
                    <w:pPr>
                      <w:jc w:val="right"/>
                    </w:pPr>
                    <w:r>
                      <w:t>8</w:t>
                    </w:r>
                  </w:p>
                  <w:p w14:paraId="1152AAE9" w14:textId="77777777" w:rsidR="00464469" w:rsidRDefault="00464469">
                    <w:pPr>
                      <w:jc w:val="right"/>
                    </w:pPr>
                    <w:r>
                      <w:t>9</w:t>
                    </w:r>
                  </w:p>
                  <w:p w14:paraId="2B7366A4" w14:textId="77777777" w:rsidR="00464469" w:rsidRDefault="00464469">
                    <w:pPr>
                      <w:jc w:val="right"/>
                    </w:pPr>
                    <w:r>
                      <w:t>10</w:t>
                    </w:r>
                  </w:p>
                  <w:p w14:paraId="05356BB0" w14:textId="77777777" w:rsidR="00464469" w:rsidRDefault="00464469">
                    <w:pPr>
                      <w:jc w:val="right"/>
                    </w:pPr>
                    <w:r>
                      <w:t>11</w:t>
                    </w:r>
                  </w:p>
                  <w:p w14:paraId="6D70E4B3" w14:textId="77777777" w:rsidR="00464469" w:rsidRDefault="00464469">
                    <w:pPr>
                      <w:jc w:val="right"/>
                    </w:pPr>
                    <w:r>
                      <w:t>12</w:t>
                    </w:r>
                  </w:p>
                  <w:p w14:paraId="1F0295D9" w14:textId="77777777" w:rsidR="00464469" w:rsidRDefault="00464469">
                    <w:pPr>
                      <w:jc w:val="right"/>
                    </w:pPr>
                    <w:r>
                      <w:t>13</w:t>
                    </w:r>
                  </w:p>
                  <w:p w14:paraId="413B722F" w14:textId="77777777" w:rsidR="00464469" w:rsidRDefault="00464469">
                    <w:pPr>
                      <w:jc w:val="right"/>
                    </w:pPr>
                    <w:r>
                      <w:t>14</w:t>
                    </w:r>
                  </w:p>
                  <w:p w14:paraId="20985270" w14:textId="77777777" w:rsidR="00464469" w:rsidRDefault="00464469">
                    <w:pPr>
                      <w:jc w:val="right"/>
                    </w:pPr>
                    <w:r>
                      <w:t>15</w:t>
                    </w:r>
                  </w:p>
                  <w:p w14:paraId="0E9F529B" w14:textId="77777777" w:rsidR="00464469" w:rsidRDefault="00464469">
                    <w:pPr>
                      <w:jc w:val="right"/>
                    </w:pPr>
                    <w:r>
                      <w:t>16</w:t>
                    </w:r>
                  </w:p>
                  <w:p w14:paraId="1130B577" w14:textId="77777777" w:rsidR="00464469" w:rsidRDefault="00464469">
                    <w:pPr>
                      <w:jc w:val="right"/>
                    </w:pPr>
                    <w:r>
                      <w:t>17</w:t>
                    </w:r>
                  </w:p>
                  <w:p w14:paraId="14AE4FB4" w14:textId="77777777" w:rsidR="00464469" w:rsidRDefault="00464469">
                    <w:pPr>
                      <w:jc w:val="right"/>
                    </w:pPr>
                    <w:r>
                      <w:t>18</w:t>
                    </w:r>
                  </w:p>
                  <w:p w14:paraId="7E346C14" w14:textId="77777777" w:rsidR="00464469" w:rsidRDefault="00464469">
                    <w:pPr>
                      <w:jc w:val="right"/>
                    </w:pPr>
                    <w:r>
                      <w:t>19</w:t>
                    </w:r>
                  </w:p>
                  <w:p w14:paraId="3C23243E" w14:textId="77777777" w:rsidR="00464469" w:rsidRDefault="00464469">
                    <w:pPr>
                      <w:jc w:val="right"/>
                    </w:pPr>
                    <w:r>
                      <w:t>20</w:t>
                    </w:r>
                  </w:p>
                  <w:p w14:paraId="2B32246F" w14:textId="77777777" w:rsidR="00464469" w:rsidRDefault="00464469">
                    <w:pPr>
                      <w:jc w:val="right"/>
                    </w:pPr>
                    <w:r>
                      <w:t>21</w:t>
                    </w:r>
                  </w:p>
                  <w:p w14:paraId="3DAC7BDC" w14:textId="77777777" w:rsidR="00464469" w:rsidRDefault="00464469">
                    <w:pPr>
                      <w:jc w:val="right"/>
                    </w:pPr>
                    <w:r>
                      <w:t>22</w:t>
                    </w:r>
                  </w:p>
                  <w:p w14:paraId="1D186FFB" w14:textId="77777777" w:rsidR="00464469" w:rsidRDefault="00464469">
                    <w:pPr>
                      <w:jc w:val="right"/>
                    </w:pPr>
                    <w:r>
                      <w:t>23</w:t>
                    </w:r>
                  </w:p>
                  <w:p w14:paraId="4D8CA77B" w14:textId="77777777" w:rsidR="00464469" w:rsidRDefault="00464469">
                    <w:pPr>
                      <w:jc w:val="right"/>
                    </w:pPr>
                    <w:r>
                      <w:t>24</w:t>
                    </w:r>
                  </w:p>
                  <w:p w14:paraId="2801F579" w14:textId="77777777" w:rsidR="00464469" w:rsidRDefault="00464469">
                    <w:pPr>
                      <w:jc w:val="right"/>
                    </w:pPr>
                    <w:r>
                      <w:t>25</w:t>
                    </w:r>
                  </w:p>
                  <w:p w14:paraId="6E32E9FD" w14:textId="77777777" w:rsidR="00464469" w:rsidRDefault="00464469">
                    <w:pPr>
                      <w:jc w:val="right"/>
                    </w:pPr>
                  </w:p>
                </w:txbxContent>
              </v:textbox>
              <w10:wrap anchorx="margin" anchory="margin"/>
            </v:shape>
          </w:pict>
        </mc:Fallback>
      </mc:AlternateContent>
    </w:r>
    <w:r w:rsidR="00236C22">
      <w:rPr>
        <w:noProof/>
      </w:rPr>
      <mc:AlternateContent>
        <mc:Choice Requires="wps">
          <w:drawing>
            <wp:anchor distT="0" distB="0" distL="114300" distR="114300" simplePos="0" relativeHeight="251652096" behindDoc="0" locked="0" layoutInCell="0" allowOverlap="1" wp14:anchorId="152374B8" wp14:editId="0C4173FD">
              <wp:simplePos x="0" y="0"/>
              <wp:positionH relativeFrom="margin">
                <wp:posOffset>5760720</wp:posOffset>
              </wp:positionH>
              <wp:positionV relativeFrom="page">
                <wp:posOffset>0</wp:posOffset>
              </wp:positionV>
              <wp:extent cx="0" cy="10058400"/>
              <wp:effectExtent l="0" t="0" r="0" b="0"/>
              <wp:wrapNone/>
              <wp:docPr id="1176339472"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1EF2C" id="RightBorder"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3.6pt,0" to="45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" o:allowincell="f">
              <w10:wrap anchorx="margin" anchory="page"/>
            </v:line>
          </w:pict>
        </mc:Fallback>
      </mc:AlternateContent>
    </w:r>
    <w:r w:rsidR="00236C22">
      <w:rPr>
        <w:noProof/>
      </w:rPr>
      <mc:AlternateContent>
        <mc:Choice Requires="wps">
          <w:drawing>
            <wp:anchor distT="0" distB="0" distL="114300" distR="114300" simplePos="0" relativeHeight="251651072" behindDoc="0" locked="0" layoutInCell="0" allowOverlap="1" wp14:anchorId="460B6CC7" wp14:editId="3F58ED27">
              <wp:simplePos x="0" y="0"/>
              <wp:positionH relativeFrom="margin">
                <wp:posOffset>-91440</wp:posOffset>
              </wp:positionH>
              <wp:positionV relativeFrom="page">
                <wp:posOffset>0</wp:posOffset>
              </wp:positionV>
              <wp:extent cx="0" cy="10058400"/>
              <wp:effectExtent l="0" t="0" r="0" b="0"/>
              <wp:wrapNone/>
              <wp:docPr id="163195516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2027D" id="LeftBorder2"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r w:rsidR="00236C22">
      <w:rPr>
        <w:noProof/>
      </w:rPr>
      <mc:AlternateContent>
        <mc:Choice Requires="wps">
          <w:drawing>
            <wp:anchor distT="0" distB="0" distL="114300" distR="114300" simplePos="0" relativeHeight="251650048" behindDoc="0" locked="0" layoutInCell="0" allowOverlap="1" wp14:anchorId="518EC95C" wp14:editId="6DCFA03E">
              <wp:simplePos x="0" y="0"/>
              <wp:positionH relativeFrom="margin">
                <wp:posOffset>-45720</wp:posOffset>
              </wp:positionH>
              <wp:positionV relativeFrom="page">
                <wp:posOffset>0</wp:posOffset>
              </wp:positionV>
              <wp:extent cx="0" cy="10058400"/>
              <wp:effectExtent l="0" t="0" r="0" b="0"/>
              <wp:wrapNone/>
              <wp:docPr id="12862528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CC276" id="LeftBorder1"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488C" w14:textId="77777777" w:rsidR="00464469" w:rsidRDefault="00464469">
    <w:pPr>
      <w:pStyle w:val="Header"/>
      <w:framePr w:wrap="around" w:vAnchor="text" w:hAnchor="margin" w:xAlign="right" w:y="1"/>
      <w:rPr>
        <w:rStyle w:val="PageNumber"/>
      </w:rPr>
    </w:pPr>
  </w:p>
  <w:p w14:paraId="35AF0D1C" w14:textId="77777777" w:rsidR="00464469" w:rsidRDefault="00464469">
    <w:pPr>
      <w:pStyle w:val="Header"/>
      <w:tabs>
        <w:tab w:val="clear" w:pos="4320"/>
        <w:tab w:val="clear" w:pos="8640"/>
      </w:tabs>
      <w:ind w:right="360"/>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E7261">
      <w:rPr>
        <w:rStyle w:val="PageNumber"/>
        <w:noProof/>
      </w:rPr>
      <w:t>2</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r w:rsidR="00236C22">
      <w:rPr>
        <w:noProof/>
      </w:rPr>
      <mc:AlternateContent>
        <mc:Choice Requires="wps">
          <w:drawing>
            <wp:anchor distT="0" distB="0" distL="114300" distR="114300" simplePos="0" relativeHeight="251661312" behindDoc="0" locked="0" layoutInCell="0" allowOverlap="1" wp14:anchorId="514351D9" wp14:editId="1EA7DE41">
              <wp:simplePos x="0" y="0"/>
              <wp:positionH relativeFrom="margin">
                <wp:posOffset>-640080</wp:posOffset>
              </wp:positionH>
              <wp:positionV relativeFrom="margin">
                <wp:posOffset>0</wp:posOffset>
              </wp:positionV>
              <wp:extent cx="457200" cy="8229600"/>
              <wp:effectExtent l="0" t="0" r="0" b="0"/>
              <wp:wrapNone/>
              <wp:docPr id="86181292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9D290" w14:textId="77777777" w:rsidR="00464469" w:rsidRDefault="00464469">
                          <w:pPr>
                            <w:jc w:val="right"/>
                          </w:pPr>
                          <w:r>
                            <w:t>1</w:t>
                          </w:r>
                        </w:p>
                        <w:p w14:paraId="02FFC891" w14:textId="77777777" w:rsidR="00464469" w:rsidRDefault="00464469">
                          <w:pPr>
                            <w:jc w:val="right"/>
                          </w:pPr>
                          <w:r>
                            <w:t>2</w:t>
                          </w:r>
                        </w:p>
                        <w:p w14:paraId="29BE05AB" w14:textId="77777777" w:rsidR="00464469" w:rsidRDefault="00464469">
                          <w:pPr>
                            <w:jc w:val="right"/>
                          </w:pPr>
                          <w:r>
                            <w:t>3</w:t>
                          </w:r>
                        </w:p>
                        <w:p w14:paraId="79EC444A" w14:textId="77777777" w:rsidR="00464469" w:rsidRDefault="00464469">
                          <w:pPr>
                            <w:jc w:val="right"/>
                          </w:pPr>
                          <w:r>
                            <w:t>4</w:t>
                          </w:r>
                        </w:p>
                        <w:p w14:paraId="7804D38D" w14:textId="77777777" w:rsidR="00464469" w:rsidRDefault="00464469">
                          <w:pPr>
                            <w:jc w:val="right"/>
                          </w:pPr>
                          <w:r>
                            <w:t>5</w:t>
                          </w:r>
                        </w:p>
                        <w:p w14:paraId="6C34AE0C" w14:textId="77777777" w:rsidR="00464469" w:rsidRDefault="00464469">
                          <w:pPr>
                            <w:jc w:val="right"/>
                          </w:pPr>
                          <w:r>
                            <w:t>6</w:t>
                          </w:r>
                        </w:p>
                        <w:p w14:paraId="3C05FCDE" w14:textId="77777777" w:rsidR="00464469" w:rsidRDefault="00464469">
                          <w:pPr>
                            <w:jc w:val="right"/>
                          </w:pPr>
                          <w:r>
                            <w:t>7</w:t>
                          </w:r>
                        </w:p>
                        <w:p w14:paraId="4CC2A9E3" w14:textId="77777777" w:rsidR="00464469" w:rsidRDefault="00464469">
                          <w:pPr>
                            <w:jc w:val="right"/>
                          </w:pPr>
                          <w:r>
                            <w:t>8</w:t>
                          </w:r>
                        </w:p>
                        <w:p w14:paraId="62FC501D" w14:textId="77777777" w:rsidR="00464469" w:rsidRDefault="00464469">
                          <w:pPr>
                            <w:jc w:val="right"/>
                          </w:pPr>
                          <w:r>
                            <w:t>9</w:t>
                          </w:r>
                        </w:p>
                        <w:p w14:paraId="049A62E6" w14:textId="77777777" w:rsidR="00464469" w:rsidRDefault="00464469">
                          <w:pPr>
                            <w:jc w:val="right"/>
                          </w:pPr>
                          <w:r>
                            <w:t>10</w:t>
                          </w:r>
                        </w:p>
                        <w:p w14:paraId="31D0B66C" w14:textId="77777777" w:rsidR="00464469" w:rsidRDefault="00464469">
                          <w:pPr>
                            <w:jc w:val="right"/>
                          </w:pPr>
                          <w:r>
                            <w:t>11</w:t>
                          </w:r>
                        </w:p>
                        <w:p w14:paraId="2EF30ECC" w14:textId="77777777" w:rsidR="00464469" w:rsidRDefault="00464469">
                          <w:pPr>
                            <w:jc w:val="right"/>
                          </w:pPr>
                          <w:r>
                            <w:t>12</w:t>
                          </w:r>
                        </w:p>
                        <w:p w14:paraId="3D8B7F7A" w14:textId="77777777" w:rsidR="00464469" w:rsidRDefault="00464469">
                          <w:pPr>
                            <w:jc w:val="right"/>
                          </w:pPr>
                          <w:r>
                            <w:t>13</w:t>
                          </w:r>
                        </w:p>
                        <w:p w14:paraId="2BA63D38" w14:textId="77777777" w:rsidR="00464469" w:rsidRDefault="00464469">
                          <w:pPr>
                            <w:jc w:val="right"/>
                          </w:pPr>
                          <w:r>
                            <w:t>14</w:t>
                          </w:r>
                        </w:p>
                        <w:p w14:paraId="23875547" w14:textId="77777777" w:rsidR="00464469" w:rsidRDefault="00464469">
                          <w:pPr>
                            <w:jc w:val="right"/>
                          </w:pPr>
                          <w:r>
                            <w:t>15</w:t>
                          </w:r>
                        </w:p>
                        <w:p w14:paraId="19DF46A8" w14:textId="77777777" w:rsidR="00464469" w:rsidRDefault="00464469">
                          <w:pPr>
                            <w:jc w:val="right"/>
                          </w:pPr>
                          <w:r>
                            <w:t>16</w:t>
                          </w:r>
                        </w:p>
                        <w:p w14:paraId="25A667E9" w14:textId="77777777" w:rsidR="00464469" w:rsidRDefault="00464469">
                          <w:pPr>
                            <w:jc w:val="right"/>
                          </w:pPr>
                          <w:r>
                            <w:t>17</w:t>
                          </w:r>
                        </w:p>
                        <w:p w14:paraId="7BED170E" w14:textId="77777777" w:rsidR="00464469" w:rsidRDefault="00464469">
                          <w:pPr>
                            <w:jc w:val="right"/>
                          </w:pPr>
                          <w:r>
                            <w:t>18</w:t>
                          </w:r>
                        </w:p>
                        <w:p w14:paraId="519A63E1" w14:textId="77777777" w:rsidR="00464469" w:rsidRDefault="00464469">
                          <w:pPr>
                            <w:jc w:val="right"/>
                          </w:pPr>
                          <w:r>
                            <w:t>19</w:t>
                          </w:r>
                        </w:p>
                        <w:p w14:paraId="2AF688E1" w14:textId="77777777" w:rsidR="00464469" w:rsidRDefault="00464469">
                          <w:pPr>
                            <w:jc w:val="right"/>
                          </w:pPr>
                          <w:r>
                            <w:t>20</w:t>
                          </w:r>
                        </w:p>
                        <w:p w14:paraId="4EEDE6EB" w14:textId="77777777" w:rsidR="00464469" w:rsidRDefault="00464469">
                          <w:pPr>
                            <w:jc w:val="right"/>
                          </w:pPr>
                          <w:r>
                            <w:t>21</w:t>
                          </w:r>
                        </w:p>
                        <w:p w14:paraId="17C0B4A4" w14:textId="77777777" w:rsidR="00464469" w:rsidRDefault="00464469">
                          <w:pPr>
                            <w:jc w:val="right"/>
                          </w:pPr>
                          <w:r>
                            <w:t>22</w:t>
                          </w:r>
                        </w:p>
                        <w:p w14:paraId="56DEC74D" w14:textId="77777777" w:rsidR="00464469" w:rsidRDefault="00464469">
                          <w:pPr>
                            <w:jc w:val="right"/>
                          </w:pPr>
                          <w:r>
                            <w:t>23</w:t>
                          </w:r>
                        </w:p>
                        <w:p w14:paraId="3B90B901" w14:textId="77777777" w:rsidR="00464469" w:rsidRDefault="00464469">
                          <w:pPr>
                            <w:jc w:val="right"/>
                          </w:pPr>
                          <w:r>
                            <w:t>24</w:t>
                          </w:r>
                        </w:p>
                        <w:p w14:paraId="3A1621A6" w14:textId="77777777" w:rsidR="00464469" w:rsidRDefault="00464469">
                          <w:pPr>
                            <w:jc w:val="right"/>
                          </w:pPr>
                          <w:r>
                            <w:t>25</w:t>
                          </w:r>
                        </w:p>
                        <w:p w14:paraId="7E159F50" w14:textId="77777777" w:rsidR="00464469" w:rsidRDefault="00464469">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14351D9" id="_x0000_t202" coordsize="21600,21600" o:spt="202" path="m,l,21600r21600,l21600,xe">
              <v:stroke joinstyle="miter"/>
              <v:path gradientshapeok="t" o:connecttype="rect"/>
            </v:shapetype>
            <v:shape id="_x0000_s1027" type="#_x0000_t202" style="position:absolute;left:0;text-align:left;margin-left:-50.4pt;margin-top:0;width:36pt;height:9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" o:allowincell="f" stroked="f">
              <v:textbox inset="0,0,0,0">
                <w:txbxContent>
                  <w:p w14:paraId="79A9D290" w14:textId="77777777" w:rsidR="00464469" w:rsidRDefault="00464469">
                    <w:pPr>
                      <w:jc w:val="right"/>
                    </w:pPr>
                    <w:r>
                      <w:t>1</w:t>
                    </w:r>
                  </w:p>
                  <w:p w14:paraId="02FFC891" w14:textId="77777777" w:rsidR="00464469" w:rsidRDefault="00464469">
                    <w:pPr>
                      <w:jc w:val="right"/>
                    </w:pPr>
                    <w:r>
                      <w:t>2</w:t>
                    </w:r>
                  </w:p>
                  <w:p w14:paraId="29BE05AB" w14:textId="77777777" w:rsidR="00464469" w:rsidRDefault="00464469">
                    <w:pPr>
                      <w:jc w:val="right"/>
                    </w:pPr>
                    <w:r>
                      <w:t>3</w:t>
                    </w:r>
                  </w:p>
                  <w:p w14:paraId="79EC444A" w14:textId="77777777" w:rsidR="00464469" w:rsidRDefault="00464469">
                    <w:pPr>
                      <w:jc w:val="right"/>
                    </w:pPr>
                    <w:r>
                      <w:t>4</w:t>
                    </w:r>
                  </w:p>
                  <w:p w14:paraId="7804D38D" w14:textId="77777777" w:rsidR="00464469" w:rsidRDefault="00464469">
                    <w:pPr>
                      <w:jc w:val="right"/>
                    </w:pPr>
                    <w:r>
                      <w:t>5</w:t>
                    </w:r>
                  </w:p>
                  <w:p w14:paraId="6C34AE0C" w14:textId="77777777" w:rsidR="00464469" w:rsidRDefault="00464469">
                    <w:pPr>
                      <w:jc w:val="right"/>
                    </w:pPr>
                    <w:r>
                      <w:t>6</w:t>
                    </w:r>
                  </w:p>
                  <w:p w14:paraId="3C05FCDE" w14:textId="77777777" w:rsidR="00464469" w:rsidRDefault="00464469">
                    <w:pPr>
                      <w:jc w:val="right"/>
                    </w:pPr>
                    <w:r>
                      <w:t>7</w:t>
                    </w:r>
                  </w:p>
                  <w:p w14:paraId="4CC2A9E3" w14:textId="77777777" w:rsidR="00464469" w:rsidRDefault="00464469">
                    <w:pPr>
                      <w:jc w:val="right"/>
                    </w:pPr>
                    <w:r>
                      <w:t>8</w:t>
                    </w:r>
                  </w:p>
                  <w:p w14:paraId="62FC501D" w14:textId="77777777" w:rsidR="00464469" w:rsidRDefault="00464469">
                    <w:pPr>
                      <w:jc w:val="right"/>
                    </w:pPr>
                    <w:r>
                      <w:t>9</w:t>
                    </w:r>
                  </w:p>
                  <w:p w14:paraId="049A62E6" w14:textId="77777777" w:rsidR="00464469" w:rsidRDefault="00464469">
                    <w:pPr>
                      <w:jc w:val="right"/>
                    </w:pPr>
                    <w:r>
                      <w:t>10</w:t>
                    </w:r>
                  </w:p>
                  <w:p w14:paraId="31D0B66C" w14:textId="77777777" w:rsidR="00464469" w:rsidRDefault="00464469">
                    <w:pPr>
                      <w:jc w:val="right"/>
                    </w:pPr>
                    <w:r>
                      <w:t>11</w:t>
                    </w:r>
                  </w:p>
                  <w:p w14:paraId="2EF30ECC" w14:textId="77777777" w:rsidR="00464469" w:rsidRDefault="00464469">
                    <w:pPr>
                      <w:jc w:val="right"/>
                    </w:pPr>
                    <w:r>
                      <w:t>12</w:t>
                    </w:r>
                  </w:p>
                  <w:p w14:paraId="3D8B7F7A" w14:textId="77777777" w:rsidR="00464469" w:rsidRDefault="00464469">
                    <w:pPr>
                      <w:jc w:val="right"/>
                    </w:pPr>
                    <w:r>
                      <w:t>13</w:t>
                    </w:r>
                  </w:p>
                  <w:p w14:paraId="2BA63D38" w14:textId="77777777" w:rsidR="00464469" w:rsidRDefault="00464469">
                    <w:pPr>
                      <w:jc w:val="right"/>
                    </w:pPr>
                    <w:r>
                      <w:t>14</w:t>
                    </w:r>
                  </w:p>
                  <w:p w14:paraId="23875547" w14:textId="77777777" w:rsidR="00464469" w:rsidRDefault="00464469">
                    <w:pPr>
                      <w:jc w:val="right"/>
                    </w:pPr>
                    <w:r>
                      <w:t>15</w:t>
                    </w:r>
                  </w:p>
                  <w:p w14:paraId="19DF46A8" w14:textId="77777777" w:rsidR="00464469" w:rsidRDefault="00464469">
                    <w:pPr>
                      <w:jc w:val="right"/>
                    </w:pPr>
                    <w:r>
                      <w:t>16</w:t>
                    </w:r>
                  </w:p>
                  <w:p w14:paraId="25A667E9" w14:textId="77777777" w:rsidR="00464469" w:rsidRDefault="00464469">
                    <w:pPr>
                      <w:jc w:val="right"/>
                    </w:pPr>
                    <w:r>
                      <w:t>17</w:t>
                    </w:r>
                  </w:p>
                  <w:p w14:paraId="7BED170E" w14:textId="77777777" w:rsidR="00464469" w:rsidRDefault="00464469">
                    <w:pPr>
                      <w:jc w:val="right"/>
                    </w:pPr>
                    <w:r>
                      <w:t>18</w:t>
                    </w:r>
                  </w:p>
                  <w:p w14:paraId="519A63E1" w14:textId="77777777" w:rsidR="00464469" w:rsidRDefault="00464469">
                    <w:pPr>
                      <w:jc w:val="right"/>
                    </w:pPr>
                    <w:r>
                      <w:t>19</w:t>
                    </w:r>
                  </w:p>
                  <w:p w14:paraId="2AF688E1" w14:textId="77777777" w:rsidR="00464469" w:rsidRDefault="00464469">
                    <w:pPr>
                      <w:jc w:val="right"/>
                    </w:pPr>
                    <w:r>
                      <w:t>20</w:t>
                    </w:r>
                  </w:p>
                  <w:p w14:paraId="4EEDE6EB" w14:textId="77777777" w:rsidR="00464469" w:rsidRDefault="00464469">
                    <w:pPr>
                      <w:jc w:val="right"/>
                    </w:pPr>
                    <w:r>
                      <w:t>21</w:t>
                    </w:r>
                  </w:p>
                  <w:p w14:paraId="17C0B4A4" w14:textId="77777777" w:rsidR="00464469" w:rsidRDefault="00464469">
                    <w:pPr>
                      <w:jc w:val="right"/>
                    </w:pPr>
                    <w:r>
                      <w:t>22</w:t>
                    </w:r>
                  </w:p>
                  <w:p w14:paraId="56DEC74D" w14:textId="77777777" w:rsidR="00464469" w:rsidRDefault="00464469">
                    <w:pPr>
                      <w:jc w:val="right"/>
                    </w:pPr>
                    <w:r>
                      <w:t>23</w:t>
                    </w:r>
                  </w:p>
                  <w:p w14:paraId="3B90B901" w14:textId="77777777" w:rsidR="00464469" w:rsidRDefault="00464469">
                    <w:pPr>
                      <w:jc w:val="right"/>
                    </w:pPr>
                    <w:r>
                      <w:t>24</w:t>
                    </w:r>
                  </w:p>
                  <w:p w14:paraId="3A1621A6" w14:textId="77777777" w:rsidR="00464469" w:rsidRDefault="00464469">
                    <w:pPr>
                      <w:jc w:val="right"/>
                    </w:pPr>
                    <w:r>
                      <w:t>25</w:t>
                    </w:r>
                  </w:p>
                  <w:p w14:paraId="7E159F50" w14:textId="77777777" w:rsidR="00464469" w:rsidRDefault="00464469">
                    <w:pPr>
                      <w:jc w:val="right"/>
                    </w:pPr>
                  </w:p>
                </w:txbxContent>
              </v:textbox>
              <w10:wrap anchorx="margin" anchory="margin"/>
            </v:shape>
          </w:pict>
        </mc:Fallback>
      </mc:AlternateContent>
    </w:r>
    <w:r w:rsidR="00236C22">
      <w:rPr>
        <w:noProof/>
      </w:rPr>
      <mc:AlternateContent>
        <mc:Choice Requires="wps">
          <w:drawing>
            <wp:anchor distT="0" distB="0" distL="114300" distR="114300" simplePos="0" relativeHeight="251660288" behindDoc="0" locked="0" layoutInCell="0" allowOverlap="1" wp14:anchorId="29063716" wp14:editId="6E7C07CD">
              <wp:simplePos x="0" y="0"/>
              <wp:positionH relativeFrom="margin">
                <wp:posOffset>5760720</wp:posOffset>
              </wp:positionH>
              <wp:positionV relativeFrom="page">
                <wp:posOffset>0</wp:posOffset>
              </wp:positionV>
              <wp:extent cx="0" cy="10058400"/>
              <wp:effectExtent l="0" t="0" r="0" b="0"/>
              <wp:wrapNone/>
              <wp:docPr id="23042003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FFFF5" id="RightBorder"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3.6pt,0" to="45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" o:allowincell="f">
              <w10:wrap anchorx="margin" anchory="page"/>
            </v:line>
          </w:pict>
        </mc:Fallback>
      </mc:AlternateContent>
    </w:r>
    <w:r w:rsidR="00236C22">
      <w:rPr>
        <w:noProof/>
      </w:rPr>
      <mc:AlternateContent>
        <mc:Choice Requires="wps">
          <w:drawing>
            <wp:anchor distT="0" distB="0" distL="114300" distR="114300" simplePos="0" relativeHeight="251659264" behindDoc="0" locked="0" layoutInCell="0" allowOverlap="1" wp14:anchorId="2744483F" wp14:editId="01946DA2">
              <wp:simplePos x="0" y="0"/>
              <wp:positionH relativeFrom="margin">
                <wp:posOffset>-91440</wp:posOffset>
              </wp:positionH>
              <wp:positionV relativeFrom="page">
                <wp:posOffset>0</wp:posOffset>
              </wp:positionV>
              <wp:extent cx="0" cy="10058400"/>
              <wp:effectExtent l="0" t="0" r="0" b="0"/>
              <wp:wrapNone/>
              <wp:docPr id="190080347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DBAB" id="LeftBorder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r w:rsidR="00236C22">
      <w:rPr>
        <w:noProof/>
      </w:rPr>
      <mc:AlternateContent>
        <mc:Choice Requires="wps">
          <w:drawing>
            <wp:anchor distT="0" distB="0" distL="114300" distR="114300" simplePos="0" relativeHeight="251658240" behindDoc="0" locked="0" layoutInCell="0" allowOverlap="1" wp14:anchorId="363EA40A" wp14:editId="1C27D25A">
              <wp:simplePos x="0" y="0"/>
              <wp:positionH relativeFrom="margin">
                <wp:posOffset>-45720</wp:posOffset>
              </wp:positionH>
              <wp:positionV relativeFrom="page">
                <wp:posOffset>0</wp:posOffset>
              </wp:positionV>
              <wp:extent cx="0" cy="10058400"/>
              <wp:effectExtent l="0" t="0" r="0" b="0"/>
              <wp:wrapNone/>
              <wp:docPr id="64708203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F7234"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45F8" w14:textId="77777777" w:rsidR="002D0A83" w:rsidRDefault="002D0A83">
    <w:pPr>
      <w:pStyle w:val="Header"/>
      <w:framePr w:wrap="around" w:vAnchor="text" w:hAnchor="page" w:x="10441"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C70D5D" w14:textId="77777777" w:rsidR="002D0A83" w:rsidRDefault="00236C22">
    <w:pPr>
      <w:pStyle w:val="Header"/>
      <w:tabs>
        <w:tab w:val="clear" w:pos="4320"/>
        <w:tab w:val="clear" w:pos="8640"/>
      </w:tabs>
      <w:ind w:right="360"/>
      <w:jc w:val="center"/>
    </w:pPr>
    <w:r>
      <w:rPr>
        <w:noProof/>
      </w:rPr>
      <mc:AlternateContent>
        <mc:Choice Requires="wps">
          <w:drawing>
            <wp:anchor distT="0" distB="0" distL="114300" distR="114300" simplePos="0" relativeHeight="251665408" behindDoc="0" locked="0" layoutInCell="0" allowOverlap="1" wp14:anchorId="3D4653BA" wp14:editId="4E06E50E">
              <wp:simplePos x="0" y="0"/>
              <wp:positionH relativeFrom="margin">
                <wp:posOffset>-640080</wp:posOffset>
              </wp:positionH>
              <wp:positionV relativeFrom="margin">
                <wp:posOffset>0</wp:posOffset>
              </wp:positionV>
              <wp:extent cx="457200" cy="8229600"/>
              <wp:effectExtent l="0" t="0" r="0" b="0"/>
              <wp:wrapNone/>
              <wp:docPr id="35634260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87978" w14:textId="77777777" w:rsidR="002D0A83" w:rsidRDefault="002D0A83">
                          <w:pPr>
                            <w:jc w:val="right"/>
                          </w:pPr>
                          <w:r>
                            <w:t>1</w:t>
                          </w:r>
                        </w:p>
                        <w:p w14:paraId="6F88A378" w14:textId="77777777" w:rsidR="002D0A83" w:rsidRDefault="002D0A83">
                          <w:pPr>
                            <w:jc w:val="right"/>
                          </w:pPr>
                          <w:r>
                            <w:t>2</w:t>
                          </w:r>
                        </w:p>
                        <w:p w14:paraId="67F4193E" w14:textId="77777777" w:rsidR="002D0A83" w:rsidRDefault="002D0A83">
                          <w:pPr>
                            <w:jc w:val="right"/>
                          </w:pPr>
                          <w:r>
                            <w:t>3</w:t>
                          </w:r>
                        </w:p>
                        <w:p w14:paraId="1A795A09" w14:textId="77777777" w:rsidR="002D0A83" w:rsidRDefault="002D0A83">
                          <w:pPr>
                            <w:jc w:val="right"/>
                          </w:pPr>
                          <w:r>
                            <w:t>4</w:t>
                          </w:r>
                        </w:p>
                        <w:p w14:paraId="3C7FBE12" w14:textId="77777777" w:rsidR="002D0A83" w:rsidRDefault="002D0A83">
                          <w:pPr>
                            <w:jc w:val="right"/>
                          </w:pPr>
                          <w:r>
                            <w:t>5</w:t>
                          </w:r>
                        </w:p>
                        <w:p w14:paraId="0BAB983A" w14:textId="77777777" w:rsidR="002D0A83" w:rsidRDefault="002D0A83">
                          <w:pPr>
                            <w:jc w:val="right"/>
                          </w:pPr>
                          <w:r>
                            <w:t>6</w:t>
                          </w:r>
                        </w:p>
                        <w:p w14:paraId="50FB9AD2" w14:textId="77777777" w:rsidR="002D0A83" w:rsidRDefault="002D0A83">
                          <w:pPr>
                            <w:jc w:val="right"/>
                          </w:pPr>
                          <w:r>
                            <w:t>7</w:t>
                          </w:r>
                        </w:p>
                        <w:p w14:paraId="5F6F5B81" w14:textId="77777777" w:rsidR="002D0A83" w:rsidRDefault="002D0A83">
                          <w:pPr>
                            <w:jc w:val="right"/>
                          </w:pPr>
                          <w:r>
                            <w:t>8</w:t>
                          </w:r>
                        </w:p>
                        <w:p w14:paraId="4E164F4F" w14:textId="77777777" w:rsidR="002D0A83" w:rsidRDefault="002D0A83">
                          <w:pPr>
                            <w:jc w:val="right"/>
                          </w:pPr>
                          <w:r>
                            <w:t>9</w:t>
                          </w:r>
                        </w:p>
                        <w:p w14:paraId="48ED75AC" w14:textId="77777777" w:rsidR="002D0A83" w:rsidRDefault="002D0A83">
                          <w:pPr>
                            <w:jc w:val="right"/>
                          </w:pPr>
                          <w:r>
                            <w:t>10</w:t>
                          </w:r>
                        </w:p>
                        <w:p w14:paraId="58C81782" w14:textId="77777777" w:rsidR="002D0A83" w:rsidRDefault="002D0A83">
                          <w:pPr>
                            <w:jc w:val="right"/>
                          </w:pPr>
                          <w:r>
                            <w:t>11</w:t>
                          </w:r>
                        </w:p>
                        <w:p w14:paraId="0F3AAFC5" w14:textId="77777777" w:rsidR="002D0A83" w:rsidRDefault="002D0A83">
                          <w:pPr>
                            <w:jc w:val="right"/>
                          </w:pPr>
                          <w:r>
                            <w:t>12</w:t>
                          </w:r>
                        </w:p>
                        <w:p w14:paraId="5975CE5D" w14:textId="77777777" w:rsidR="002D0A83" w:rsidRDefault="002D0A83">
                          <w:pPr>
                            <w:jc w:val="right"/>
                          </w:pPr>
                          <w:r>
                            <w:t>13</w:t>
                          </w:r>
                        </w:p>
                        <w:p w14:paraId="177AAFA9" w14:textId="77777777" w:rsidR="002D0A83" w:rsidRDefault="002D0A83">
                          <w:pPr>
                            <w:jc w:val="right"/>
                          </w:pPr>
                          <w:r>
                            <w:t>14</w:t>
                          </w:r>
                        </w:p>
                        <w:p w14:paraId="58B1B31F" w14:textId="77777777" w:rsidR="002D0A83" w:rsidRDefault="002D0A83">
                          <w:pPr>
                            <w:jc w:val="right"/>
                          </w:pPr>
                          <w:r>
                            <w:t>15</w:t>
                          </w:r>
                        </w:p>
                        <w:p w14:paraId="3431861A" w14:textId="77777777" w:rsidR="002D0A83" w:rsidRDefault="002D0A83">
                          <w:pPr>
                            <w:jc w:val="right"/>
                          </w:pPr>
                          <w:r>
                            <w:t>16</w:t>
                          </w:r>
                        </w:p>
                        <w:p w14:paraId="6AF2651D" w14:textId="77777777" w:rsidR="002D0A83" w:rsidRDefault="002D0A83">
                          <w:pPr>
                            <w:jc w:val="right"/>
                          </w:pPr>
                          <w:r>
                            <w:t>17</w:t>
                          </w:r>
                        </w:p>
                        <w:p w14:paraId="701E0949" w14:textId="77777777" w:rsidR="002D0A83" w:rsidRDefault="002D0A83">
                          <w:pPr>
                            <w:jc w:val="right"/>
                          </w:pPr>
                          <w:r>
                            <w:t>18</w:t>
                          </w:r>
                        </w:p>
                        <w:p w14:paraId="4B572A2F" w14:textId="77777777" w:rsidR="002D0A83" w:rsidRDefault="002D0A83">
                          <w:pPr>
                            <w:jc w:val="right"/>
                          </w:pPr>
                          <w:r>
                            <w:t>19</w:t>
                          </w:r>
                        </w:p>
                        <w:p w14:paraId="69FA1FDE" w14:textId="77777777" w:rsidR="002D0A83" w:rsidRDefault="002D0A83">
                          <w:pPr>
                            <w:jc w:val="right"/>
                          </w:pPr>
                          <w:r>
                            <w:t>20</w:t>
                          </w:r>
                        </w:p>
                        <w:p w14:paraId="3BA57CD6" w14:textId="77777777" w:rsidR="002D0A83" w:rsidRDefault="002D0A83">
                          <w:pPr>
                            <w:jc w:val="right"/>
                          </w:pPr>
                          <w:r>
                            <w:t>21</w:t>
                          </w:r>
                        </w:p>
                        <w:p w14:paraId="56B2FAE1" w14:textId="77777777" w:rsidR="002D0A83" w:rsidRDefault="002D0A83">
                          <w:pPr>
                            <w:jc w:val="right"/>
                          </w:pPr>
                          <w:r>
                            <w:t>22</w:t>
                          </w:r>
                        </w:p>
                        <w:p w14:paraId="2B4F5B1D" w14:textId="77777777" w:rsidR="002D0A83" w:rsidRDefault="002D0A83">
                          <w:pPr>
                            <w:jc w:val="right"/>
                          </w:pPr>
                          <w:r>
                            <w:t>23</w:t>
                          </w:r>
                        </w:p>
                        <w:p w14:paraId="1E67250E" w14:textId="77777777" w:rsidR="002D0A83" w:rsidRDefault="002D0A83">
                          <w:pPr>
                            <w:jc w:val="right"/>
                          </w:pPr>
                          <w:r>
                            <w:t>24</w:t>
                          </w:r>
                        </w:p>
                        <w:p w14:paraId="7605426E" w14:textId="77777777" w:rsidR="002D0A83" w:rsidRDefault="002D0A83">
                          <w:pPr>
                            <w:jc w:val="right"/>
                          </w:pPr>
                          <w:r>
                            <w:t>25</w:t>
                          </w:r>
                        </w:p>
                        <w:p w14:paraId="42D26694" w14:textId="77777777" w:rsidR="002D0A83" w:rsidRDefault="002D0A83">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D4653BA" id="_x0000_t202" coordsize="21600,21600" o:spt="202" path="m,l,21600r21600,l21600,xe">
              <v:stroke joinstyle="miter"/>
              <v:path gradientshapeok="t" o:connecttype="rect"/>
            </v:shapetype>
            <v:shape id="_x0000_s1028" type="#_x0000_t202" style="position:absolute;left:0;text-align:left;margin-left:-50.4pt;margin-top:0;width:36pt;height:9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" o:allowincell="f" stroked="f">
              <v:textbox inset="0,0,0,0">
                <w:txbxContent>
                  <w:p w14:paraId="16E87978" w14:textId="77777777" w:rsidR="002D0A83" w:rsidRDefault="002D0A83">
                    <w:pPr>
                      <w:jc w:val="right"/>
                    </w:pPr>
                    <w:r>
                      <w:t>1</w:t>
                    </w:r>
                  </w:p>
                  <w:p w14:paraId="6F88A378" w14:textId="77777777" w:rsidR="002D0A83" w:rsidRDefault="002D0A83">
                    <w:pPr>
                      <w:jc w:val="right"/>
                    </w:pPr>
                    <w:r>
                      <w:t>2</w:t>
                    </w:r>
                  </w:p>
                  <w:p w14:paraId="67F4193E" w14:textId="77777777" w:rsidR="002D0A83" w:rsidRDefault="002D0A83">
                    <w:pPr>
                      <w:jc w:val="right"/>
                    </w:pPr>
                    <w:r>
                      <w:t>3</w:t>
                    </w:r>
                  </w:p>
                  <w:p w14:paraId="1A795A09" w14:textId="77777777" w:rsidR="002D0A83" w:rsidRDefault="002D0A83">
                    <w:pPr>
                      <w:jc w:val="right"/>
                    </w:pPr>
                    <w:r>
                      <w:t>4</w:t>
                    </w:r>
                  </w:p>
                  <w:p w14:paraId="3C7FBE12" w14:textId="77777777" w:rsidR="002D0A83" w:rsidRDefault="002D0A83">
                    <w:pPr>
                      <w:jc w:val="right"/>
                    </w:pPr>
                    <w:r>
                      <w:t>5</w:t>
                    </w:r>
                  </w:p>
                  <w:p w14:paraId="0BAB983A" w14:textId="77777777" w:rsidR="002D0A83" w:rsidRDefault="002D0A83">
                    <w:pPr>
                      <w:jc w:val="right"/>
                    </w:pPr>
                    <w:r>
                      <w:t>6</w:t>
                    </w:r>
                  </w:p>
                  <w:p w14:paraId="50FB9AD2" w14:textId="77777777" w:rsidR="002D0A83" w:rsidRDefault="002D0A83">
                    <w:pPr>
                      <w:jc w:val="right"/>
                    </w:pPr>
                    <w:r>
                      <w:t>7</w:t>
                    </w:r>
                  </w:p>
                  <w:p w14:paraId="5F6F5B81" w14:textId="77777777" w:rsidR="002D0A83" w:rsidRDefault="002D0A83">
                    <w:pPr>
                      <w:jc w:val="right"/>
                    </w:pPr>
                    <w:r>
                      <w:t>8</w:t>
                    </w:r>
                  </w:p>
                  <w:p w14:paraId="4E164F4F" w14:textId="77777777" w:rsidR="002D0A83" w:rsidRDefault="002D0A83">
                    <w:pPr>
                      <w:jc w:val="right"/>
                    </w:pPr>
                    <w:r>
                      <w:t>9</w:t>
                    </w:r>
                  </w:p>
                  <w:p w14:paraId="48ED75AC" w14:textId="77777777" w:rsidR="002D0A83" w:rsidRDefault="002D0A83">
                    <w:pPr>
                      <w:jc w:val="right"/>
                    </w:pPr>
                    <w:r>
                      <w:t>10</w:t>
                    </w:r>
                  </w:p>
                  <w:p w14:paraId="58C81782" w14:textId="77777777" w:rsidR="002D0A83" w:rsidRDefault="002D0A83">
                    <w:pPr>
                      <w:jc w:val="right"/>
                    </w:pPr>
                    <w:r>
                      <w:t>11</w:t>
                    </w:r>
                  </w:p>
                  <w:p w14:paraId="0F3AAFC5" w14:textId="77777777" w:rsidR="002D0A83" w:rsidRDefault="002D0A83">
                    <w:pPr>
                      <w:jc w:val="right"/>
                    </w:pPr>
                    <w:r>
                      <w:t>12</w:t>
                    </w:r>
                  </w:p>
                  <w:p w14:paraId="5975CE5D" w14:textId="77777777" w:rsidR="002D0A83" w:rsidRDefault="002D0A83">
                    <w:pPr>
                      <w:jc w:val="right"/>
                    </w:pPr>
                    <w:r>
                      <w:t>13</w:t>
                    </w:r>
                  </w:p>
                  <w:p w14:paraId="177AAFA9" w14:textId="77777777" w:rsidR="002D0A83" w:rsidRDefault="002D0A83">
                    <w:pPr>
                      <w:jc w:val="right"/>
                    </w:pPr>
                    <w:r>
                      <w:t>14</w:t>
                    </w:r>
                  </w:p>
                  <w:p w14:paraId="58B1B31F" w14:textId="77777777" w:rsidR="002D0A83" w:rsidRDefault="002D0A83">
                    <w:pPr>
                      <w:jc w:val="right"/>
                    </w:pPr>
                    <w:r>
                      <w:t>15</w:t>
                    </w:r>
                  </w:p>
                  <w:p w14:paraId="3431861A" w14:textId="77777777" w:rsidR="002D0A83" w:rsidRDefault="002D0A83">
                    <w:pPr>
                      <w:jc w:val="right"/>
                    </w:pPr>
                    <w:r>
                      <w:t>16</w:t>
                    </w:r>
                  </w:p>
                  <w:p w14:paraId="6AF2651D" w14:textId="77777777" w:rsidR="002D0A83" w:rsidRDefault="002D0A83">
                    <w:pPr>
                      <w:jc w:val="right"/>
                    </w:pPr>
                    <w:r>
                      <w:t>17</w:t>
                    </w:r>
                  </w:p>
                  <w:p w14:paraId="701E0949" w14:textId="77777777" w:rsidR="002D0A83" w:rsidRDefault="002D0A83">
                    <w:pPr>
                      <w:jc w:val="right"/>
                    </w:pPr>
                    <w:r>
                      <w:t>18</w:t>
                    </w:r>
                  </w:p>
                  <w:p w14:paraId="4B572A2F" w14:textId="77777777" w:rsidR="002D0A83" w:rsidRDefault="002D0A83">
                    <w:pPr>
                      <w:jc w:val="right"/>
                    </w:pPr>
                    <w:r>
                      <w:t>19</w:t>
                    </w:r>
                  </w:p>
                  <w:p w14:paraId="69FA1FDE" w14:textId="77777777" w:rsidR="002D0A83" w:rsidRDefault="002D0A83">
                    <w:pPr>
                      <w:jc w:val="right"/>
                    </w:pPr>
                    <w:r>
                      <w:t>20</w:t>
                    </w:r>
                  </w:p>
                  <w:p w14:paraId="3BA57CD6" w14:textId="77777777" w:rsidR="002D0A83" w:rsidRDefault="002D0A83">
                    <w:pPr>
                      <w:jc w:val="right"/>
                    </w:pPr>
                    <w:r>
                      <w:t>21</w:t>
                    </w:r>
                  </w:p>
                  <w:p w14:paraId="56B2FAE1" w14:textId="77777777" w:rsidR="002D0A83" w:rsidRDefault="002D0A83">
                    <w:pPr>
                      <w:jc w:val="right"/>
                    </w:pPr>
                    <w:r>
                      <w:t>22</w:t>
                    </w:r>
                  </w:p>
                  <w:p w14:paraId="2B4F5B1D" w14:textId="77777777" w:rsidR="002D0A83" w:rsidRDefault="002D0A83">
                    <w:pPr>
                      <w:jc w:val="right"/>
                    </w:pPr>
                    <w:r>
                      <w:t>23</w:t>
                    </w:r>
                  </w:p>
                  <w:p w14:paraId="1E67250E" w14:textId="77777777" w:rsidR="002D0A83" w:rsidRDefault="002D0A83">
                    <w:pPr>
                      <w:jc w:val="right"/>
                    </w:pPr>
                    <w:r>
                      <w:t>24</w:t>
                    </w:r>
                  </w:p>
                  <w:p w14:paraId="7605426E" w14:textId="77777777" w:rsidR="002D0A83" w:rsidRDefault="002D0A83">
                    <w:pPr>
                      <w:jc w:val="right"/>
                    </w:pPr>
                    <w:r>
                      <w:t>25</w:t>
                    </w:r>
                  </w:p>
                  <w:p w14:paraId="42D26694" w14:textId="77777777" w:rsidR="002D0A83" w:rsidRDefault="002D0A83">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0" allowOverlap="1" wp14:anchorId="798E25CC" wp14:editId="5D4CE989">
              <wp:simplePos x="0" y="0"/>
              <wp:positionH relativeFrom="margin">
                <wp:posOffset>5760720</wp:posOffset>
              </wp:positionH>
              <wp:positionV relativeFrom="page">
                <wp:posOffset>0</wp:posOffset>
              </wp:positionV>
              <wp:extent cx="0" cy="10058400"/>
              <wp:effectExtent l="0" t="0" r="0" b="0"/>
              <wp:wrapNone/>
              <wp:docPr id="1304868487"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0CDB8" id="RightBorder"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3.6pt,0" to="45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" o:allowincell="f">
              <w10:wrap anchorx="margin" anchory="page"/>
            </v:line>
          </w:pict>
        </mc:Fallback>
      </mc:AlternateContent>
    </w:r>
    <w:r>
      <w:rPr>
        <w:noProof/>
      </w:rPr>
      <mc:AlternateContent>
        <mc:Choice Requires="wps">
          <w:drawing>
            <wp:anchor distT="0" distB="0" distL="114300" distR="114300" simplePos="0" relativeHeight="251663360" behindDoc="0" locked="0" layoutInCell="0" allowOverlap="1" wp14:anchorId="6AA8124C" wp14:editId="4CD2CC2B">
              <wp:simplePos x="0" y="0"/>
              <wp:positionH relativeFrom="margin">
                <wp:posOffset>-91440</wp:posOffset>
              </wp:positionH>
              <wp:positionV relativeFrom="page">
                <wp:posOffset>0</wp:posOffset>
              </wp:positionV>
              <wp:extent cx="0" cy="10058400"/>
              <wp:effectExtent l="0" t="0" r="0" b="0"/>
              <wp:wrapNone/>
              <wp:docPr id="1554494701"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160AF" id="LeftBorder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r>
      <w:rPr>
        <w:noProof/>
      </w:rPr>
      <mc:AlternateContent>
        <mc:Choice Requires="wps">
          <w:drawing>
            <wp:anchor distT="0" distB="0" distL="114300" distR="114300" simplePos="0" relativeHeight="251662336" behindDoc="0" locked="0" layoutInCell="0" allowOverlap="1" wp14:anchorId="4DEF704D" wp14:editId="75B41C47">
              <wp:simplePos x="0" y="0"/>
              <wp:positionH relativeFrom="margin">
                <wp:posOffset>-45720</wp:posOffset>
              </wp:positionH>
              <wp:positionV relativeFrom="page">
                <wp:posOffset>0</wp:posOffset>
              </wp:positionV>
              <wp:extent cx="0" cy="10058400"/>
              <wp:effectExtent l="0" t="0" r="0" b="0"/>
              <wp:wrapNone/>
              <wp:docPr id="183767014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2B8B" id="LeftBorder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0"/>
    <w:docVar w:name="CaptionBoxStyle" w:val="4"/>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0"/>
    <w:docVar w:name="SignWith" w:val=" "/>
    <w:docVar w:name="SummaryInFtr" w:val="0"/>
  </w:docVars>
  <w:rsids>
    <w:rsidRoot w:val="00E919CF"/>
    <w:rsid w:val="00032767"/>
    <w:rsid w:val="000463F9"/>
    <w:rsid w:val="000542F2"/>
    <w:rsid w:val="00061762"/>
    <w:rsid w:val="00062DC7"/>
    <w:rsid w:val="00066BBD"/>
    <w:rsid w:val="0009140B"/>
    <w:rsid w:val="0009637D"/>
    <w:rsid w:val="000A0089"/>
    <w:rsid w:val="000A0567"/>
    <w:rsid w:val="000A62E1"/>
    <w:rsid w:val="000B43DA"/>
    <w:rsid w:val="000D31FE"/>
    <w:rsid w:val="000E2652"/>
    <w:rsid w:val="000E4E4B"/>
    <w:rsid w:val="000F1ADE"/>
    <w:rsid w:val="0012573B"/>
    <w:rsid w:val="001313D1"/>
    <w:rsid w:val="00132872"/>
    <w:rsid w:val="0013717D"/>
    <w:rsid w:val="001472C6"/>
    <w:rsid w:val="00151F90"/>
    <w:rsid w:val="001541FD"/>
    <w:rsid w:val="00170BBC"/>
    <w:rsid w:val="00172633"/>
    <w:rsid w:val="001843CA"/>
    <w:rsid w:val="0018632F"/>
    <w:rsid w:val="001B368E"/>
    <w:rsid w:val="001B3C10"/>
    <w:rsid w:val="001D6FD5"/>
    <w:rsid w:val="001E7F0F"/>
    <w:rsid w:val="001F4125"/>
    <w:rsid w:val="001F5F1C"/>
    <w:rsid w:val="00206FE4"/>
    <w:rsid w:val="00225DBC"/>
    <w:rsid w:val="00236C22"/>
    <w:rsid w:val="0026616B"/>
    <w:rsid w:val="00271B52"/>
    <w:rsid w:val="00276F12"/>
    <w:rsid w:val="00283C3C"/>
    <w:rsid w:val="002A16BC"/>
    <w:rsid w:val="002A4B6E"/>
    <w:rsid w:val="002A69E7"/>
    <w:rsid w:val="002B63BB"/>
    <w:rsid w:val="002C0EC2"/>
    <w:rsid w:val="002D0A83"/>
    <w:rsid w:val="002E3741"/>
    <w:rsid w:val="002E7261"/>
    <w:rsid w:val="002F6839"/>
    <w:rsid w:val="003056FC"/>
    <w:rsid w:val="00314D1F"/>
    <w:rsid w:val="00321067"/>
    <w:rsid w:val="003252DF"/>
    <w:rsid w:val="0032563E"/>
    <w:rsid w:val="00352963"/>
    <w:rsid w:val="00365E0D"/>
    <w:rsid w:val="00383E1E"/>
    <w:rsid w:val="003969D7"/>
    <w:rsid w:val="00397192"/>
    <w:rsid w:val="003A262F"/>
    <w:rsid w:val="003A4DDF"/>
    <w:rsid w:val="003A779E"/>
    <w:rsid w:val="003B5A87"/>
    <w:rsid w:val="003D3399"/>
    <w:rsid w:val="003D60D6"/>
    <w:rsid w:val="004024F5"/>
    <w:rsid w:val="004170C3"/>
    <w:rsid w:val="00441A04"/>
    <w:rsid w:val="00464469"/>
    <w:rsid w:val="00476575"/>
    <w:rsid w:val="0048582F"/>
    <w:rsid w:val="00493DAA"/>
    <w:rsid w:val="00494F10"/>
    <w:rsid w:val="004B064E"/>
    <w:rsid w:val="004B5EA4"/>
    <w:rsid w:val="00505C7B"/>
    <w:rsid w:val="00520CD3"/>
    <w:rsid w:val="0052177C"/>
    <w:rsid w:val="005260DE"/>
    <w:rsid w:val="005315BF"/>
    <w:rsid w:val="00533964"/>
    <w:rsid w:val="0055105D"/>
    <w:rsid w:val="005535C7"/>
    <w:rsid w:val="00556BC3"/>
    <w:rsid w:val="005A6FE2"/>
    <w:rsid w:val="005C3644"/>
    <w:rsid w:val="005D248F"/>
    <w:rsid w:val="005E16F5"/>
    <w:rsid w:val="00620C46"/>
    <w:rsid w:val="00620DE9"/>
    <w:rsid w:val="006265B6"/>
    <w:rsid w:val="0062671A"/>
    <w:rsid w:val="00646BC4"/>
    <w:rsid w:val="00656FCB"/>
    <w:rsid w:val="00680059"/>
    <w:rsid w:val="00695B9B"/>
    <w:rsid w:val="006E3A7E"/>
    <w:rsid w:val="00700DAF"/>
    <w:rsid w:val="0072544C"/>
    <w:rsid w:val="00781232"/>
    <w:rsid w:val="00781E93"/>
    <w:rsid w:val="007A396D"/>
    <w:rsid w:val="007B36FD"/>
    <w:rsid w:val="007E02AA"/>
    <w:rsid w:val="007E0346"/>
    <w:rsid w:val="008265FE"/>
    <w:rsid w:val="00831ED5"/>
    <w:rsid w:val="008479F5"/>
    <w:rsid w:val="00857752"/>
    <w:rsid w:val="00863BEC"/>
    <w:rsid w:val="0087601B"/>
    <w:rsid w:val="008A655E"/>
    <w:rsid w:val="008D2B5C"/>
    <w:rsid w:val="008E2A6C"/>
    <w:rsid w:val="008F08C7"/>
    <w:rsid w:val="008F3FC8"/>
    <w:rsid w:val="008F4CA9"/>
    <w:rsid w:val="008F4E7D"/>
    <w:rsid w:val="00907AEA"/>
    <w:rsid w:val="00932725"/>
    <w:rsid w:val="00935E6C"/>
    <w:rsid w:val="00951236"/>
    <w:rsid w:val="00962810"/>
    <w:rsid w:val="009964B0"/>
    <w:rsid w:val="00996F2D"/>
    <w:rsid w:val="009A08EE"/>
    <w:rsid w:val="009A4848"/>
    <w:rsid w:val="009D1FC9"/>
    <w:rsid w:val="009D2E74"/>
    <w:rsid w:val="009F7887"/>
    <w:rsid w:val="00A001AB"/>
    <w:rsid w:val="00A02E05"/>
    <w:rsid w:val="00A076C8"/>
    <w:rsid w:val="00A07938"/>
    <w:rsid w:val="00A40613"/>
    <w:rsid w:val="00A73A79"/>
    <w:rsid w:val="00A80182"/>
    <w:rsid w:val="00AA298D"/>
    <w:rsid w:val="00AA3605"/>
    <w:rsid w:val="00AB5AFD"/>
    <w:rsid w:val="00AC1A2A"/>
    <w:rsid w:val="00AD5324"/>
    <w:rsid w:val="00B03A07"/>
    <w:rsid w:val="00B14767"/>
    <w:rsid w:val="00B24C64"/>
    <w:rsid w:val="00B40CF6"/>
    <w:rsid w:val="00B549CB"/>
    <w:rsid w:val="00B87BEC"/>
    <w:rsid w:val="00BB48B4"/>
    <w:rsid w:val="00BE14AE"/>
    <w:rsid w:val="00C3343E"/>
    <w:rsid w:val="00C63BC5"/>
    <w:rsid w:val="00C71F05"/>
    <w:rsid w:val="00C86017"/>
    <w:rsid w:val="00C972F8"/>
    <w:rsid w:val="00CB78D0"/>
    <w:rsid w:val="00CC4BA3"/>
    <w:rsid w:val="00D00624"/>
    <w:rsid w:val="00D03F1B"/>
    <w:rsid w:val="00D15764"/>
    <w:rsid w:val="00D17368"/>
    <w:rsid w:val="00D331DF"/>
    <w:rsid w:val="00D46F67"/>
    <w:rsid w:val="00D55A09"/>
    <w:rsid w:val="00D62B86"/>
    <w:rsid w:val="00D801F6"/>
    <w:rsid w:val="00D81315"/>
    <w:rsid w:val="00D843B8"/>
    <w:rsid w:val="00DC5043"/>
    <w:rsid w:val="00DD1C9C"/>
    <w:rsid w:val="00E02D9F"/>
    <w:rsid w:val="00E03A3F"/>
    <w:rsid w:val="00E262AD"/>
    <w:rsid w:val="00E271E1"/>
    <w:rsid w:val="00E3211F"/>
    <w:rsid w:val="00E33732"/>
    <w:rsid w:val="00E725B4"/>
    <w:rsid w:val="00E77255"/>
    <w:rsid w:val="00E90BFF"/>
    <w:rsid w:val="00E919CF"/>
    <w:rsid w:val="00EA45DB"/>
    <w:rsid w:val="00EB5DF6"/>
    <w:rsid w:val="00EC3CBF"/>
    <w:rsid w:val="00EF209B"/>
    <w:rsid w:val="00EF7D71"/>
    <w:rsid w:val="00F04C0D"/>
    <w:rsid w:val="00F05A12"/>
    <w:rsid w:val="00F13DEB"/>
    <w:rsid w:val="00F206C8"/>
    <w:rsid w:val="00F31514"/>
    <w:rsid w:val="00F33C1B"/>
    <w:rsid w:val="00F3475F"/>
    <w:rsid w:val="00F34CBE"/>
    <w:rsid w:val="00F3658B"/>
    <w:rsid w:val="00F6232F"/>
    <w:rsid w:val="00F731ED"/>
    <w:rsid w:val="00F7566B"/>
    <w:rsid w:val="00F87542"/>
    <w:rsid w:val="00F9220C"/>
    <w:rsid w:val="00F966DE"/>
    <w:rsid w:val="00FA02A8"/>
    <w:rsid w:val="00FB3EF0"/>
    <w:rsid w:val="00FC1654"/>
    <w:rsid w:val="00FC6813"/>
    <w:rsid w:val="00FD020C"/>
    <w:rsid w:val="00FF3F80"/>
    <w:rsid w:val="00FF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ED520"/>
  <w15:chartTrackingRefBased/>
  <w15:docId w15:val="{8B0EDAC0-666C-4F9A-8016-E2E41921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508" w:lineRule="exact"/>
    </w:pPr>
    <w:rPr>
      <w:rFonts w:ascii="Courier New" w:hAnsi="Courier New"/>
      <w:sz w:val="24"/>
    </w:rPr>
  </w:style>
  <w:style w:type="paragraph" w:styleId="Heading1">
    <w:name w:val="heading 1"/>
    <w:basedOn w:val="Normal"/>
    <w:next w:val="Normal"/>
    <w:qFormat/>
    <w:pPr>
      <w:keepNext/>
      <w:tabs>
        <w:tab w:val="left" w:pos="864"/>
        <w:tab w:val="left" w:pos="1584"/>
        <w:tab w:val="left" w:pos="432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7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864"/>
        <w:tab w:val="left" w:pos="1584"/>
      </w:tabs>
      <w:ind w:right="36"/>
    </w:pPr>
  </w:style>
  <w:style w:type="character" w:styleId="PageNumber">
    <w:name w:val="page number"/>
    <w:basedOn w:val="DefaultParagraphFont"/>
    <w:semiHidden/>
  </w:style>
  <w:style w:type="character" w:customStyle="1" w:styleId="HeaderChar">
    <w:name w:val="Header Char"/>
    <w:basedOn w:val="DefaultParagraphFont"/>
    <w:link w:val="Header"/>
    <w:uiPriority w:val="99"/>
    <w:rsid w:val="009A4848"/>
    <w:rPr>
      <w:rFonts w:ascii="Courier New" w:hAnsi="Courier New"/>
      <w:sz w:val="24"/>
    </w:rPr>
  </w:style>
  <w:style w:type="character" w:styleId="CommentReference">
    <w:name w:val="annotation reference"/>
    <w:basedOn w:val="DefaultParagraphFont"/>
    <w:uiPriority w:val="99"/>
    <w:semiHidden/>
    <w:unhideWhenUsed/>
    <w:rsid w:val="0026616B"/>
    <w:rPr>
      <w:sz w:val="16"/>
      <w:szCs w:val="16"/>
    </w:rPr>
  </w:style>
  <w:style w:type="paragraph" w:styleId="CommentText">
    <w:name w:val="annotation text"/>
    <w:basedOn w:val="Normal"/>
    <w:link w:val="CommentTextChar"/>
    <w:uiPriority w:val="99"/>
    <w:unhideWhenUsed/>
    <w:rsid w:val="0026616B"/>
    <w:pPr>
      <w:spacing w:line="240" w:lineRule="auto"/>
    </w:pPr>
    <w:rPr>
      <w:sz w:val="20"/>
    </w:rPr>
  </w:style>
  <w:style w:type="character" w:customStyle="1" w:styleId="CommentTextChar">
    <w:name w:val="Comment Text Char"/>
    <w:basedOn w:val="DefaultParagraphFont"/>
    <w:link w:val="CommentText"/>
    <w:uiPriority w:val="99"/>
    <w:rsid w:val="0026616B"/>
    <w:rPr>
      <w:rFonts w:ascii="Courier New" w:hAnsi="Courier New"/>
    </w:rPr>
  </w:style>
  <w:style w:type="paragraph" w:styleId="CommentSubject">
    <w:name w:val="annotation subject"/>
    <w:basedOn w:val="CommentText"/>
    <w:next w:val="CommentText"/>
    <w:link w:val="CommentSubjectChar"/>
    <w:uiPriority w:val="99"/>
    <w:semiHidden/>
    <w:unhideWhenUsed/>
    <w:rsid w:val="0026616B"/>
    <w:rPr>
      <w:b/>
      <w:bCs/>
    </w:rPr>
  </w:style>
  <w:style w:type="character" w:customStyle="1" w:styleId="CommentSubjectChar">
    <w:name w:val="Comment Subject Char"/>
    <w:basedOn w:val="CommentTextChar"/>
    <w:link w:val="CommentSubject"/>
    <w:uiPriority w:val="99"/>
    <w:semiHidden/>
    <w:rsid w:val="0026616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Schaeffer\Downloads\FederalFormatTemplateWORD_10.17.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9DF5-331B-4068-B5B6-30D589D5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FederalFormatTemplateWORD_10.17.24.dotx</Template>
  <TotalTime>0</TotalTime>
  <Pages>22</Pages>
  <Words>4124</Words>
  <Characters>17180</Characters>
  <Application>Microsoft Office Word</Application>
  <DocSecurity>0</DocSecurity>
  <Lines>563</Lines>
  <Paragraphs>304</Paragraphs>
  <ScaleCrop>false</ScaleCrop>
  <HeadingPairs>
    <vt:vector size="2" baseType="variant">
      <vt:variant>
        <vt:lpstr>Title</vt:lpstr>
      </vt:variant>
      <vt:variant>
        <vt:i4>1</vt:i4>
      </vt:variant>
    </vt:vector>
  </HeadingPairs>
  <TitlesOfParts>
    <vt:vector size="1" baseType="lpstr">
      <vt:lpstr>Pleading</vt:lpstr>
    </vt:vector>
  </TitlesOfParts>
  <Company>Hewlett-Packard Company</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dc:title>
  <dc:subject/>
  <dc:creator>Tina Schaeffer</dc:creator>
  <cp:keywords/>
  <cp:lastModifiedBy>Tina Schaeffer</cp:lastModifiedBy>
  <cp:revision>2</cp:revision>
  <cp:lastPrinted>1900-01-01T05:00:00Z</cp:lastPrinted>
  <dcterms:created xsi:type="dcterms:W3CDTF">2025-11-24T19:48:00Z</dcterms:created>
  <dcterms:modified xsi:type="dcterms:W3CDTF">2025-11-24T19:48:00Z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76e1fe73d45e0be4f9be01ee4373fcf6512926201db2a39a0d90f459060888fb</vt:lpwstr>
  </property>
</Properties>
</file>